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31359E7" w14:textId="48176185" w:rsidR="002B7C8E" w:rsidRPr="00091F6E" w:rsidRDefault="00C8277E" w:rsidP="00091F6E">
      <w:pPr>
        <w:jc w:val="center"/>
        <w:rPr>
          <w:rFonts w:cs="B Nazanin"/>
        </w:rPr>
      </w:pPr>
      <w:r w:rsidRPr="00091F6E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D05CEE" wp14:editId="06716AB5">
                <wp:simplePos x="0" y="0"/>
                <wp:positionH relativeFrom="column">
                  <wp:posOffset>889635</wp:posOffset>
                </wp:positionH>
                <wp:positionV relativeFrom="paragraph">
                  <wp:posOffset>-250190</wp:posOffset>
                </wp:positionV>
                <wp:extent cx="3771900" cy="1574800"/>
                <wp:effectExtent l="381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4D76F" w14:textId="77777777" w:rsidR="009A241E" w:rsidRPr="00A33470" w:rsidRDefault="004C1A32" w:rsidP="006D093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بسمه تعالي</w:t>
                            </w:r>
                          </w:p>
                          <w:p w14:paraId="4D79BAD4" w14:textId="77777777" w:rsidR="009A241E" w:rsidRPr="00A33470" w:rsidRDefault="009A241E" w:rsidP="006D093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دانشکده داروسازي و علوم داروئی</w:t>
                            </w:r>
                          </w:p>
                          <w:p w14:paraId="52013A72" w14:textId="77777777" w:rsidR="009A241E" w:rsidRPr="00A33470" w:rsidRDefault="009A241E" w:rsidP="006D0932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گروه</w:t>
                            </w:r>
                            <w:r w:rsidR="009A551F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9A551F" w:rsidRPr="009940A0">
                              <w:rPr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ب</w:t>
                            </w:r>
                            <w:r w:rsidR="009A551F" w:rsidRPr="009940A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ی</w:t>
                            </w:r>
                            <w:r w:rsidR="009A551F" w:rsidRPr="009940A0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وش</w:t>
                            </w:r>
                            <w:r w:rsidR="009A551F" w:rsidRPr="009940A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ی</w:t>
                            </w:r>
                            <w:r w:rsidR="009A551F" w:rsidRPr="009940A0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م</w:t>
                            </w:r>
                            <w:r w:rsidR="009A551F" w:rsidRPr="009940A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ی</w:t>
                            </w:r>
                            <w:r w:rsidR="009A551F" w:rsidRPr="009940A0">
                              <w:rPr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بال</w:t>
                            </w:r>
                            <w:r w:rsidR="009A551F" w:rsidRPr="009940A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ی</w:t>
                            </w:r>
                            <w:r w:rsidR="009A551F" w:rsidRPr="009940A0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ن</w:t>
                            </w:r>
                            <w:r w:rsidR="009A551F" w:rsidRPr="009940A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ی</w:t>
                            </w:r>
                          </w:p>
                          <w:p w14:paraId="3AFB7644" w14:textId="421D5959" w:rsidR="006D0932" w:rsidRDefault="006D0932" w:rsidP="006D093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طرح درس :</w:t>
                            </w:r>
                            <w:r w:rsidR="00FC092E" w:rsidRPr="00FC092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C092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هورمون شناسي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092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نظري</w:t>
                            </w:r>
                            <w:r w:rsidRPr="00FC092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C092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و</w:t>
                            </w:r>
                            <w:r w:rsidRPr="00FC092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C092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عملي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05CE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0.05pt;margin-top:-19.7pt;width:297pt;height:1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" filled="f" stroked="f">
                <v:textbox>
                  <w:txbxContent>
                    <w:p w14:paraId="7074D76F" w14:textId="77777777" w:rsidR="009A241E" w:rsidRPr="00A33470" w:rsidRDefault="004C1A32" w:rsidP="006D093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بسمه تعالي</w:t>
                      </w:r>
                    </w:p>
                    <w:p w14:paraId="4D79BAD4" w14:textId="77777777" w:rsidR="009A241E" w:rsidRPr="00A33470" w:rsidRDefault="009A241E" w:rsidP="006D093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3347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دانشکده داروسازي و علوم داروئی</w:t>
                      </w:r>
                    </w:p>
                    <w:p w14:paraId="52013A72" w14:textId="77777777" w:rsidR="009A241E" w:rsidRPr="00A33470" w:rsidRDefault="009A241E" w:rsidP="006D0932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A33470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گروه</w:t>
                      </w:r>
                      <w:r w:rsidR="009A551F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9A551F" w:rsidRPr="009940A0">
                        <w:rPr>
                          <w:b/>
                          <w:bCs/>
                          <w:sz w:val="21"/>
                          <w:szCs w:val="21"/>
                          <w:rtl/>
                        </w:rPr>
                        <w:t>ب</w:t>
                      </w:r>
                      <w:r w:rsidR="009A551F" w:rsidRPr="009940A0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ی</w:t>
                      </w:r>
                      <w:r w:rsidR="009A551F" w:rsidRPr="009940A0">
                        <w:rPr>
                          <w:rFonts w:hint="eastAsia"/>
                          <w:b/>
                          <w:bCs/>
                          <w:sz w:val="21"/>
                          <w:szCs w:val="21"/>
                          <w:rtl/>
                        </w:rPr>
                        <w:t>وش</w:t>
                      </w:r>
                      <w:r w:rsidR="009A551F" w:rsidRPr="009940A0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ی</w:t>
                      </w:r>
                      <w:r w:rsidR="009A551F" w:rsidRPr="009940A0">
                        <w:rPr>
                          <w:rFonts w:hint="eastAsia"/>
                          <w:b/>
                          <w:bCs/>
                          <w:sz w:val="21"/>
                          <w:szCs w:val="21"/>
                          <w:rtl/>
                        </w:rPr>
                        <w:t>م</w:t>
                      </w:r>
                      <w:r w:rsidR="009A551F" w:rsidRPr="009940A0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ی</w:t>
                      </w:r>
                      <w:r w:rsidR="009A551F" w:rsidRPr="009940A0">
                        <w:rPr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بال</w:t>
                      </w:r>
                      <w:r w:rsidR="009A551F" w:rsidRPr="009940A0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ی</w:t>
                      </w:r>
                      <w:r w:rsidR="009A551F" w:rsidRPr="009940A0">
                        <w:rPr>
                          <w:rFonts w:hint="eastAsia"/>
                          <w:b/>
                          <w:bCs/>
                          <w:sz w:val="21"/>
                          <w:szCs w:val="21"/>
                          <w:rtl/>
                        </w:rPr>
                        <w:t>ن</w:t>
                      </w:r>
                      <w:r w:rsidR="009A551F" w:rsidRPr="009940A0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ی</w:t>
                      </w:r>
                    </w:p>
                    <w:p w14:paraId="3AFB7644" w14:textId="421D5959" w:rsidR="006D0932" w:rsidRDefault="006D0932" w:rsidP="006D093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>طرح درس :</w:t>
                      </w:r>
                      <w:r w:rsidR="00FC092E" w:rsidRPr="00FC092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FC092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هورمون شناسي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C092E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>نظري</w:t>
                      </w:r>
                      <w:r w:rsidRPr="00FC092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C092E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>و</w:t>
                      </w:r>
                      <w:r w:rsidRPr="00FC092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C092E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>عملي</w:t>
                      </w:r>
                    </w:p>
                  </w:txbxContent>
                </v:textbox>
              </v:shape>
            </w:pict>
          </mc:Fallback>
        </mc:AlternateContent>
      </w:r>
      <w:r w:rsidRPr="00091F6E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9EC1A" wp14:editId="14DDBA6D">
                <wp:simplePos x="0" y="0"/>
                <wp:positionH relativeFrom="column">
                  <wp:posOffset>4984750</wp:posOffset>
                </wp:positionH>
                <wp:positionV relativeFrom="paragraph">
                  <wp:posOffset>-116840</wp:posOffset>
                </wp:positionV>
                <wp:extent cx="1007110" cy="1297940"/>
                <wp:effectExtent l="3175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761D6" w14:textId="2A13DD46" w:rsidR="009A241E" w:rsidRPr="004A0184" w:rsidRDefault="00C8277E" w:rsidP="002B1C9E">
                            <w:r w:rsidRPr="00E24FC7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5C9D18E" wp14:editId="1A457E67">
                                  <wp:extent cx="931653" cy="1081806"/>
                                  <wp:effectExtent l="0" t="0" r="1905" b="4445"/>
                                  <wp:docPr id="1" name="Picture 1" descr="IsfUni Arm Persian Comple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sfUni Arm Persian Comple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8825" cy="1090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9EC1A" id="Text Box 5" o:spid="_x0000_s1027" type="#_x0000_t202" style="position:absolute;left:0;text-align:left;margin-left:392.5pt;margin-top:-9.2pt;width:79.3pt;height:10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" filled="f" stroked="f">
                <v:textbox style="mso-fit-shape-to-text:t">
                  <w:txbxContent>
                    <w:p w14:paraId="0D0761D6" w14:textId="2A13DD46" w:rsidR="009A241E" w:rsidRPr="004A0184" w:rsidRDefault="00C8277E" w:rsidP="002B1C9E">
                      <w:r w:rsidRPr="00E24FC7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5C9D18E" wp14:editId="1A457E67">
                            <wp:extent cx="931653" cy="1081806"/>
                            <wp:effectExtent l="0" t="0" r="1905" b="4445"/>
                            <wp:docPr id="1" name="Picture 1" descr="IsfUni Arm Persian Comple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sfUni Arm Persian Comple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8825" cy="1090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6CB48F" w14:textId="77777777" w:rsidR="002E316D" w:rsidRPr="00091F6E" w:rsidRDefault="002E316D" w:rsidP="00091F6E">
      <w:pPr>
        <w:jc w:val="center"/>
        <w:rPr>
          <w:rFonts w:cs="B Nazanin"/>
        </w:rPr>
      </w:pPr>
    </w:p>
    <w:p w14:paraId="1D5789ED" w14:textId="77777777" w:rsidR="002E316D" w:rsidRPr="00091F6E" w:rsidRDefault="002E316D" w:rsidP="00091F6E">
      <w:pPr>
        <w:jc w:val="center"/>
        <w:rPr>
          <w:rFonts w:cs="B Nazanin"/>
        </w:rPr>
      </w:pPr>
    </w:p>
    <w:p w14:paraId="42530783" w14:textId="77777777" w:rsidR="002E316D" w:rsidRPr="00091F6E" w:rsidRDefault="002E316D" w:rsidP="00091F6E">
      <w:pPr>
        <w:jc w:val="center"/>
        <w:rPr>
          <w:rFonts w:cs="B Nazanin"/>
        </w:rPr>
      </w:pPr>
    </w:p>
    <w:p w14:paraId="06541232" w14:textId="77777777" w:rsidR="002E316D" w:rsidRPr="00091F6E" w:rsidRDefault="002E316D" w:rsidP="00091F6E">
      <w:pPr>
        <w:jc w:val="center"/>
        <w:rPr>
          <w:rFonts w:cs="B Nazanin"/>
        </w:rPr>
      </w:pPr>
    </w:p>
    <w:p w14:paraId="624AC754" w14:textId="77777777" w:rsidR="002E316D" w:rsidRPr="00091F6E" w:rsidRDefault="002E316D" w:rsidP="00091F6E">
      <w:pPr>
        <w:jc w:val="center"/>
        <w:rPr>
          <w:rFonts w:cs="B Nazanin"/>
        </w:rPr>
      </w:pPr>
    </w:p>
    <w:p w14:paraId="69CDC013" w14:textId="77777777" w:rsidR="00CF3D49" w:rsidRPr="00091F6E" w:rsidRDefault="00CF3D49" w:rsidP="00091F6E">
      <w:pPr>
        <w:spacing w:line="192" w:lineRule="auto"/>
        <w:jc w:val="center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9072" w:type="dxa"/>
        <w:tblInd w:w="-79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3451"/>
        <w:gridCol w:w="733"/>
        <w:gridCol w:w="2041"/>
        <w:gridCol w:w="2847"/>
      </w:tblGrid>
      <w:tr w:rsidR="009B62E6" w:rsidRPr="00091F6E" w14:paraId="2A70933B" w14:textId="77777777" w:rsidTr="0080520C">
        <w:trPr>
          <w:trHeight w:val="173"/>
        </w:trPr>
        <w:tc>
          <w:tcPr>
            <w:tcW w:w="4184" w:type="dxa"/>
            <w:gridSpan w:val="2"/>
            <w:shd w:val="clear" w:color="auto" w:fill="auto"/>
            <w:vAlign w:val="center"/>
          </w:tcPr>
          <w:p w14:paraId="2159B927" w14:textId="77777777" w:rsidR="009B62E6" w:rsidRPr="00091F6E" w:rsidRDefault="009B62E6" w:rsidP="00091F6E">
            <w:pPr>
              <w:spacing w:before="40" w:after="40" w:line="192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تعداد واحد</w:t>
            </w:r>
            <w:r w:rsidRPr="00091F6E">
              <w:rPr>
                <w:rFonts w:ascii="Sylfaen" w:hAnsi="Sylfaen" w:cs="B Nazanin"/>
                <w:b/>
                <w:bCs/>
                <w:sz w:val="22"/>
                <w:szCs w:val="22"/>
              </w:rPr>
              <w:t xml:space="preserve"> </w:t>
            </w:r>
            <w:r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  <w:t>درس</w:t>
            </w: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ي</w:t>
            </w:r>
            <w:r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914797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2</w:t>
            </w:r>
            <w:r w:rsidR="009A551F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A551F"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>واحد نظری</w:t>
            </w:r>
            <w:r w:rsidR="00E57F0C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و عملی</w:t>
            </w:r>
          </w:p>
        </w:tc>
        <w:tc>
          <w:tcPr>
            <w:tcW w:w="4888" w:type="dxa"/>
            <w:gridSpan w:val="2"/>
            <w:shd w:val="clear" w:color="auto" w:fill="auto"/>
            <w:vAlign w:val="center"/>
          </w:tcPr>
          <w:p w14:paraId="0A20E151" w14:textId="77777777" w:rsidR="009B62E6" w:rsidRPr="00091F6E" w:rsidRDefault="009B62E6" w:rsidP="00091F6E">
            <w:pPr>
              <w:spacing w:before="40" w:after="40" w:line="192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 xml:space="preserve">شماره درس:  </w:t>
            </w:r>
            <w:r w:rsidR="00600EE7" w:rsidRPr="00091F6E">
              <w:rPr>
                <w:rFonts w:ascii="Sylfaen" w:hAnsi="Sylfaen" w:cs="B Nazanin"/>
                <w:b/>
                <w:bCs/>
                <w:sz w:val="22"/>
                <w:szCs w:val="22"/>
              </w:rPr>
              <w:t>311309</w:t>
            </w:r>
          </w:p>
        </w:tc>
      </w:tr>
      <w:tr w:rsidR="009B62E6" w:rsidRPr="00091F6E" w14:paraId="3BA2C54A" w14:textId="77777777" w:rsidTr="0080520C">
        <w:trPr>
          <w:trHeight w:val="170"/>
        </w:trPr>
        <w:tc>
          <w:tcPr>
            <w:tcW w:w="4184" w:type="dxa"/>
            <w:gridSpan w:val="2"/>
            <w:shd w:val="clear" w:color="auto" w:fill="auto"/>
            <w:vAlign w:val="center"/>
          </w:tcPr>
          <w:p w14:paraId="3BCCF7C1" w14:textId="77777777" w:rsidR="009B62E6" w:rsidRPr="00091F6E" w:rsidRDefault="009B62E6" w:rsidP="00091F6E">
            <w:pPr>
              <w:bidi w:val="0"/>
              <w:spacing w:before="40" w:after="40" w:line="192" w:lineRule="auto"/>
              <w:ind w:left="144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مقطع تحصيلي</w:t>
            </w:r>
            <w:r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90DDA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4888" w:type="dxa"/>
            <w:gridSpan w:val="2"/>
            <w:shd w:val="clear" w:color="auto" w:fill="auto"/>
            <w:vAlign w:val="center"/>
          </w:tcPr>
          <w:p w14:paraId="41497F3B" w14:textId="4B08718B" w:rsidR="009B62E6" w:rsidRPr="00091F6E" w:rsidRDefault="009B62E6" w:rsidP="008615A3">
            <w:pPr>
              <w:spacing w:before="40" w:after="40" w:line="192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>نیمسال</w:t>
            </w:r>
            <w:r w:rsidR="00FC092E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اول 140</w:t>
            </w:r>
            <w:r w:rsidR="006D0932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3</w:t>
            </w:r>
            <w:r w:rsidR="00FC092E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-140</w:t>
            </w:r>
            <w:r w:rsidR="008615A3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98511A" w:rsidRPr="00091F6E" w14:paraId="61C663FE" w14:textId="77777777" w:rsidTr="0080520C">
        <w:trPr>
          <w:trHeight w:val="173"/>
        </w:trPr>
        <w:tc>
          <w:tcPr>
            <w:tcW w:w="3451" w:type="dxa"/>
            <w:shd w:val="clear" w:color="auto" w:fill="auto"/>
            <w:vAlign w:val="center"/>
          </w:tcPr>
          <w:p w14:paraId="6E776CF7" w14:textId="1E5DA243" w:rsidR="0098511A" w:rsidRPr="00091F6E" w:rsidRDefault="0098511A" w:rsidP="00091F6E">
            <w:pPr>
              <w:spacing w:before="40" w:after="40" w:line="192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</w:rPr>
            </w:pPr>
            <w:r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 xml:space="preserve">زمان برگزاری: </w:t>
            </w:r>
            <w:r w:rsidR="00FC092E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سه شنبه 16-14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14:paraId="769C2BB3" w14:textId="77777777" w:rsidR="0098511A" w:rsidRPr="00091F6E" w:rsidRDefault="0098511A" w:rsidP="00091F6E">
            <w:pPr>
              <w:spacing w:before="40" w:after="40" w:line="192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مكان برگزاري: </w:t>
            </w:r>
            <w:r w:rsidR="009A551F" w:rsidRPr="00091F6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دانشكده </w:t>
            </w:r>
            <w:r w:rsidR="00710294" w:rsidRPr="00091F6E">
              <w:rPr>
                <w:rFonts w:cs="B Nazanin" w:hint="cs"/>
                <w:b/>
                <w:bCs/>
                <w:sz w:val="22"/>
                <w:szCs w:val="22"/>
                <w:rtl/>
              </w:rPr>
              <w:t>پزشکی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6045687D" w14:textId="77777777" w:rsidR="0098511A" w:rsidRPr="00091F6E" w:rsidRDefault="0098511A" w:rsidP="00091F6E">
            <w:pPr>
              <w:spacing w:before="40" w:after="40" w:line="192" w:lineRule="auto"/>
              <w:jc w:val="center"/>
              <w:rPr>
                <w:rFonts w:ascii="Sylfaen" w:hAnsi="Sylfaen" w:cs="B Nazanin"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پيش نياز</w:t>
            </w:r>
            <w:r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Pr="00091F6E">
              <w:rPr>
                <w:rFonts w:ascii="Sylfaen" w:hAnsi="Sylfaen" w:cs="B Nazanin"/>
                <w:b/>
                <w:bCs/>
                <w:sz w:val="22"/>
                <w:szCs w:val="22"/>
              </w:rPr>
              <w:t xml:space="preserve"> </w:t>
            </w:r>
            <w:r w:rsidR="00690DDA"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>بيوشيمي</w:t>
            </w:r>
            <w:r w:rsidR="0018520A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پزشكي </w:t>
            </w:r>
            <w:r w:rsidR="00FC092E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54377E" w:rsidRPr="00091F6E" w14:paraId="4000330C" w14:textId="77777777" w:rsidTr="002D5277">
        <w:trPr>
          <w:trHeight w:val="173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5F8A4638" w14:textId="77777777" w:rsidR="0054377E" w:rsidRPr="004935DB" w:rsidRDefault="0054377E" w:rsidP="0054377E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4935DB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مسئول درس</w:t>
            </w:r>
            <w:r w:rsidRPr="004935DB">
              <w:rPr>
                <w:rFonts w:ascii="Sylfaen" w:hAnsi="Sylfaen"/>
                <w:sz w:val="22"/>
                <w:szCs w:val="22"/>
                <w:rtl/>
              </w:rPr>
              <w:t>:</w:t>
            </w:r>
            <w:r w:rsidRPr="004935DB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</w:t>
            </w:r>
            <w:r w:rsidRPr="004935DB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دکتر زادهوش</w:t>
            </w:r>
            <w:r w:rsidRPr="004935DB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4935DB">
              <w:rPr>
                <w:rFonts w:ascii="Sylfaen" w:hAnsi="Sylfaen" w:hint="cs"/>
                <w:sz w:val="22"/>
                <w:szCs w:val="22"/>
                <w:rtl/>
              </w:rPr>
              <w:t xml:space="preserve">                       </w:t>
            </w:r>
            <w:r w:rsidRPr="004935DB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4935DB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 xml:space="preserve">شماره تماس </w:t>
            </w:r>
            <w:r w:rsidRPr="004935DB"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دفتر كار</w:t>
            </w:r>
            <w:r w:rsidRPr="004935DB">
              <w:rPr>
                <w:rFonts w:ascii="Sylfaen" w:hAnsi="Sylfaen"/>
                <w:sz w:val="22"/>
                <w:szCs w:val="22"/>
                <w:rtl/>
              </w:rPr>
              <w:t xml:space="preserve">:  </w:t>
            </w:r>
            <w:r w:rsidRPr="004935DB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37927053</w:t>
            </w:r>
            <w:r w:rsidRPr="004935DB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</w:t>
            </w:r>
            <w:r w:rsidRPr="004935DB">
              <w:rPr>
                <w:rFonts w:ascii="Sylfaen" w:hAnsi="Sylfaen"/>
                <w:sz w:val="22"/>
                <w:szCs w:val="22"/>
                <w:rtl/>
              </w:rPr>
              <w:t xml:space="preserve">                  </w:t>
            </w:r>
            <w:r w:rsidRPr="004935DB">
              <w:rPr>
                <w:rFonts w:ascii="Sylfaen" w:hAnsi="Sylfaen" w:hint="cs"/>
                <w:sz w:val="22"/>
                <w:szCs w:val="22"/>
                <w:rtl/>
              </w:rPr>
              <w:t xml:space="preserve">                           </w:t>
            </w:r>
            <w:r w:rsidRPr="004935DB">
              <w:rPr>
                <w:rFonts w:ascii="Sylfaen" w:hAnsi="Sylfaen"/>
                <w:sz w:val="22"/>
                <w:szCs w:val="22"/>
                <w:rtl/>
              </w:rPr>
              <w:t xml:space="preserve">                  </w:t>
            </w:r>
            <w:r w:rsidRPr="004935DB">
              <w:rPr>
                <w:rFonts w:ascii="Sylfaen" w:hAnsi="Sylfaen" w:hint="cs"/>
                <w:sz w:val="22"/>
                <w:szCs w:val="22"/>
                <w:rtl/>
              </w:rPr>
              <w:t xml:space="preserve">     </w:t>
            </w:r>
            <w:r w:rsidRPr="004935DB">
              <w:rPr>
                <w:rFonts w:ascii="Sylfaen" w:hAnsi="Sylfaen"/>
                <w:sz w:val="22"/>
                <w:szCs w:val="22"/>
                <w:rtl/>
              </w:rPr>
              <w:t xml:space="preserve">         </w:t>
            </w:r>
          </w:p>
          <w:p w14:paraId="16F13EBA" w14:textId="56B4ABF5" w:rsidR="0054377E" w:rsidRPr="00091F6E" w:rsidRDefault="0054377E" w:rsidP="0054377E">
            <w:pPr>
              <w:spacing w:before="40" w:after="40" w:line="192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4935DB">
              <w:rPr>
                <w:rFonts w:ascii="Sylfaen" w:hAnsi="Sylfaen"/>
                <w:b/>
                <w:bCs/>
                <w:sz w:val="22"/>
                <w:szCs w:val="22"/>
              </w:rPr>
              <w:t>Email : f.zadhoush@pharm.mui.ac.ir:</w:t>
            </w:r>
          </w:p>
        </w:tc>
      </w:tr>
      <w:tr w:rsidR="0054377E" w:rsidRPr="00091F6E" w14:paraId="51EC53B5" w14:textId="77777777" w:rsidTr="005C7E7F">
        <w:trPr>
          <w:trHeight w:val="173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3990709B" w14:textId="77777777" w:rsidR="0054377E" w:rsidRPr="004935DB" w:rsidRDefault="0054377E" w:rsidP="0054377E">
            <w:pPr>
              <w:spacing w:before="40" w:after="40" w:line="192" w:lineRule="auto"/>
              <w:rPr>
                <w:rFonts w:ascii="Sylfaen" w:hAnsi="Sylfaen"/>
                <w:b/>
                <w:bCs/>
                <w:sz w:val="22"/>
                <w:szCs w:val="22"/>
                <w:rtl/>
              </w:rPr>
            </w:pPr>
            <w:r w:rsidRPr="004935DB">
              <w:rPr>
                <w:rFonts w:ascii="Sylfaen" w:hAnsi="Sylfaen"/>
                <w:b/>
                <w:bCs/>
                <w:sz w:val="22"/>
                <w:szCs w:val="22"/>
                <w:rtl/>
              </w:rPr>
              <w:t>مدرس</w:t>
            </w:r>
            <w:r w:rsidRPr="004935DB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ی</w:t>
            </w:r>
            <w:r w:rsidRPr="004935DB">
              <w:rPr>
                <w:rFonts w:ascii="Sylfaen" w:hAnsi="Sylfaen" w:hint="eastAsia"/>
                <w:b/>
                <w:bCs/>
                <w:sz w:val="22"/>
                <w:szCs w:val="22"/>
                <w:rtl/>
              </w:rPr>
              <w:t>ن</w:t>
            </w:r>
            <w:r w:rsidRPr="004935DB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همكار: </w:t>
            </w:r>
          </w:p>
          <w:p w14:paraId="688BB003" w14:textId="753CC173" w:rsidR="0054377E" w:rsidRPr="00091F6E" w:rsidRDefault="0054377E" w:rsidP="0054377E">
            <w:pPr>
              <w:spacing w:before="40" w:after="40" w:line="192" w:lineRule="auto"/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4935DB">
              <w:rPr>
                <w:rFonts w:ascii="Sylfaen" w:hAnsi="Sylfaen" w:hint="eastAsia"/>
                <w:b/>
                <w:bCs/>
                <w:sz w:val="22"/>
                <w:szCs w:val="22"/>
                <w:rtl/>
              </w:rPr>
              <w:t>آقا</w:t>
            </w:r>
            <w:r w:rsidRPr="004935DB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ی</w:t>
            </w:r>
            <w:r w:rsidRPr="004935DB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دکتر محمدعل</w:t>
            </w:r>
            <w:r w:rsidRPr="004935DB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ی</w:t>
            </w:r>
            <w:r w:rsidRPr="004935DB">
              <w:rPr>
                <w:rFonts w:ascii="Sylfaen" w:hAnsi="Sylfaen" w:hint="eastAsia"/>
                <w:b/>
                <w:bCs/>
                <w:sz w:val="22"/>
                <w:szCs w:val="22"/>
                <w:rtl/>
              </w:rPr>
              <w:t>پور</w:t>
            </w:r>
            <w:r w:rsidRPr="004935DB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                                                       شماره تماس محل كار:  37927043</w:t>
            </w:r>
          </w:p>
        </w:tc>
      </w:tr>
    </w:tbl>
    <w:p w14:paraId="597F5EBC" w14:textId="77777777" w:rsidR="00C659F5" w:rsidRPr="00091F6E" w:rsidRDefault="00C659F5" w:rsidP="00091F6E">
      <w:pPr>
        <w:jc w:val="center"/>
        <w:rPr>
          <w:rFonts w:ascii="Sylfaen" w:hAnsi="Sylfaen" w:cs="B Nazanin"/>
          <w:rtl/>
          <w:lang w:bidi="ar-SA"/>
        </w:rPr>
      </w:pPr>
    </w:p>
    <w:p w14:paraId="0662337C" w14:textId="77777777" w:rsidR="0018520A" w:rsidRPr="00091F6E" w:rsidRDefault="0018520A" w:rsidP="00091F6E">
      <w:pPr>
        <w:spacing w:line="480" w:lineRule="exact"/>
        <w:jc w:val="center"/>
        <w:rPr>
          <w:rFonts w:cs="B Nazanin"/>
          <w:rtl/>
          <w:lang w:bidi="ar-SA"/>
        </w:rPr>
      </w:pPr>
      <w:r w:rsidRPr="00091F6E">
        <w:rPr>
          <w:rFonts w:cs="B Nazanin" w:hint="cs"/>
          <w:b/>
          <w:bCs/>
          <w:rtl/>
        </w:rPr>
        <w:t xml:space="preserve">هدف كلي درس : </w:t>
      </w:r>
      <w:r w:rsidR="00FC092E" w:rsidRPr="00091F6E">
        <w:rPr>
          <w:rFonts w:cs="B Nazanin" w:hint="cs"/>
          <w:rtl/>
          <w:lang w:bidi="ar-SA"/>
        </w:rPr>
        <w:t xml:space="preserve">- آشنا کردن دانشجویان با </w:t>
      </w:r>
      <w:r w:rsidR="00FC092E" w:rsidRPr="00091F6E">
        <w:rPr>
          <w:rFonts w:cs="B Nazanin"/>
          <w:rtl/>
          <w:lang w:bidi="ar-SA"/>
        </w:rPr>
        <w:t xml:space="preserve">ساختمان، </w:t>
      </w:r>
      <w:r w:rsidR="00FC092E" w:rsidRPr="00091F6E">
        <w:rPr>
          <w:rFonts w:cs="B Nazanin" w:hint="cs"/>
          <w:rtl/>
          <w:lang w:bidi="ar-SA"/>
        </w:rPr>
        <w:t xml:space="preserve">انواع، </w:t>
      </w:r>
      <w:r w:rsidR="00FC092E" w:rsidRPr="00091F6E">
        <w:rPr>
          <w:rFonts w:cs="B Nazanin"/>
          <w:rtl/>
          <w:lang w:bidi="ar-SA"/>
        </w:rPr>
        <w:t>متابوليسم و مكا</w:t>
      </w:r>
      <w:r w:rsidR="00FC092E" w:rsidRPr="00091F6E">
        <w:rPr>
          <w:rFonts w:cs="B Nazanin" w:hint="cs"/>
          <w:rtl/>
          <w:lang w:bidi="ar-SA"/>
        </w:rPr>
        <w:t xml:space="preserve">نیسم بیوشیمیایی </w:t>
      </w:r>
      <w:r w:rsidR="00FC092E" w:rsidRPr="00091F6E">
        <w:rPr>
          <w:rFonts w:cs="B Nazanin"/>
          <w:rtl/>
          <w:lang w:bidi="ar-SA"/>
        </w:rPr>
        <w:t>عمل هورمون</w:t>
      </w:r>
      <w:r w:rsidR="00FC092E" w:rsidRPr="00091F6E">
        <w:rPr>
          <w:rFonts w:cs="B Nazanin"/>
        </w:rPr>
        <w:t xml:space="preserve"> </w:t>
      </w:r>
      <w:r w:rsidR="00FC092E" w:rsidRPr="00091F6E">
        <w:rPr>
          <w:rFonts w:cs="B Nazanin"/>
          <w:rtl/>
          <w:lang w:bidi="ar-SA"/>
        </w:rPr>
        <w:t xml:space="preserve">ها </w:t>
      </w:r>
      <w:r w:rsidR="00FC092E" w:rsidRPr="00091F6E">
        <w:rPr>
          <w:rFonts w:cs="B Nazanin" w:hint="cs"/>
          <w:rtl/>
          <w:lang w:bidi="ar-SA"/>
        </w:rPr>
        <w:t>و اختلالات مربوطه</w:t>
      </w:r>
    </w:p>
    <w:p w14:paraId="005DBFB8" w14:textId="77777777" w:rsidR="0018520A" w:rsidRPr="00091F6E" w:rsidRDefault="0018520A" w:rsidP="00091F6E">
      <w:pPr>
        <w:spacing w:line="480" w:lineRule="exact"/>
        <w:jc w:val="center"/>
        <w:rPr>
          <w:rFonts w:cs="B Nazanin"/>
          <w:rtl/>
        </w:rPr>
      </w:pPr>
      <w:r w:rsidRPr="00091F6E">
        <w:rPr>
          <w:rFonts w:cs="B Nazanin"/>
          <w:b/>
          <w:bCs/>
        </w:rPr>
        <w:sym w:font="Symbol" w:char="F02A"/>
      </w:r>
      <w:r w:rsidRPr="00091F6E">
        <w:rPr>
          <w:rFonts w:cs="B Nazanin" w:hint="cs"/>
          <w:b/>
          <w:bCs/>
          <w:rtl/>
        </w:rPr>
        <w:t xml:space="preserve"> اهداف اختصاصي درس :  </w:t>
      </w:r>
      <w:r w:rsidRPr="00091F6E">
        <w:rPr>
          <w:rFonts w:cs="B Nazanin" w:hint="cs"/>
          <w:rtl/>
        </w:rPr>
        <w:t>دانشجويان بايد اطلاعات و موارد زيرا پس از گذراندن درس فوق بدانند.</w:t>
      </w:r>
    </w:p>
    <w:p w14:paraId="279094A4" w14:textId="77777777" w:rsidR="00FC092E" w:rsidRPr="00091F6E" w:rsidRDefault="00FC092E" w:rsidP="00091F6E">
      <w:pPr>
        <w:spacing w:line="440" w:lineRule="exact"/>
        <w:jc w:val="center"/>
        <w:rPr>
          <w:rFonts w:cs="B Nazanin"/>
          <w:rtl/>
          <w:lang w:bidi="ar-SA"/>
        </w:rPr>
      </w:pPr>
      <w:r w:rsidRPr="00091F6E">
        <w:rPr>
          <w:rFonts w:cs="B Nazanin"/>
          <w:rtl/>
          <w:lang w:bidi="ar-SA"/>
        </w:rPr>
        <w:t>دانشجويان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بايد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اطلاعات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و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موارد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زير</w:t>
      </w:r>
      <w:r w:rsidRPr="00091F6E">
        <w:rPr>
          <w:rFonts w:cs="B Nazanin" w:hint="cs"/>
          <w:rtl/>
          <w:lang w:bidi="ar-SA"/>
        </w:rPr>
        <w:t xml:space="preserve"> ر</w:t>
      </w:r>
      <w:r w:rsidRPr="00091F6E">
        <w:rPr>
          <w:rFonts w:cs="B Nazanin"/>
          <w:rtl/>
          <w:lang w:bidi="ar-SA"/>
        </w:rPr>
        <w:t>ا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پس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از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گذراندن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درس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فوق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بدانند</w:t>
      </w:r>
    </w:p>
    <w:p w14:paraId="70A32427" w14:textId="77777777" w:rsidR="00FC092E" w:rsidRPr="00091F6E" w:rsidRDefault="00FC092E" w:rsidP="00091F6E">
      <w:pPr>
        <w:numPr>
          <w:ilvl w:val="0"/>
          <w:numId w:val="8"/>
        </w:numPr>
        <w:spacing w:line="440" w:lineRule="exact"/>
        <w:jc w:val="center"/>
        <w:rPr>
          <w:rFonts w:cs="B Nazanin"/>
        </w:rPr>
      </w:pPr>
      <w:r w:rsidRPr="00091F6E">
        <w:rPr>
          <w:rFonts w:cs="B Nazanin" w:hint="cs"/>
          <w:rtl/>
          <w:lang w:bidi="ar-SA"/>
        </w:rPr>
        <w:t>هورمون هاي غدد درون ريز را نام برده و طبقه بندي نمايند</w:t>
      </w:r>
    </w:p>
    <w:p w14:paraId="3DAEECD2" w14:textId="77777777" w:rsidR="00FC092E" w:rsidRPr="00091F6E" w:rsidRDefault="00FC092E" w:rsidP="00091F6E">
      <w:pPr>
        <w:numPr>
          <w:ilvl w:val="0"/>
          <w:numId w:val="8"/>
        </w:numPr>
        <w:spacing w:line="440" w:lineRule="exact"/>
        <w:jc w:val="center"/>
        <w:rPr>
          <w:rFonts w:cs="B Nazanin"/>
        </w:rPr>
      </w:pPr>
      <w:r w:rsidRPr="00091F6E">
        <w:rPr>
          <w:rFonts w:cs="B Nazanin" w:hint="cs"/>
          <w:rtl/>
          <w:lang w:bidi="ar-SA"/>
        </w:rPr>
        <w:t>ساختار شيميايي هورمون ها را تشخيص دهد.</w:t>
      </w:r>
    </w:p>
    <w:p w14:paraId="7AC0097B" w14:textId="47AE4C95" w:rsidR="00FC092E" w:rsidRPr="00091F6E" w:rsidRDefault="00FC092E" w:rsidP="00091F6E">
      <w:pPr>
        <w:numPr>
          <w:ilvl w:val="0"/>
          <w:numId w:val="8"/>
        </w:numPr>
        <w:spacing w:line="440" w:lineRule="exact"/>
        <w:jc w:val="center"/>
        <w:rPr>
          <w:rFonts w:cs="B Nazanin"/>
        </w:rPr>
      </w:pPr>
      <w:r w:rsidRPr="00091F6E">
        <w:rPr>
          <w:rFonts w:cs="B Nazanin" w:hint="cs"/>
          <w:rtl/>
          <w:lang w:bidi="ar-SA"/>
        </w:rPr>
        <w:t>مکانیسم عمل و مکانیسم تنظیم هورمون ها را توضيح دهند</w:t>
      </w:r>
    </w:p>
    <w:p w14:paraId="3438A1AE" w14:textId="04BCC241" w:rsidR="00FC092E" w:rsidRPr="00091F6E" w:rsidRDefault="00FC092E" w:rsidP="00091F6E">
      <w:pPr>
        <w:numPr>
          <w:ilvl w:val="0"/>
          <w:numId w:val="8"/>
        </w:numPr>
        <w:spacing w:line="440" w:lineRule="exact"/>
        <w:jc w:val="center"/>
        <w:rPr>
          <w:rFonts w:cs="B Nazanin"/>
        </w:rPr>
      </w:pPr>
      <w:r w:rsidRPr="00091F6E">
        <w:rPr>
          <w:rFonts w:cs="B Nazanin" w:hint="cs"/>
          <w:rtl/>
          <w:lang w:bidi="ar-SA"/>
        </w:rPr>
        <w:t>اختلالات مربوط به هر كدام از هورمون را بيان نمايند</w:t>
      </w:r>
    </w:p>
    <w:p w14:paraId="7B9F5C8F" w14:textId="77777777" w:rsidR="0018520A" w:rsidRPr="00091F6E" w:rsidRDefault="0018520A" w:rsidP="00091F6E">
      <w:pPr>
        <w:spacing w:line="440" w:lineRule="exact"/>
        <w:jc w:val="center"/>
        <w:rPr>
          <w:rFonts w:cs="B Nazanin"/>
          <w:rtl/>
        </w:rPr>
      </w:pPr>
      <w:r w:rsidRPr="00091F6E">
        <w:rPr>
          <w:rFonts w:cs="B Nazanin"/>
          <w:b/>
          <w:bCs/>
        </w:rPr>
        <w:sym w:font="Symbol" w:char="F02A"/>
      </w:r>
      <w:r w:rsidRPr="00091F6E">
        <w:rPr>
          <w:rFonts w:cs="B Nazanin" w:hint="cs"/>
          <w:b/>
          <w:bCs/>
          <w:rtl/>
        </w:rPr>
        <w:t xml:space="preserve"> منبع اصلي درس:</w:t>
      </w:r>
      <w:r w:rsidRPr="00091F6E">
        <w:rPr>
          <w:rFonts w:cs="B Nazanin" w:hint="cs"/>
          <w:rtl/>
        </w:rPr>
        <w:t>مطالب ارائه شده درکلاس .</w:t>
      </w:r>
    </w:p>
    <w:p w14:paraId="74AF3665" w14:textId="27CFD12F" w:rsidR="0080520C" w:rsidRPr="00091F6E" w:rsidRDefault="0080520C" w:rsidP="00091F6E">
      <w:pPr>
        <w:spacing w:line="440" w:lineRule="exact"/>
        <w:jc w:val="center"/>
        <w:rPr>
          <w:rFonts w:cs="B Nazanin"/>
          <w:b/>
          <w:bCs/>
          <w:rtl/>
        </w:rPr>
      </w:pPr>
      <w:r w:rsidRPr="00091F6E">
        <w:rPr>
          <w:rFonts w:cs="B Nazanin" w:hint="cs"/>
          <w:rtl/>
        </w:rPr>
        <w:t>*-</w:t>
      </w:r>
      <w:r w:rsidRPr="00091F6E">
        <w:rPr>
          <w:rFonts w:ascii="Sylfaen" w:hAnsi="Sylfaen" w:cs="B Nazanin"/>
          <w:b/>
          <w:bCs/>
          <w:sz w:val="22"/>
          <w:szCs w:val="22"/>
          <w:rtl/>
        </w:rPr>
        <w:t xml:space="preserve"> منابع قابل استفاده</w:t>
      </w:r>
      <w:r w:rsidRPr="00091F6E">
        <w:rPr>
          <w:rFonts w:ascii="Sylfaen" w:hAnsi="Sylfaen" w:cs="B Nazanin" w:hint="cs"/>
          <w:b/>
          <w:bCs/>
          <w:sz w:val="22"/>
          <w:szCs w:val="22"/>
          <w:rtl/>
        </w:rPr>
        <w:t>:</w:t>
      </w:r>
    </w:p>
    <w:p w14:paraId="2BAEDDAD" w14:textId="77777777" w:rsidR="00FC092E" w:rsidRPr="00091F6E" w:rsidRDefault="00FC092E" w:rsidP="00091F6E">
      <w:pPr>
        <w:pStyle w:val="ListParagraph"/>
        <w:numPr>
          <w:ilvl w:val="0"/>
          <w:numId w:val="9"/>
        </w:numPr>
        <w:spacing w:after="200" w:line="300" w:lineRule="exact"/>
        <w:jc w:val="center"/>
        <w:rPr>
          <w:rFonts w:cs="B Nazanin"/>
        </w:rPr>
      </w:pPr>
      <w:r w:rsidRPr="00091F6E">
        <w:rPr>
          <w:rFonts w:cs="B Nazanin"/>
        </w:rPr>
        <w:t>Tietz textbook of Clinical Biochemistry &amp; Molecular Diagnosis. Last Edition.</w:t>
      </w:r>
    </w:p>
    <w:p w14:paraId="6E7AF5E9" w14:textId="45DAA9D5" w:rsidR="00FC092E" w:rsidRPr="00091F6E" w:rsidRDefault="00FC092E" w:rsidP="00091F6E">
      <w:pPr>
        <w:pStyle w:val="ListParagraph"/>
        <w:numPr>
          <w:ilvl w:val="0"/>
          <w:numId w:val="9"/>
        </w:numPr>
        <w:spacing w:after="200" w:line="300" w:lineRule="exact"/>
        <w:jc w:val="center"/>
        <w:rPr>
          <w:rFonts w:cs="B Nazanin"/>
        </w:rPr>
      </w:pPr>
      <w:r w:rsidRPr="00091F6E">
        <w:rPr>
          <w:rFonts w:cs="B Nazanin"/>
        </w:rPr>
        <w:t xml:space="preserve">Clinical Diagnosis and Management by </w:t>
      </w:r>
      <w:r w:rsidR="00076392">
        <w:rPr>
          <w:rFonts w:cs="B Nazanin"/>
        </w:rPr>
        <w:t xml:space="preserve">Molecular Methods, Henry, Last </w:t>
      </w:r>
      <w:r w:rsidRPr="00091F6E">
        <w:rPr>
          <w:rFonts w:cs="B Nazanin"/>
        </w:rPr>
        <w:t>Edition</w:t>
      </w:r>
    </w:p>
    <w:p w14:paraId="7E38D118" w14:textId="7FD38373" w:rsidR="00FC092E" w:rsidRPr="00091F6E" w:rsidRDefault="00FC092E" w:rsidP="00091F6E">
      <w:pPr>
        <w:pStyle w:val="ListParagraph"/>
        <w:numPr>
          <w:ilvl w:val="0"/>
          <w:numId w:val="9"/>
        </w:numPr>
        <w:spacing w:after="200" w:line="300" w:lineRule="exact"/>
        <w:jc w:val="center"/>
        <w:rPr>
          <w:rFonts w:cs="B Nazanin"/>
          <w:rtl/>
        </w:rPr>
      </w:pPr>
      <w:r w:rsidRPr="00091F6E">
        <w:rPr>
          <w:rFonts w:cs="B Nazanin"/>
        </w:rPr>
        <w:t xml:space="preserve">Clinical Chemistry Principles, Techniques, and Correlations, Bishop. </w:t>
      </w:r>
      <w:r w:rsidR="00076392">
        <w:rPr>
          <w:rFonts w:cs="B Nazanin"/>
        </w:rPr>
        <w:t xml:space="preserve">Last </w:t>
      </w:r>
      <w:r w:rsidRPr="00091F6E">
        <w:rPr>
          <w:rFonts w:cs="B Nazanin"/>
        </w:rPr>
        <w:t>Edition</w:t>
      </w:r>
    </w:p>
    <w:p w14:paraId="188A3A1B" w14:textId="44015329" w:rsidR="0018520A" w:rsidRPr="00091F6E" w:rsidRDefault="0018520A" w:rsidP="00091F6E">
      <w:pPr>
        <w:ind w:left="360"/>
        <w:jc w:val="center"/>
        <w:rPr>
          <w:rFonts w:cs="B Nazanin"/>
          <w:b/>
          <w:bCs/>
          <w:rtl/>
        </w:rPr>
      </w:pPr>
      <w:r w:rsidRPr="00091F6E">
        <w:rPr>
          <w:rFonts w:cs="B Nazanin"/>
          <w:b/>
          <w:bCs/>
        </w:rPr>
        <w:sym w:font="Symbol" w:char="F02A"/>
      </w:r>
      <w:r w:rsidRPr="00091F6E">
        <w:rPr>
          <w:rFonts w:cs="B Nazanin" w:hint="cs"/>
          <w:b/>
          <w:bCs/>
          <w:rtl/>
        </w:rPr>
        <w:t xml:space="preserve"> نحوه ارزشيابي دانشجو و بارم مربوط به هر ارزشيابي :</w:t>
      </w:r>
    </w:p>
    <w:p w14:paraId="05E37D80" w14:textId="49183AAD" w:rsidR="0080520C" w:rsidRPr="00091F6E" w:rsidRDefault="0080520C" w:rsidP="00091F6E">
      <w:pPr>
        <w:spacing w:after="120" w:line="276" w:lineRule="auto"/>
        <w:jc w:val="center"/>
        <w:rPr>
          <w:rFonts w:ascii="Sylfaen" w:hAnsi="Sylfaen" w:cs="B Nazanin"/>
          <w:b/>
          <w:bCs/>
          <w:sz w:val="22"/>
          <w:szCs w:val="22"/>
        </w:rPr>
      </w:pPr>
      <w:r w:rsidRPr="00091F6E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نحوه ارزشيابي دانشجو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3957"/>
        <w:gridCol w:w="903"/>
      </w:tblGrid>
      <w:tr w:rsidR="0080520C" w:rsidRPr="00091F6E" w14:paraId="7DF8FDEF" w14:textId="77777777" w:rsidTr="004909B0">
        <w:trPr>
          <w:trHeight w:val="294"/>
          <w:jc w:val="center"/>
        </w:trPr>
        <w:tc>
          <w:tcPr>
            <w:tcW w:w="2204" w:type="dxa"/>
            <w:shd w:val="clear" w:color="auto" w:fill="auto"/>
          </w:tcPr>
          <w:p w14:paraId="03524CA1" w14:textId="77777777" w:rsidR="0080520C" w:rsidRPr="00091F6E" w:rsidRDefault="0080520C" w:rsidP="00091F6E">
            <w:pPr>
              <w:spacing w:after="120" w:line="276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نوع ارزشیابی</w:t>
            </w:r>
          </w:p>
        </w:tc>
        <w:tc>
          <w:tcPr>
            <w:tcW w:w="3957" w:type="dxa"/>
            <w:shd w:val="clear" w:color="auto" w:fill="auto"/>
          </w:tcPr>
          <w:p w14:paraId="075267A7" w14:textId="77777777" w:rsidR="0080520C" w:rsidRPr="00091F6E" w:rsidRDefault="0080520C" w:rsidP="00091F6E">
            <w:pPr>
              <w:spacing w:after="120" w:line="276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نحوه ارزشیابی</w:t>
            </w:r>
          </w:p>
        </w:tc>
        <w:tc>
          <w:tcPr>
            <w:tcW w:w="903" w:type="dxa"/>
            <w:shd w:val="clear" w:color="auto" w:fill="auto"/>
          </w:tcPr>
          <w:p w14:paraId="7F5F16C2" w14:textId="77777777" w:rsidR="0080520C" w:rsidRPr="00091F6E" w:rsidRDefault="0080520C" w:rsidP="00091F6E">
            <w:pPr>
              <w:spacing w:after="120" w:line="276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بارم</w:t>
            </w:r>
          </w:p>
        </w:tc>
      </w:tr>
      <w:tr w:rsidR="0080520C" w:rsidRPr="00091F6E" w14:paraId="11909D9A" w14:textId="77777777" w:rsidTr="004909B0">
        <w:trPr>
          <w:trHeight w:val="613"/>
          <w:jc w:val="center"/>
        </w:trPr>
        <w:tc>
          <w:tcPr>
            <w:tcW w:w="2204" w:type="dxa"/>
            <w:shd w:val="clear" w:color="auto" w:fill="auto"/>
          </w:tcPr>
          <w:p w14:paraId="5432B947" w14:textId="77777777" w:rsidR="0080520C" w:rsidRPr="00091F6E" w:rsidRDefault="0080520C" w:rsidP="00091F6E">
            <w:pPr>
              <w:spacing w:after="120" w:line="276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در طول دوره (تکوینی)</w:t>
            </w:r>
          </w:p>
        </w:tc>
        <w:tc>
          <w:tcPr>
            <w:tcW w:w="3957" w:type="dxa"/>
            <w:shd w:val="clear" w:color="auto" w:fill="auto"/>
          </w:tcPr>
          <w:p w14:paraId="38FAB195" w14:textId="77777777" w:rsidR="0080520C" w:rsidRPr="00091F6E" w:rsidRDefault="0080520C" w:rsidP="004909B0">
            <w:pPr>
              <w:spacing w:after="120" w:line="276" w:lineRule="auto"/>
              <w:jc w:val="right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کوییز، امتحان میان ترم، پرسش و پاسخ، تکلیف و.</w:t>
            </w:r>
          </w:p>
        </w:tc>
        <w:tc>
          <w:tcPr>
            <w:tcW w:w="903" w:type="dxa"/>
            <w:shd w:val="clear" w:color="auto" w:fill="auto"/>
          </w:tcPr>
          <w:p w14:paraId="047B8457" w14:textId="77777777" w:rsidR="0080520C" w:rsidRPr="00091F6E" w:rsidRDefault="0080520C" w:rsidP="00091F6E">
            <w:pPr>
              <w:spacing w:after="120" w:line="276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40</w:t>
            </w:r>
          </w:p>
        </w:tc>
      </w:tr>
      <w:tr w:rsidR="0080520C" w:rsidRPr="00091F6E" w14:paraId="187C77DA" w14:textId="77777777" w:rsidTr="004909B0">
        <w:trPr>
          <w:jc w:val="center"/>
        </w:trPr>
        <w:tc>
          <w:tcPr>
            <w:tcW w:w="2204" w:type="dxa"/>
            <w:shd w:val="clear" w:color="auto" w:fill="auto"/>
          </w:tcPr>
          <w:p w14:paraId="73FAE5EC" w14:textId="77777777" w:rsidR="0080520C" w:rsidRPr="00091F6E" w:rsidRDefault="0080520C" w:rsidP="00091F6E">
            <w:pPr>
              <w:spacing w:after="120" w:line="276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پایان دوره (پایانی)</w:t>
            </w:r>
          </w:p>
        </w:tc>
        <w:tc>
          <w:tcPr>
            <w:tcW w:w="3957" w:type="dxa"/>
            <w:shd w:val="clear" w:color="auto" w:fill="auto"/>
          </w:tcPr>
          <w:p w14:paraId="7B538BC9" w14:textId="77777777" w:rsidR="0080520C" w:rsidRPr="00091F6E" w:rsidRDefault="0080520C" w:rsidP="00091F6E">
            <w:pPr>
              <w:spacing w:after="120" w:line="276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امتحان پایان ترم</w:t>
            </w:r>
          </w:p>
        </w:tc>
        <w:tc>
          <w:tcPr>
            <w:tcW w:w="903" w:type="dxa"/>
            <w:shd w:val="clear" w:color="auto" w:fill="auto"/>
          </w:tcPr>
          <w:p w14:paraId="4F26A45E" w14:textId="77777777" w:rsidR="0080520C" w:rsidRPr="00091F6E" w:rsidRDefault="0080520C" w:rsidP="00091F6E">
            <w:pPr>
              <w:spacing w:after="120" w:line="276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60</w:t>
            </w:r>
          </w:p>
        </w:tc>
      </w:tr>
    </w:tbl>
    <w:p w14:paraId="767B56FB" w14:textId="77777777" w:rsidR="0080520C" w:rsidRPr="00091F6E" w:rsidRDefault="0080520C" w:rsidP="00091F6E">
      <w:pPr>
        <w:jc w:val="center"/>
        <w:rPr>
          <w:rFonts w:ascii="Sylfaen" w:hAnsi="Sylfaen" w:cs="B Nazanin"/>
          <w:b/>
          <w:bCs/>
          <w:sz w:val="22"/>
          <w:szCs w:val="22"/>
          <w:rtl/>
        </w:rPr>
      </w:pPr>
      <w:r w:rsidRPr="00091F6E">
        <w:rPr>
          <w:rFonts w:ascii="Sylfaen" w:hAnsi="Sylfaen" w:cs="B Nazanin" w:hint="cs"/>
          <w:b/>
          <w:bCs/>
          <w:sz w:val="22"/>
          <w:szCs w:val="22"/>
          <w:rtl/>
        </w:rPr>
        <w:t>قوانین کلاس:</w:t>
      </w:r>
    </w:p>
    <w:p w14:paraId="74C4C5BB" w14:textId="418FECC5" w:rsidR="0080520C" w:rsidRPr="00091F6E" w:rsidRDefault="0080520C" w:rsidP="00091F6E">
      <w:pPr>
        <w:numPr>
          <w:ilvl w:val="0"/>
          <w:numId w:val="10"/>
        </w:numPr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091F6E">
        <w:rPr>
          <w:rFonts w:ascii="Calibri" w:eastAsia="Calibri" w:hAnsi="Calibri" w:cs="B Nazanin"/>
          <w:sz w:val="24"/>
          <w:szCs w:val="24"/>
          <w:rtl/>
        </w:rPr>
        <w:t>تأخير بيش از 5 دقيقه غيبت در نظر گرفته مي</w:t>
      </w:r>
      <w:r w:rsidRPr="00091F6E">
        <w:rPr>
          <w:rFonts w:ascii="Calibri" w:eastAsia="Calibri" w:hAnsi="Calibri" w:cs="B Nazanin"/>
          <w:sz w:val="24"/>
          <w:szCs w:val="24"/>
          <w:cs/>
        </w:rPr>
        <w:t>‎</w:t>
      </w:r>
      <w:r w:rsidRPr="00091F6E">
        <w:rPr>
          <w:rFonts w:ascii="Calibri" w:eastAsia="Calibri" w:hAnsi="Calibri" w:cs="B Nazanin"/>
          <w:sz w:val="24"/>
          <w:szCs w:val="24"/>
          <w:rtl/>
        </w:rPr>
        <w:t>شود</w:t>
      </w:r>
      <w:r w:rsidRPr="00091F6E">
        <w:rPr>
          <w:rFonts w:ascii="Calibri" w:eastAsia="Calibri" w:hAnsi="Calibri" w:cs="B Nazanin"/>
          <w:sz w:val="24"/>
          <w:szCs w:val="24"/>
        </w:rPr>
        <w:t>.</w:t>
      </w:r>
    </w:p>
    <w:p w14:paraId="3BE27C2A" w14:textId="497B06F3" w:rsidR="0080520C" w:rsidRPr="00091F6E" w:rsidRDefault="0080520C" w:rsidP="00091F6E">
      <w:pPr>
        <w:numPr>
          <w:ilvl w:val="0"/>
          <w:numId w:val="10"/>
        </w:numPr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091F6E">
        <w:rPr>
          <w:rFonts w:ascii="Calibri" w:eastAsia="Calibri" w:hAnsi="Calibri" w:cs="B Nazanin"/>
          <w:sz w:val="24"/>
          <w:szCs w:val="24"/>
          <w:rtl/>
        </w:rPr>
        <w:t>در صورت غيبت بيش از 4 جلسه محروميت از امتحان پايان</w:t>
      </w:r>
      <w:r w:rsidRPr="00091F6E">
        <w:rPr>
          <w:rFonts w:ascii="Calibri" w:eastAsia="Calibri" w:hAnsi="Calibri" w:cs="B Nazanin"/>
          <w:sz w:val="24"/>
          <w:szCs w:val="24"/>
          <w:cs/>
        </w:rPr>
        <w:t>‎</w:t>
      </w:r>
      <w:r w:rsidRPr="00091F6E">
        <w:rPr>
          <w:rFonts w:ascii="Calibri" w:eastAsia="Calibri" w:hAnsi="Calibri" w:cs="B Nazanin"/>
          <w:sz w:val="24"/>
          <w:szCs w:val="24"/>
          <w:rtl/>
        </w:rPr>
        <w:t>ترم</w:t>
      </w:r>
    </w:p>
    <w:p w14:paraId="7AC21A04" w14:textId="77777777" w:rsidR="0080520C" w:rsidRPr="00091F6E" w:rsidRDefault="0080520C" w:rsidP="00091F6E">
      <w:pPr>
        <w:numPr>
          <w:ilvl w:val="0"/>
          <w:numId w:val="10"/>
        </w:numPr>
        <w:jc w:val="center"/>
        <w:rPr>
          <w:rFonts w:ascii="Calibri" w:eastAsia="Calibri" w:hAnsi="Calibri" w:cs="B Nazanin"/>
          <w:sz w:val="24"/>
          <w:szCs w:val="24"/>
        </w:rPr>
      </w:pPr>
      <w:r w:rsidRPr="00091F6E">
        <w:rPr>
          <w:rFonts w:ascii="Calibri" w:eastAsia="Calibri" w:hAnsi="Calibri" w:cs="B Nazanin"/>
          <w:sz w:val="24"/>
          <w:szCs w:val="24"/>
          <w:rtl/>
        </w:rPr>
        <w:t>در صورت غيبت كمتر از 4 جلسه، كسر 1 نمره به ازاء هر جلسه غيبت از نمره نهايي</w:t>
      </w:r>
    </w:p>
    <w:p w14:paraId="385F359F" w14:textId="77777777" w:rsidR="00531395" w:rsidRDefault="0080520C" w:rsidP="00091F6E">
      <w:pPr>
        <w:numPr>
          <w:ilvl w:val="0"/>
          <w:numId w:val="10"/>
        </w:numPr>
        <w:spacing w:after="100" w:afterAutospacing="1"/>
        <w:contextualSpacing/>
        <w:jc w:val="center"/>
        <w:rPr>
          <w:rFonts w:ascii="Calibri" w:eastAsia="Calibri" w:hAnsi="Calibri" w:cs="B Nazanin"/>
          <w:sz w:val="24"/>
          <w:szCs w:val="24"/>
        </w:rPr>
      </w:pPr>
      <w:r w:rsidRPr="00091F6E">
        <w:rPr>
          <w:rFonts w:ascii="BMitra" w:eastAsia="Calibri" w:hAnsi="BMitra" w:cs="B Nazanin" w:hint="cs"/>
          <w:sz w:val="24"/>
          <w:szCs w:val="24"/>
          <w:u w:val="single"/>
          <w:rtl/>
        </w:rPr>
        <w:t>هر گونه بی نظمی و استفاده از تلفن همراه در کلاس باعث کسر نمره</w:t>
      </w:r>
      <w:r w:rsidRPr="00091F6E">
        <w:rPr>
          <w:rFonts w:ascii="BMitra" w:eastAsia="Calibri" w:hAnsi="BMitra" w:cs="B Nazanin" w:hint="cs"/>
          <w:sz w:val="24"/>
          <w:szCs w:val="24"/>
          <w:rtl/>
        </w:rPr>
        <w:t xml:space="preserve"> و در صورت عدم رعایت، </w:t>
      </w:r>
      <w:r w:rsidRPr="00091F6E">
        <w:rPr>
          <w:rFonts w:ascii="Calibri" w:eastAsia="Calibri" w:hAnsi="Calibri" w:cs="B Nazanin" w:hint="cs"/>
          <w:sz w:val="24"/>
          <w:szCs w:val="24"/>
          <w:rtl/>
        </w:rPr>
        <w:t xml:space="preserve">محروميت از امتحان </w:t>
      </w:r>
    </w:p>
    <w:p w14:paraId="036D0597" w14:textId="3158D7E5" w:rsidR="0080520C" w:rsidRPr="00531395" w:rsidRDefault="0080520C" w:rsidP="00531395">
      <w:pPr>
        <w:spacing w:after="100" w:afterAutospacing="1"/>
        <w:ind w:left="720"/>
        <w:contextualSpacing/>
        <w:rPr>
          <w:rFonts w:ascii="Calibri" w:eastAsia="Calibri" w:hAnsi="Calibri" w:cs="B Nazanin"/>
          <w:sz w:val="24"/>
          <w:szCs w:val="24"/>
        </w:rPr>
      </w:pPr>
      <w:r w:rsidRPr="00091F6E">
        <w:rPr>
          <w:rFonts w:ascii="Calibri" w:eastAsia="Calibri" w:hAnsi="Calibri" w:cs="B Nazanin" w:hint="cs"/>
          <w:sz w:val="24"/>
          <w:szCs w:val="24"/>
          <w:rtl/>
        </w:rPr>
        <w:lastRenderedPageBreak/>
        <w:t>پايان ترم</w:t>
      </w:r>
      <w:r w:rsidRPr="00091F6E">
        <w:rPr>
          <w:rFonts w:ascii="BMitra" w:eastAsia="Calibri" w:hAnsi="BMitra" w:cs="B Nazanin" w:hint="cs"/>
          <w:sz w:val="24"/>
          <w:szCs w:val="24"/>
          <w:rtl/>
        </w:rPr>
        <w:t xml:space="preserve"> خواهد شد.</w:t>
      </w:r>
    </w:p>
    <w:p w14:paraId="0FFBA5FB" w14:textId="103071F4" w:rsidR="00531395" w:rsidRPr="00091F6E" w:rsidRDefault="00531395" w:rsidP="00531395">
      <w:pPr>
        <w:spacing w:after="100" w:afterAutospacing="1"/>
        <w:ind w:left="720"/>
        <w:contextualSpacing/>
        <w:jc w:val="center"/>
        <w:rPr>
          <w:rFonts w:ascii="Calibri" w:eastAsia="Calibri" w:hAnsi="Calibri" w:cs="B Nazanin"/>
          <w:sz w:val="24"/>
          <w:szCs w:val="24"/>
        </w:rPr>
      </w:pPr>
      <w:r w:rsidRPr="004935DB">
        <w:rPr>
          <w:rFonts w:cs="B Titr" w:hint="cs"/>
          <w:b/>
          <w:bCs/>
          <w:sz w:val="26"/>
          <w:szCs w:val="26"/>
          <w:rtl/>
        </w:rPr>
        <w:t>زمانبندي ارائه درس</w:t>
      </w:r>
      <w:r>
        <w:rPr>
          <w:rFonts w:cs="B Titr" w:hint="cs"/>
          <w:b/>
          <w:bCs/>
          <w:sz w:val="26"/>
          <w:szCs w:val="26"/>
          <w:rtl/>
        </w:rPr>
        <w:t xml:space="preserve"> هورمون شناسی نظری و عملی</w:t>
      </w:r>
    </w:p>
    <w:p w14:paraId="1BDFAC3B" w14:textId="77777777" w:rsidR="005C280C" w:rsidRPr="00091F6E" w:rsidRDefault="005C280C" w:rsidP="00091F6E">
      <w:pPr>
        <w:jc w:val="center"/>
        <w:rPr>
          <w:rFonts w:ascii="Sylfaen" w:hAnsi="Sylfaen" w:cs="B Nazanin"/>
          <w:b/>
          <w:bCs/>
          <w:rtl/>
        </w:rPr>
      </w:pPr>
    </w:p>
    <w:p w14:paraId="2865B87B" w14:textId="77777777" w:rsidR="004D072B" w:rsidRPr="00091F6E" w:rsidRDefault="004D072B" w:rsidP="00091F6E">
      <w:pPr>
        <w:jc w:val="center"/>
        <w:rPr>
          <w:rFonts w:ascii="Sylfaen" w:hAnsi="Sylfaen" w:cs="B Nazanin"/>
          <w:b/>
          <w:bCs/>
          <w:rtl/>
        </w:rPr>
      </w:pPr>
    </w:p>
    <w:p w14:paraId="2F1DB1CE" w14:textId="77777777" w:rsidR="004D072B" w:rsidRPr="00091F6E" w:rsidRDefault="004D072B" w:rsidP="00091F6E">
      <w:pPr>
        <w:jc w:val="center"/>
        <w:rPr>
          <w:rFonts w:ascii="Sylfaen" w:hAnsi="Sylfaen" w:cs="B Nazanin"/>
          <w:b/>
          <w:bCs/>
          <w:rtl/>
        </w:rPr>
      </w:pPr>
    </w:p>
    <w:p w14:paraId="70CE4A16" w14:textId="77777777" w:rsidR="004D072B" w:rsidRPr="00091F6E" w:rsidRDefault="004D072B" w:rsidP="00091F6E">
      <w:pPr>
        <w:jc w:val="center"/>
        <w:rPr>
          <w:rFonts w:ascii="Sylfaen" w:hAnsi="Sylfaen" w:cs="B Nazanin"/>
          <w:b/>
          <w:bCs/>
          <w:rtl/>
        </w:rPr>
      </w:pPr>
    </w:p>
    <w:p w14:paraId="7E74BAAA" w14:textId="3A3206AB" w:rsidR="005B54C8" w:rsidRPr="00091F6E" w:rsidRDefault="00201D49" w:rsidP="00091F6E">
      <w:pPr>
        <w:spacing w:after="240"/>
        <w:jc w:val="center"/>
        <w:rPr>
          <w:rFonts w:cs="B Nazanin"/>
          <w:b/>
          <w:bCs/>
          <w:rtl/>
        </w:rPr>
      </w:pPr>
      <w:r w:rsidRPr="00091F6E">
        <w:rPr>
          <w:rFonts w:cs="B Nazanin" w:hint="cs"/>
          <w:b/>
          <w:bCs/>
          <w:rtl/>
        </w:rPr>
        <w:t xml:space="preserve">زمانبندي ارائه </w:t>
      </w:r>
      <w:r w:rsidR="005B54C8" w:rsidRPr="00091F6E">
        <w:rPr>
          <w:rFonts w:cs="B Nazanin" w:hint="cs"/>
          <w:b/>
          <w:bCs/>
          <w:rtl/>
        </w:rPr>
        <w:t>درس نظری هورمون شناسی</w:t>
      </w:r>
      <w:r w:rsidR="004D072B" w:rsidRPr="00091F6E">
        <w:rPr>
          <w:rFonts w:cs="B Nazanin" w:hint="cs"/>
          <w:b/>
          <w:bCs/>
          <w:rtl/>
        </w:rPr>
        <w:t xml:space="preserve"> </w:t>
      </w:r>
      <w:r w:rsidR="005B54C8" w:rsidRPr="00091F6E">
        <w:rPr>
          <w:rFonts w:cs="B Nazanin" w:hint="cs"/>
          <w:b/>
          <w:bCs/>
          <w:rtl/>
        </w:rPr>
        <w:t>دانشجویان کارشناسی علوم آزمایشگاهی</w:t>
      </w:r>
    </w:p>
    <w:tbl>
      <w:tblPr>
        <w:tblpPr w:leftFromText="180" w:rightFromText="180" w:horzAnchor="margin" w:tblpXSpec="center" w:tblpY="877"/>
        <w:bidiVisual/>
        <w:tblW w:w="7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587"/>
        <w:gridCol w:w="3718"/>
        <w:gridCol w:w="1747"/>
      </w:tblGrid>
      <w:tr w:rsidR="007E3CC5" w:rsidRPr="00091F6E" w14:paraId="2592A6E2" w14:textId="77777777" w:rsidTr="00531395"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22661083" w14:textId="0948D3E0" w:rsidR="007E3CC5" w:rsidRPr="00091F6E" w:rsidRDefault="007E3CC5" w:rsidP="00091F6E">
            <w:pPr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جلسه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943EEB" w14:textId="77777777" w:rsidR="007E3CC5" w:rsidRPr="00091F6E" w:rsidRDefault="007E3CC5" w:rsidP="00091F6E">
            <w:pPr>
              <w:jc w:val="center"/>
              <w:rPr>
                <w:rFonts w:ascii="Sylfaen" w:hAnsi="Sylfaen" w:cs="B Nazanin"/>
                <w:sz w:val="24"/>
                <w:szCs w:val="24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تاریخ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E823C" w14:textId="77777777" w:rsidR="007E3CC5" w:rsidRPr="00091F6E" w:rsidRDefault="007E3CC5" w:rsidP="00091F6E">
            <w:pPr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موضوع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316E881" w14:textId="77777777" w:rsidR="007E3CC5" w:rsidRPr="00091F6E" w:rsidRDefault="007E3CC5" w:rsidP="00091F6E">
            <w:pPr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مدرس</w:t>
            </w:r>
          </w:p>
        </w:tc>
      </w:tr>
      <w:tr w:rsidR="007E3CC5" w:rsidRPr="00091F6E" w14:paraId="4882D135" w14:textId="77777777" w:rsidTr="00531395"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90379" w14:textId="77777777" w:rsidR="007E3CC5" w:rsidRPr="00091F6E" w:rsidRDefault="007E3CC5" w:rsidP="00091F6E">
            <w:pPr>
              <w:ind w:left="360"/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1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6E47E" w14:textId="2E4E2964" w:rsidR="007E3CC5" w:rsidRPr="00091F6E" w:rsidRDefault="007E3CC5" w:rsidP="00F0532F">
            <w:pPr>
              <w:jc w:val="center"/>
              <w:rPr>
                <w:rFonts w:ascii="Sylfaen" w:hAnsi="Sylfaen" w:cs="B Nazanin"/>
                <w:sz w:val="24"/>
                <w:szCs w:val="24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2</w:t>
            </w:r>
            <w:r w:rsidR="00F0532F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7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/0</w:t>
            </w:r>
            <w:r w:rsidR="00F0532F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6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/140</w:t>
            </w:r>
            <w:r w:rsidR="00F0532F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3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87DB5" w14:textId="5EEE30ED" w:rsidR="007E3CC5" w:rsidRPr="00091F6E" w:rsidRDefault="007837E2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مکانیسم عمل هورمونها و طبقه بندی آنها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01FD7E" w14:textId="77777777" w:rsidR="003471A4" w:rsidRPr="00091F6E" w:rsidRDefault="003471A4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91F6E">
              <w:rPr>
                <w:rFonts w:cs="B Nazanin" w:hint="cs"/>
                <w:rtl/>
                <w:lang w:bidi="fa-IR"/>
              </w:rPr>
              <w:t>دکتر  محمدعلیپور</w:t>
            </w:r>
          </w:p>
          <w:p w14:paraId="461B4A9E" w14:textId="0401B178" w:rsidR="007E3CC5" w:rsidRPr="00091F6E" w:rsidRDefault="007E3CC5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E3CC5" w:rsidRPr="00091F6E" w14:paraId="37BC7A5E" w14:textId="77777777" w:rsidTr="00531395"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0A7AF" w14:textId="77777777" w:rsidR="007E3CC5" w:rsidRPr="00091F6E" w:rsidRDefault="007E3CC5" w:rsidP="00091F6E">
            <w:pPr>
              <w:ind w:left="360"/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2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DBEB6" w14:textId="313BC301" w:rsidR="007E3CC5" w:rsidRPr="00091F6E" w:rsidRDefault="007E3CC5" w:rsidP="00F0532F">
            <w:pPr>
              <w:jc w:val="center"/>
              <w:rPr>
                <w:rFonts w:ascii="Sylfaen" w:hAnsi="Sylfaen" w:cs="B Nazanin"/>
                <w:sz w:val="24"/>
                <w:szCs w:val="24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3/07/140</w:t>
            </w:r>
            <w:r w:rsidR="00F0532F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3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A39A9" w14:textId="4E9D30FC" w:rsidR="007E3CC5" w:rsidRPr="00091F6E" w:rsidRDefault="007837E2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هورمون های هیپوتالاموس و هیپوفیز و اختلالات مربوطه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A2F7D0" w14:textId="778E5367" w:rsidR="007E3CC5" w:rsidRPr="00091F6E" w:rsidRDefault="003471A4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91F6E">
              <w:rPr>
                <w:rFonts w:cs="B Nazanin" w:hint="cs"/>
                <w:rtl/>
                <w:lang w:bidi="fa-IR"/>
              </w:rPr>
              <w:t>دکتر  محمدعلیپور</w:t>
            </w:r>
          </w:p>
        </w:tc>
      </w:tr>
      <w:tr w:rsidR="007E3CC5" w:rsidRPr="00091F6E" w14:paraId="04CBDEDC" w14:textId="77777777" w:rsidTr="00531395"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F2B0F" w14:textId="77777777" w:rsidR="007E3CC5" w:rsidRPr="00091F6E" w:rsidRDefault="007E3CC5" w:rsidP="00091F6E">
            <w:pPr>
              <w:ind w:left="360"/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3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3C027" w14:textId="41F2D42D" w:rsidR="007E3CC5" w:rsidRPr="00091F6E" w:rsidRDefault="00F0532F" w:rsidP="00F0532F">
            <w:pPr>
              <w:jc w:val="center"/>
              <w:rPr>
                <w:rFonts w:ascii="Sylfaen" w:hAnsi="Sylfaen" w:cs="B Nazanin"/>
                <w:sz w:val="24"/>
                <w:szCs w:val="24"/>
                <w:rtl/>
                <w:lang w:val="da-DK"/>
              </w:rPr>
            </w:pP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10</w:t>
            </w:r>
            <w:r w:rsidR="007E3CC5"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7</w:t>
            </w:r>
            <w:r w:rsidR="007E3CC5"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/140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3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F92FA" w14:textId="2AFD7AF1" w:rsidR="007E3CC5" w:rsidRPr="00091F6E" w:rsidRDefault="002C7588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هورمون های هیپوتالاموس و هیپوفیز و اختلالات مربوطه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8B78904" w14:textId="77777777" w:rsidR="003471A4" w:rsidRPr="00091F6E" w:rsidRDefault="003471A4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91F6E">
              <w:rPr>
                <w:rFonts w:cs="B Nazanin" w:hint="cs"/>
                <w:rtl/>
                <w:lang w:bidi="fa-IR"/>
              </w:rPr>
              <w:t>دکتر  محمدعلیپور</w:t>
            </w:r>
          </w:p>
          <w:p w14:paraId="37764F7F" w14:textId="2A2280E5" w:rsidR="007E3CC5" w:rsidRPr="00091F6E" w:rsidRDefault="007E3CC5" w:rsidP="00091F6E">
            <w:pPr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</w:p>
        </w:tc>
      </w:tr>
      <w:tr w:rsidR="002C7588" w:rsidRPr="00091F6E" w14:paraId="335A2715" w14:textId="77777777" w:rsidTr="00531395"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79491" w14:textId="453826BB" w:rsidR="002C7588" w:rsidRPr="00091F6E" w:rsidRDefault="002C7588" w:rsidP="00091F6E">
            <w:pPr>
              <w:ind w:left="360"/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3560" w14:textId="1114676B" w:rsidR="002C7588" w:rsidRPr="00091F6E" w:rsidRDefault="00F0532F" w:rsidP="00F0532F">
            <w:pPr>
              <w:jc w:val="center"/>
              <w:rPr>
                <w:rFonts w:ascii="Sylfaen" w:hAnsi="Sylfaen" w:cs="B Nazanin"/>
                <w:sz w:val="24"/>
                <w:szCs w:val="24"/>
                <w:rtl/>
                <w:lang w:val="da-DK"/>
              </w:rPr>
            </w:pP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17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7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/140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B6E48" w14:textId="67165896" w:rsidR="002C7588" w:rsidRPr="00091F6E" w:rsidRDefault="00240C9C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هورمون های تیروئیدی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A281CB" w14:textId="457377D0" w:rsidR="002C7588" w:rsidRPr="00091F6E" w:rsidRDefault="00240C9C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91F6E">
              <w:rPr>
                <w:rFonts w:cs="B Nazanin" w:hint="cs"/>
                <w:rtl/>
                <w:lang w:bidi="fa-IR"/>
              </w:rPr>
              <w:t>دکتر  محمدعلیپور</w:t>
            </w:r>
          </w:p>
        </w:tc>
      </w:tr>
      <w:tr w:rsidR="002C7588" w:rsidRPr="00091F6E" w14:paraId="2ED1EE5C" w14:textId="77777777" w:rsidTr="00531395">
        <w:trPr>
          <w:trHeight w:val="46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15AB1" w14:textId="1632BF75" w:rsidR="002C7588" w:rsidRPr="00091F6E" w:rsidRDefault="002C7588" w:rsidP="00091F6E">
            <w:pPr>
              <w:ind w:left="360"/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0F7B1" w14:textId="6DA0C4F2" w:rsidR="002C7588" w:rsidRPr="00091F6E" w:rsidRDefault="00F0532F" w:rsidP="00091F6E">
            <w:pPr>
              <w:jc w:val="center"/>
              <w:rPr>
                <w:rFonts w:ascii="Sylfaen" w:hAnsi="Sylfaen" w:cs="B Nazanin"/>
                <w:sz w:val="24"/>
                <w:szCs w:val="24"/>
                <w:rtl/>
                <w:lang w:val="da-DK"/>
              </w:rPr>
            </w:pP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24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7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/140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B0E68" w14:textId="0FC679C3" w:rsidR="002C7588" w:rsidRPr="00091F6E" w:rsidRDefault="00240C9C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اختلالات هورمون های تیروئیدی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C45BBC" w14:textId="77777777" w:rsidR="002C7588" w:rsidRPr="00091F6E" w:rsidRDefault="002C7588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91F6E">
              <w:rPr>
                <w:rFonts w:cs="B Nazanin" w:hint="cs"/>
                <w:rtl/>
                <w:lang w:bidi="fa-IR"/>
              </w:rPr>
              <w:t>دکتر  محمدعلیپور</w:t>
            </w:r>
          </w:p>
          <w:p w14:paraId="22001EBB" w14:textId="77777777" w:rsidR="002C7588" w:rsidRPr="00091F6E" w:rsidRDefault="002C7588" w:rsidP="00091F6E">
            <w:pPr>
              <w:jc w:val="center"/>
              <w:rPr>
                <w:rFonts w:cs="B Nazanin"/>
                <w:rtl/>
              </w:rPr>
            </w:pPr>
          </w:p>
        </w:tc>
      </w:tr>
      <w:tr w:rsidR="002C7588" w:rsidRPr="00091F6E" w14:paraId="6EF1C089" w14:textId="77777777" w:rsidTr="00531395"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21750" w14:textId="33E7B815" w:rsidR="002C7588" w:rsidRPr="00091F6E" w:rsidRDefault="002C7588" w:rsidP="00091F6E">
            <w:pPr>
              <w:ind w:left="360"/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53460" w14:textId="551B488F" w:rsidR="002C7588" w:rsidRPr="00091F6E" w:rsidRDefault="00F0532F" w:rsidP="00F0532F">
            <w:pPr>
              <w:jc w:val="center"/>
              <w:rPr>
                <w:rFonts w:ascii="Sylfaen" w:hAnsi="Sylfaen" w:cs="B Nazanin"/>
                <w:sz w:val="24"/>
                <w:szCs w:val="24"/>
                <w:rtl/>
                <w:lang w:val="da-DK"/>
              </w:rPr>
            </w:pP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1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8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/140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71852" w14:textId="4C39ED61" w:rsidR="002C7588" w:rsidRPr="00091F6E" w:rsidRDefault="002C7588" w:rsidP="00091F6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هورمون های جنسی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BDCECA2" w14:textId="77777777" w:rsidR="002C7588" w:rsidRPr="00091F6E" w:rsidRDefault="002C7588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91F6E">
              <w:rPr>
                <w:rFonts w:cs="B Nazanin" w:hint="cs"/>
                <w:rtl/>
              </w:rPr>
              <w:t>دکتر  محمدعلیپور</w:t>
            </w:r>
          </w:p>
        </w:tc>
      </w:tr>
      <w:tr w:rsidR="002C7588" w:rsidRPr="00091F6E" w14:paraId="1CAE40F1" w14:textId="77777777" w:rsidTr="00531395"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44BA5" w14:textId="7D95D193" w:rsidR="002C7588" w:rsidRPr="00091F6E" w:rsidRDefault="00240C9C" w:rsidP="00091F6E">
            <w:pPr>
              <w:ind w:left="360"/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6C6CB" w14:textId="7FF49DB4" w:rsidR="002C7588" w:rsidRPr="00091F6E" w:rsidRDefault="00F0532F" w:rsidP="00091F6E">
            <w:pPr>
              <w:jc w:val="center"/>
              <w:rPr>
                <w:rFonts w:ascii="Sylfaen" w:hAnsi="Sylfaen" w:cs="B Nazanin"/>
                <w:sz w:val="24"/>
                <w:szCs w:val="24"/>
                <w:rtl/>
                <w:lang w:val="da-DK"/>
              </w:rPr>
            </w:pP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8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8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/140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52906" w14:textId="65547D46" w:rsidR="002C7588" w:rsidRPr="00091F6E" w:rsidRDefault="00240C9C" w:rsidP="00091F6E">
            <w:pPr>
              <w:jc w:val="center"/>
              <w:rPr>
                <w:rFonts w:cs="B Nazanin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 xml:space="preserve">اختلالات </w:t>
            </w:r>
            <w:r w:rsidR="002C7588" w:rsidRPr="00091F6E">
              <w:rPr>
                <w:rFonts w:cs="B Nazanin" w:hint="cs"/>
                <w:sz w:val="24"/>
                <w:szCs w:val="24"/>
                <w:rtl/>
              </w:rPr>
              <w:t>هورمون های جنسی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7838566" w14:textId="5A9FCC33" w:rsidR="002C7588" w:rsidRPr="00091F6E" w:rsidRDefault="002C7588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091F6E">
              <w:rPr>
                <w:rFonts w:ascii="B Nazanin" w:hAnsi="B Nazanin" w:cs="B Nazanin" w:hint="cs"/>
                <w:rtl/>
              </w:rPr>
              <w:t>دکتر</w:t>
            </w:r>
            <w:r w:rsidR="00760C5E" w:rsidRPr="00091F6E">
              <w:rPr>
                <w:rFonts w:ascii="B Nazanin" w:hAnsi="B Nazanin" w:cs="B Nazanin" w:hint="cs"/>
                <w:rtl/>
              </w:rPr>
              <w:t xml:space="preserve"> </w:t>
            </w:r>
            <w:r w:rsidR="00760C5E" w:rsidRPr="00091F6E">
              <w:rPr>
                <w:rFonts w:cs="B Nazanin" w:hint="cs"/>
                <w:rtl/>
              </w:rPr>
              <w:t xml:space="preserve"> محمدعلیپور</w:t>
            </w:r>
          </w:p>
        </w:tc>
      </w:tr>
      <w:tr w:rsidR="002C7588" w:rsidRPr="00091F6E" w14:paraId="1F0A8F50" w14:textId="77777777" w:rsidTr="00531395"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E2721" w14:textId="4EBBD14B" w:rsidR="002C7588" w:rsidRPr="00091F6E" w:rsidRDefault="00240C9C" w:rsidP="00091F6E">
            <w:pPr>
              <w:ind w:left="360"/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00511" w14:textId="6652FD7F" w:rsidR="002C7588" w:rsidRPr="00091F6E" w:rsidRDefault="00F0532F" w:rsidP="00091F6E">
            <w:pPr>
              <w:jc w:val="center"/>
              <w:rPr>
                <w:rFonts w:ascii="Sylfaen" w:hAnsi="Sylfaen" w:cs="B Nazanin"/>
                <w:sz w:val="24"/>
                <w:szCs w:val="24"/>
                <w:rtl/>
                <w:lang w:val="da-DK"/>
              </w:rPr>
            </w:pP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15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8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/140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F1C1D" w14:textId="7556DADE" w:rsidR="002C7588" w:rsidRPr="00091F6E" w:rsidRDefault="002C7588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هورمون های بخش قشری آدرنال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523444" w14:textId="20175AD4" w:rsidR="002C7588" w:rsidRPr="00091F6E" w:rsidRDefault="002C7588" w:rsidP="00091F6E">
            <w:pPr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B Nazanin" w:eastAsia="Calibri" w:hAnsi="B Nazanin" w:cs="B Nazanin" w:hint="cs"/>
                <w:sz w:val="22"/>
                <w:szCs w:val="22"/>
                <w:rtl/>
                <w:lang w:bidi="ar-SA"/>
              </w:rPr>
              <w:t>دکتر زادهوش</w:t>
            </w:r>
          </w:p>
        </w:tc>
      </w:tr>
      <w:tr w:rsidR="002C7588" w:rsidRPr="00091F6E" w14:paraId="3B2D3629" w14:textId="77777777" w:rsidTr="00531395"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C6C5B" w14:textId="77777777" w:rsidR="002C7588" w:rsidRPr="00091F6E" w:rsidRDefault="002C7588" w:rsidP="00091F6E">
            <w:pPr>
              <w:ind w:left="360"/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5B9A5" w14:textId="011C24AD" w:rsidR="002C7588" w:rsidRPr="00091F6E" w:rsidRDefault="00F0532F" w:rsidP="00F0532F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22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8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/140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FDFEF" w14:textId="3B044B50" w:rsidR="002C7588" w:rsidRPr="00091F6E" w:rsidRDefault="00240C9C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 xml:space="preserve">اختلالات </w:t>
            </w:r>
            <w:r w:rsidR="002C7588" w:rsidRPr="00091F6E">
              <w:rPr>
                <w:rFonts w:cs="B Nazanin" w:hint="cs"/>
                <w:sz w:val="24"/>
                <w:szCs w:val="24"/>
                <w:rtl/>
              </w:rPr>
              <w:t>هورمون های بخش قشری آدرنال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EEAA5D" w14:textId="476A2C97" w:rsidR="002C7588" w:rsidRPr="00091F6E" w:rsidRDefault="002C7588" w:rsidP="00091F6E">
            <w:pPr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B Nazanin" w:eastAsia="Calibri" w:hAnsi="B Nazanin" w:cs="B Nazanin" w:hint="cs"/>
                <w:sz w:val="22"/>
                <w:szCs w:val="22"/>
                <w:rtl/>
                <w:lang w:bidi="ar-SA"/>
              </w:rPr>
              <w:t>دکتر زادهوش</w:t>
            </w:r>
          </w:p>
        </w:tc>
      </w:tr>
      <w:tr w:rsidR="002C7588" w:rsidRPr="00091F6E" w14:paraId="10CFED3D" w14:textId="77777777" w:rsidTr="00531395">
        <w:trPr>
          <w:trHeight w:val="458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3A6FF" w14:textId="2EC9FCCD" w:rsidR="002C7588" w:rsidRPr="00091F6E" w:rsidRDefault="002C7588" w:rsidP="00091F6E">
            <w:pPr>
              <w:ind w:left="360"/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A7840" w14:textId="42FEF529" w:rsidR="002C7588" w:rsidRPr="00091F6E" w:rsidRDefault="00DE0400" w:rsidP="00091F6E">
            <w:pPr>
              <w:jc w:val="center"/>
              <w:rPr>
                <w:rFonts w:ascii="Sylfaen" w:hAnsi="Sylfaen" w:cs="B Nazanin"/>
                <w:sz w:val="24"/>
                <w:szCs w:val="24"/>
                <w:rtl/>
                <w:lang w:val="da-DK"/>
              </w:rPr>
            </w:pP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29</w:t>
            </w:r>
            <w:r w:rsidR="00F0532F"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/0</w:t>
            </w:r>
            <w:r w:rsidR="00F0532F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8</w:t>
            </w:r>
            <w:r w:rsidR="00F0532F"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/140</w:t>
            </w:r>
            <w:r w:rsidR="00F0532F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1381" w14:textId="15F41BEB" w:rsidR="002C7588" w:rsidRPr="00091F6E" w:rsidRDefault="002C7588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091F6E">
              <w:rPr>
                <w:rFonts w:cs="B Nazanin"/>
                <w:sz w:val="24"/>
                <w:szCs w:val="24"/>
                <w:rtl/>
              </w:rPr>
              <w:t>هورمون ها</w:t>
            </w:r>
            <w:r w:rsidRPr="00091F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91F6E">
              <w:rPr>
                <w:rFonts w:cs="B Nazanin"/>
                <w:sz w:val="24"/>
                <w:szCs w:val="24"/>
                <w:rtl/>
              </w:rPr>
              <w:t xml:space="preserve"> بخش </w:t>
            </w:r>
            <w:r w:rsidRPr="00091F6E">
              <w:rPr>
                <w:rFonts w:cs="B Nazanin" w:hint="cs"/>
                <w:sz w:val="24"/>
                <w:szCs w:val="24"/>
                <w:rtl/>
              </w:rPr>
              <w:t>مرکزی</w:t>
            </w:r>
            <w:r w:rsidRPr="00091F6E">
              <w:rPr>
                <w:rFonts w:cs="B Nazanin"/>
                <w:sz w:val="24"/>
                <w:szCs w:val="24"/>
                <w:rtl/>
              </w:rPr>
              <w:t xml:space="preserve"> آدرنال و </w:t>
            </w:r>
            <w:r w:rsidR="00240C9C" w:rsidRPr="00091F6E">
              <w:rPr>
                <w:rFonts w:cs="B Nazanin" w:hint="cs"/>
                <w:sz w:val="24"/>
                <w:szCs w:val="24"/>
                <w:rtl/>
              </w:rPr>
              <w:t>اختلالات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966F3CA" w14:textId="100A0345" w:rsidR="002C7588" w:rsidRPr="00091F6E" w:rsidRDefault="002C7588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91F6E">
              <w:rPr>
                <w:rFonts w:cs="B Nazanin" w:hint="cs"/>
                <w:rtl/>
                <w:lang w:bidi="fa-IR"/>
              </w:rPr>
              <w:t xml:space="preserve">دکتر  </w:t>
            </w:r>
            <w:r w:rsidRPr="00091F6E">
              <w:rPr>
                <w:rFonts w:ascii="B Nazanin" w:hAnsi="B Nazanin" w:cs="B Nazanin" w:hint="cs"/>
                <w:rtl/>
              </w:rPr>
              <w:t xml:space="preserve"> زادهوش</w:t>
            </w:r>
          </w:p>
          <w:p w14:paraId="7DFD170C" w14:textId="04101E4C" w:rsidR="002C7588" w:rsidRPr="00091F6E" w:rsidRDefault="002C7588" w:rsidP="00091F6E">
            <w:pPr>
              <w:jc w:val="center"/>
              <w:rPr>
                <w:rFonts w:cs="B Nazanin"/>
              </w:rPr>
            </w:pPr>
          </w:p>
        </w:tc>
      </w:tr>
      <w:tr w:rsidR="002C7588" w:rsidRPr="00091F6E" w14:paraId="0B07B5F9" w14:textId="77777777" w:rsidTr="00531395">
        <w:trPr>
          <w:trHeight w:val="485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CEBD8" w14:textId="50DFB8DF" w:rsidR="002C7588" w:rsidRPr="00091F6E" w:rsidRDefault="002C7588" w:rsidP="00091F6E">
            <w:pPr>
              <w:ind w:left="360"/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0772A" w14:textId="16EF2A12" w:rsidR="002C7588" w:rsidRPr="00091F6E" w:rsidRDefault="009A020F" w:rsidP="009A020F">
            <w:pPr>
              <w:jc w:val="center"/>
              <w:rPr>
                <w:rFonts w:ascii="Sylfaen" w:hAnsi="Sylfaen" w:cs="B Nazanin"/>
                <w:sz w:val="24"/>
                <w:szCs w:val="24"/>
                <w:rtl/>
                <w:lang w:val="da-DK"/>
              </w:rPr>
            </w:pP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6</w:t>
            </w:r>
            <w:r w:rsidR="002C7588"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/09/140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85ADA" w14:textId="035E6466" w:rsidR="002C7588" w:rsidRPr="00091F6E" w:rsidRDefault="00240C9C" w:rsidP="00091F6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هورمون های دوران بارداری، شیردهی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C7239CE" w14:textId="6E1F1436" w:rsidR="002C7588" w:rsidRPr="00091F6E" w:rsidRDefault="00240C9C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lang w:bidi="fa-IR"/>
              </w:rPr>
            </w:pPr>
            <w:r w:rsidRPr="00091F6E">
              <w:rPr>
                <w:rFonts w:ascii="B Nazanin" w:hAnsi="B Nazanin" w:cs="B Nazanin" w:hint="cs"/>
                <w:rtl/>
              </w:rPr>
              <w:t>دکتر زادهوش</w:t>
            </w:r>
          </w:p>
        </w:tc>
      </w:tr>
      <w:tr w:rsidR="002C7588" w:rsidRPr="00091F6E" w14:paraId="6154E8EA" w14:textId="77777777" w:rsidTr="00531395"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7C695" w14:textId="5068246D" w:rsidR="002C7588" w:rsidRPr="00091F6E" w:rsidRDefault="002C7588" w:rsidP="00091F6E">
            <w:pPr>
              <w:ind w:left="360"/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1</w:t>
            </w:r>
            <w:r w:rsidR="00760C5E"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A2B8E" w14:textId="15941B90" w:rsidR="002C7588" w:rsidRPr="00091F6E" w:rsidRDefault="009A020F" w:rsidP="00091F6E">
            <w:pPr>
              <w:jc w:val="center"/>
              <w:rPr>
                <w:rFonts w:ascii="Sylfaen" w:hAnsi="Sylfaen" w:cs="B Nazanin"/>
                <w:sz w:val="24"/>
                <w:szCs w:val="24"/>
                <w:rtl/>
                <w:lang w:val="da-DK"/>
              </w:rPr>
            </w:pP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13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/09/140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5AFDE" w14:textId="12276AC0" w:rsidR="002C7588" w:rsidRPr="00091F6E" w:rsidRDefault="00240C9C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هورمون های مرتبط با متابولیسم کلسیم و فسفر و اختلالات مربوطه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6F8A3DB" w14:textId="026A0E93" w:rsidR="002C7588" w:rsidRPr="00091F6E" w:rsidRDefault="002C7588" w:rsidP="00091F6E">
            <w:pPr>
              <w:jc w:val="center"/>
              <w:rPr>
                <w:rFonts w:cs="B Nazanin"/>
              </w:rPr>
            </w:pPr>
            <w:r w:rsidRPr="00091F6E">
              <w:rPr>
                <w:rFonts w:ascii="B Nazanin" w:eastAsia="Calibri" w:hAnsi="B Nazanin" w:cs="B Nazanin" w:hint="cs"/>
                <w:sz w:val="22"/>
                <w:szCs w:val="22"/>
                <w:rtl/>
                <w:lang w:bidi="ar-SA"/>
              </w:rPr>
              <w:t>دکتر زادهوش</w:t>
            </w:r>
          </w:p>
        </w:tc>
      </w:tr>
      <w:tr w:rsidR="002C7588" w:rsidRPr="00091F6E" w14:paraId="2B9D7CD6" w14:textId="77777777" w:rsidTr="00531395"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85624" w14:textId="28DEFED0" w:rsidR="002C7588" w:rsidRPr="00091F6E" w:rsidRDefault="002C7588" w:rsidP="00091F6E">
            <w:pPr>
              <w:ind w:left="360"/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1</w:t>
            </w:r>
            <w:r w:rsidR="00760C5E"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D6397" w14:textId="1CDB77A3" w:rsidR="002C7588" w:rsidRPr="00091F6E" w:rsidRDefault="009A020F" w:rsidP="00091F6E">
            <w:pPr>
              <w:jc w:val="center"/>
              <w:rPr>
                <w:rFonts w:ascii="Sylfaen" w:hAnsi="Sylfaen" w:cs="B Nazanin"/>
                <w:sz w:val="24"/>
                <w:szCs w:val="24"/>
                <w:rtl/>
                <w:lang w:val="da-DK"/>
              </w:rPr>
            </w:pP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20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/09/140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280C1" w14:textId="4082141F" w:rsidR="002C7588" w:rsidRPr="00091F6E" w:rsidRDefault="002C7588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 xml:space="preserve">هورمون های </w:t>
            </w:r>
            <w:r w:rsidR="00240C9C" w:rsidRPr="00091F6E">
              <w:rPr>
                <w:rFonts w:cs="B Nazanin" w:hint="cs"/>
                <w:sz w:val="24"/>
                <w:szCs w:val="24"/>
                <w:rtl/>
              </w:rPr>
              <w:t xml:space="preserve">مرتبط با متابولیسم </w:t>
            </w:r>
            <w:r w:rsidRPr="00091F6E">
              <w:rPr>
                <w:rFonts w:cs="B Nazanin" w:hint="cs"/>
                <w:sz w:val="24"/>
                <w:szCs w:val="24"/>
                <w:rtl/>
              </w:rPr>
              <w:t>کلسیم و فسفر و اختلالات مربوطه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B825158" w14:textId="57D79657" w:rsidR="002C7588" w:rsidRPr="00091F6E" w:rsidRDefault="002C7588" w:rsidP="00091F6E">
            <w:pPr>
              <w:jc w:val="center"/>
              <w:rPr>
                <w:rFonts w:cs="B Nazanin"/>
              </w:rPr>
            </w:pPr>
            <w:r w:rsidRPr="00091F6E">
              <w:rPr>
                <w:rFonts w:ascii="B Nazanin" w:eastAsia="Calibri" w:hAnsi="B Nazanin" w:cs="B Nazanin" w:hint="cs"/>
                <w:sz w:val="22"/>
                <w:szCs w:val="22"/>
                <w:rtl/>
                <w:lang w:bidi="ar-SA"/>
              </w:rPr>
              <w:t>دکتر زادهوش</w:t>
            </w:r>
          </w:p>
        </w:tc>
      </w:tr>
      <w:tr w:rsidR="002C7588" w:rsidRPr="00091F6E" w14:paraId="1AFB1426" w14:textId="77777777" w:rsidTr="00531395"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AD82F" w14:textId="389F77B3" w:rsidR="002C7588" w:rsidRPr="00091F6E" w:rsidRDefault="002C7588" w:rsidP="00091F6E">
            <w:pPr>
              <w:ind w:left="360"/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1</w:t>
            </w:r>
            <w:r w:rsidR="00760C5E"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476FD" w14:textId="11A5585C" w:rsidR="002C7588" w:rsidRPr="00091F6E" w:rsidRDefault="009A020F" w:rsidP="00091F6E">
            <w:pPr>
              <w:jc w:val="center"/>
              <w:rPr>
                <w:rFonts w:ascii="Sylfaen" w:hAnsi="Sylfaen" w:cs="B Nazanin"/>
                <w:sz w:val="24"/>
                <w:szCs w:val="24"/>
                <w:rtl/>
                <w:lang w:val="da-DK"/>
              </w:rPr>
            </w:pP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27</w:t>
            </w:r>
            <w:r w:rsidRPr="00091F6E"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/09/140</w:t>
            </w:r>
            <w:r>
              <w:rPr>
                <w:rFonts w:ascii="Sylfaen" w:hAnsi="Sylfaen" w:cs="B Nazanin" w:hint="cs"/>
                <w:sz w:val="24"/>
                <w:szCs w:val="24"/>
                <w:rtl/>
                <w:lang w:val="da-DK"/>
              </w:rPr>
              <w:t>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A1AD" w14:textId="607019EA" w:rsidR="002C7588" w:rsidRPr="00091F6E" w:rsidRDefault="002C7588" w:rsidP="00091F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هورمون های دستگاه گوارش و پانکراس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078348D" w14:textId="77777777" w:rsidR="002C7588" w:rsidRPr="00091F6E" w:rsidRDefault="002C7588" w:rsidP="00091F6E">
            <w:pPr>
              <w:jc w:val="center"/>
              <w:rPr>
                <w:rFonts w:cs="B Nazanin"/>
              </w:rPr>
            </w:pPr>
            <w:r w:rsidRPr="00091F6E">
              <w:rPr>
                <w:rFonts w:ascii="B Nazanin" w:eastAsia="Calibri" w:hAnsi="B Nazanin" w:cs="B Nazanin" w:hint="cs"/>
                <w:sz w:val="22"/>
                <w:szCs w:val="22"/>
                <w:rtl/>
                <w:lang w:bidi="ar-SA"/>
              </w:rPr>
              <w:t>دکتر زادهوش</w:t>
            </w:r>
          </w:p>
        </w:tc>
      </w:tr>
      <w:tr w:rsidR="002C7588" w:rsidRPr="00091F6E" w14:paraId="27C3539B" w14:textId="77777777" w:rsidTr="00531395"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288994" w14:textId="77777777" w:rsidR="002C7588" w:rsidRPr="00091F6E" w:rsidRDefault="002C7588" w:rsidP="00091F6E">
            <w:pPr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32E2C8" w14:textId="77777777" w:rsidR="002C7588" w:rsidRPr="00091F6E" w:rsidRDefault="002C7588" w:rsidP="00091F6E">
            <w:pPr>
              <w:jc w:val="center"/>
              <w:rPr>
                <w:rFonts w:ascii="Sylfaen" w:hAnsi="Sylfaen" w:cs="B Nazanin"/>
                <w:sz w:val="24"/>
                <w:szCs w:val="24"/>
                <w:rtl/>
                <w:lang w:val="da-DK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3318B4" w14:textId="77777777" w:rsidR="002C7588" w:rsidRPr="00091F6E" w:rsidRDefault="002C7588" w:rsidP="00091F6E">
            <w:pPr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  <w:r w:rsidRPr="00091F6E">
              <w:rPr>
                <w:rFonts w:ascii="Sylfaen" w:hAnsi="Sylfaen" w:cs="B Nazanin" w:hint="cs"/>
                <w:sz w:val="22"/>
                <w:szCs w:val="22"/>
                <w:rtl/>
                <w:lang w:val="da-DK"/>
              </w:rPr>
              <w:t>امتحان پایان ترم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6A478994" w14:textId="77777777" w:rsidR="002C7588" w:rsidRPr="00091F6E" w:rsidRDefault="002C7588" w:rsidP="00091F6E">
            <w:pPr>
              <w:jc w:val="center"/>
              <w:rPr>
                <w:rFonts w:ascii="Sylfaen" w:hAnsi="Sylfaen" w:cs="B Nazanin"/>
                <w:sz w:val="22"/>
                <w:szCs w:val="22"/>
                <w:rtl/>
                <w:lang w:val="da-DK"/>
              </w:rPr>
            </w:pPr>
          </w:p>
        </w:tc>
      </w:tr>
    </w:tbl>
    <w:p w14:paraId="44D6D30B" w14:textId="006B378C" w:rsidR="00327DF4" w:rsidRPr="00091F6E" w:rsidRDefault="00327DF4" w:rsidP="00F0532F">
      <w:pPr>
        <w:spacing w:after="240"/>
        <w:rPr>
          <w:rFonts w:cs="B Nazanin"/>
          <w:b/>
          <w:bCs/>
          <w:rtl/>
        </w:rPr>
      </w:pPr>
    </w:p>
    <w:tbl>
      <w:tblPr>
        <w:bidiVisual/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291"/>
        <w:gridCol w:w="1432"/>
        <w:gridCol w:w="3074"/>
        <w:gridCol w:w="2556"/>
      </w:tblGrid>
      <w:tr w:rsidR="005B54C8" w:rsidRPr="00091F6E" w14:paraId="2CAEE06D" w14:textId="77777777" w:rsidTr="0060766C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3A71F38A" w14:textId="593633B7" w:rsidR="005B54C8" w:rsidRPr="00091F6E" w:rsidRDefault="00D72685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14:paraId="4098CB00" w14:textId="77777777" w:rsidR="005B54C8" w:rsidRPr="00091F6E" w:rsidRDefault="005B54C8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40B09EFC" w14:textId="79724F27" w:rsidR="005B54C8" w:rsidRPr="00091F6E" w:rsidRDefault="00640F2D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91F6E">
              <w:rPr>
                <w:rFonts w:cs="B Nazanin"/>
                <w:sz w:val="24"/>
                <w:szCs w:val="24"/>
                <w:rtl/>
                <w:lang w:bidi="ar-SA"/>
              </w:rPr>
              <w:t>دکتر زادهوش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52CFF72C" w14:textId="31C42D30" w:rsidR="005B54C8" w:rsidRPr="00091F6E" w:rsidRDefault="004D072B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شرایط نمونه گیری آزمایشات هورمونی</w:t>
            </w:r>
          </w:p>
        </w:tc>
        <w:tc>
          <w:tcPr>
            <w:tcW w:w="2556" w:type="dxa"/>
            <w:shd w:val="clear" w:color="auto" w:fill="auto"/>
          </w:tcPr>
          <w:p w14:paraId="0F4A33B8" w14:textId="77777777" w:rsidR="005B54C8" w:rsidRPr="00091F6E" w:rsidRDefault="005B54C8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54C8" w:rsidRPr="00091F6E" w14:paraId="2CFD1CA4" w14:textId="77777777" w:rsidTr="0060766C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4BE4937B" w14:textId="0F33F5E3" w:rsidR="005B54C8" w:rsidRPr="00091F6E" w:rsidRDefault="00D72685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91" w:type="dxa"/>
            <w:shd w:val="clear" w:color="auto" w:fill="auto"/>
          </w:tcPr>
          <w:p w14:paraId="1AFAC661" w14:textId="77777777" w:rsidR="005B54C8" w:rsidRPr="00091F6E" w:rsidRDefault="005B54C8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219931E9" w14:textId="4FC16648" w:rsidR="005B54C8" w:rsidRPr="00091F6E" w:rsidRDefault="00640F2D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91F6E">
              <w:rPr>
                <w:rFonts w:cs="B Nazanin"/>
                <w:sz w:val="24"/>
                <w:szCs w:val="24"/>
                <w:rtl/>
                <w:lang w:bidi="ar-SA"/>
              </w:rPr>
              <w:t>دکتر زادهوش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D1C73BE" w14:textId="77E5A0DA" w:rsidR="005B54C8" w:rsidRPr="00091F6E" w:rsidRDefault="004D072B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 xml:space="preserve">اصول و </w:t>
            </w:r>
            <w:r w:rsidRPr="00091F6E">
              <w:rPr>
                <w:rFonts w:cs="B Nazanin"/>
                <w:sz w:val="24"/>
                <w:szCs w:val="24"/>
              </w:rPr>
              <w:t xml:space="preserve"> </w:t>
            </w:r>
            <w:r w:rsidRPr="00091F6E">
              <w:rPr>
                <w:rFonts w:cs="B Nazanin" w:hint="cs"/>
                <w:sz w:val="24"/>
                <w:szCs w:val="24"/>
                <w:rtl/>
              </w:rPr>
              <w:t>روش های اندازه گیری هورمونها</w:t>
            </w:r>
          </w:p>
        </w:tc>
        <w:tc>
          <w:tcPr>
            <w:tcW w:w="2556" w:type="dxa"/>
            <w:shd w:val="clear" w:color="auto" w:fill="auto"/>
          </w:tcPr>
          <w:p w14:paraId="1790E710" w14:textId="77777777" w:rsidR="005B54C8" w:rsidRPr="00091F6E" w:rsidRDefault="005B54C8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D072B" w:rsidRPr="00091F6E" w14:paraId="17CE85AC" w14:textId="77777777" w:rsidTr="0060766C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05409287" w14:textId="01F9DBFA" w:rsidR="004D072B" w:rsidRPr="00091F6E" w:rsidRDefault="00D72685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91" w:type="dxa"/>
            <w:shd w:val="clear" w:color="auto" w:fill="auto"/>
          </w:tcPr>
          <w:p w14:paraId="1941FB72" w14:textId="77777777" w:rsidR="004D072B" w:rsidRPr="00091F6E" w:rsidRDefault="004D072B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2" w:type="dxa"/>
            <w:shd w:val="clear" w:color="auto" w:fill="auto"/>
          </w:tcPr>
          <w:p w14:paraId="1357F2F3" w14:textId="77777777" w:rsidR="004D072B" w:rsidRPr="00091F6E" w:rsidRDefault="004D072B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91F6E">
              <w:rPr>
                <w:rFonts w:cs="B Nazanin"/>
                <w:sz w:val="24"/>
                <w:szCs w:val="24"/>
                <w:rtl/>
                <w:lang w:bidi="ar-SA"/>
              </w:rPr>
              <w:t>دکتر زادهوش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0100009" w14:textId="308A5745" w:rsidR="004D072B" w:rsidRPr="00091F6E" w:rsidRDefault="00760C5E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اندازه گیری هورمونها به</w:t>
            </w:r>
            <w:r w:rsidR="004D072B" w:rsidRPr="00091F6E">
              <w:rPr>
                <w:rFonts w:cs="B Nazanin" w:hint="cs"/>
                <w:sz w:val="24"/>
                <w:szCs w:val="24"/>
                <w:rtl/>
              </w:rPr>
              <w:t xml:space="preserve"> روشهای ایمونواسی رقابتی و غیر رقابتی</w:t>
            </w:r>
          </w:p>
        </w:tc>
        <w:tc>
          <w:tcPr>
            <w:tcW w:w="2556" w:type="dxa"/>
            <w:shd w:val="clear" w:color="auto" w:fill="auto"/>
          </w:tcPr>
          <w:p w14:paraId="70DE361A" w14:textId="77777777" w:rsidR="004D072B" w:rsidRPr="00091F6E" w:rsidRDefault="004D072B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403B8" w:rsidRPr="00091F6E" w14:paraId="032F8D72" w14:textId="77777777" w:rsidTr="00131BA9">
        <w:trPr>
          <w:trHeight w:val="1185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68EAE5A2" w14:textId="709FFD11" w:rsidR="003403B8" w:rsidRPr="00091F6E" w:rsidRDefault="003403B8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14:paraId="16786300" w14:textId="77777777" w:rsidR="003403B8" w:rsidRPr="00091F6E" w:rsidRDefault="003403B8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37AC71A" w14:textId="4C2FFAA1" w:rsidR="003403B8" w:rsidRPr="00091F6E" w:rsidRDefault="003403B8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دکتر زادهوش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27B82D0" w14:textId="77777777" w:rsidR="009A020F" w:rsidRDefault="003403B8" w:rsidP="009A020F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 xml:space="preserve">اساس روش </w:t>
            </w:r>
            <w:r w:rsidRPr="00091F6E">
              <w:rPr>
                <w:rFonts w:cs="B Nazanin"/>
                <w:sz w:val="24"/>
                <w:szCs w:val="24"/>
              </w:rPr>
              <w:t xml:space="preserve">ELISA </w:t>
            </w:r>
            <w:r w:rsidRPr="00091F6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3834EA97" w14:textId="1756494B" w:rsidR="003403B8" w:rsidRPr="00091F6E" w:rsidRDefault="003403B8" w:rsidP="009A020F">
            <w:pPr>
              <w:spacing w:after="240"/>
              <w:jc w:val="center"/>
              <w:rPr>
                <w:rFonts w:cs="B Nazanin"/>
                <w:sz w:val="24"/>
                <w:szCs w:val="24"/>
              </w:rPr>
            </w:pPr>
            <w:r w:rsidRPr="00091F6E">
              <w:rPr>
                <w:rFonts w:cs="B Nazanin" w:hint="cs"/>
                <w:sz w:val="24"/>
                <w:szCs w:val="24"/>
                <w:rtl/>
              </w:rPr>
              <w:t>و</w:t>
            </w:r>
            <w:r w:rsidR="009A020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91F6E">
              <w:rPr>
                <w:rFonts w:cs="B Nazanin" w:hint="cs"/>
                <w:sz w:val="24"/>
                <w:szCs w:val="24"/>
                <w:rtl/>
              </w:rPr>
              <w:t xml:space="preserve">اندازه گیری </w:t>
            </w:r>
            <w:r w:rsidR="00760C5E" w:rsidRPr="00091F6E">
              <w:rPr>
                <w:rFonts w:cs="B Nazanin"/>
                <w:sz w:val="24"/>
                <w:szCs w:val="24"/>
              </w:rPr>
              <w:t>TSH &amp; T4</w:t>
            </w:r>
          </w:p>
        </w:tc>
        <w:tc>
          <w:tcPr>
            <w:tcW w:w="2556" w:type="dxa"/>
            <w:shd w:val="clear" w:color="auto" w:fill="auto"/>
          </w:tcPr>
          <w:p w14:paraId="61187AE5" w14:textId="77777777" w:rsidR="003403B8" w:rsidRPr="00091F6E" w:rsidRDefault="003403B8" w:rsidP="00091F6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2068402" w14:textId="77777777" w:rsidR="005B54C8" w:rsidRPr="00091F6E" w:rsidRDefault="005B54C8" w:rsidP="00091F6E">
      <w:pPr>
        <w:spacing w:after="240"/>
        <w:jc w:val="center"/>
        <w:rPr>
          <w:rFonts w:cs="B Nazanin"/>
          <w:b/>
          <w:bCs/>
          <w:sz w:val="26"/>
          <w:szCs w:val="26"/>
          <w:rtl/>
        </w:rPr>
      </w:pPr>
    </w:p>
    <w:sectPr w:rsidR="005B54C8" w:rsidRPr="00091F6E" w:rsidSect="002F5768">
      <w:headerReference w:type="even" r:id="rId10"/>
      <w:headerReference w:type="default" r:id="rId11"/>
      <w:headerReference w:type="first" r:id="rId12"/>
      <w:type w:val="continuous"/>
      <w:pgSz w:w="11906" w:h="16838" w:code="9"/>
      <w:pgMar w:top="1170" w:right="1440" w:bottom="117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C9A3F" w14:textId="77777777" w:rsidR="009E4475" w:rsidRDefault="009E4475">
      <w:r>
        <w:separator/>
      </w:r>
    </w:p>
  </w:endnote>
  <w:endnote w:type="continuationSeparator" w:id="0">
    <w:p w14:paraId="41EB9814" w14:textId="77777777" w:rsidR="009E4475" w:rsidRDefault="009E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ED711" w14:textId="77777777" w:rsidR="009E4475" w:rsidRDefault="009E4475">
      <w:r>
        <w:separator/>
      </w:r>
    </w:p>
  </w:footnote>
  <w:footnote w:type="continuationSeparator" w:id="0">
    <w:p w14:paraId="0CFEE698" w14:textId="77777777" w:rsidR="009E4475" w:rsidRDefault="009E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A7A8" w14:textId="77777777" w:rsidR="009A241E" w:rsidRDefault="009E4475">
    <w:pPr>
      <w:pStyle w:val="Header"/>
    </w:pPr>
    <w:r>
      <w:rPr>
        <w:noProof/>
        <w:lang w:bidi="ar-SA"/>
      </w:rPr>
      <w:pict w14:anchorId="1D612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09.9pt;height:671.05pt;z-index:-251658752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ABB6" w14:textId="77777777" w:rsidR="009A241E" w:rsidRDefault="009E4475">
    <w:pPr>
      <w:pStyle w:val="Header"/>
    </w:pPr>
    <w:r>
      <w:rPr>
        <w:noProof/>
        <w:lang w:bidi="ar-SA"/>
      </w:rPr>
      <w:pict w14:anchorId="3366C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509.9pt;height:671.05pt;z-index:-251657728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25A6E" w14:textId="77777777" w:rsidR="009A241E" w:rsidRDefault="009E4475">
    <w:pPr>
      <w:pStyle w:val="Header"/>
    </w:pPr>
    <w:r>
      <w:rPr>
        <w:noProof/>
        <w:lang w:bidi="ar-SA"/>
      </w:rPr>
      <w:pict w14:anchorId="07E17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09.9pt;height:671.05pt;z-index:-251659776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83D"/>
    <w:multiLevelType w:val="hybridMultilevel"/>
    <w:tmpl w:val="82903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6D9C"/>
    <w:multiLevelType w:val="hybridMultilevel"/>
    <w:tmpl w:val="7EF4E072"/>
    <w:lvl w:ilvl="0" w:tplc="743808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5204"/>
    <w:multiLevelType w:val="hybridMultilevel"/>
    <w:tmpl w:val="157EF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417E"/>
    <w:multiLevelType w:val="hybridMultilevel"/>
    <w:tmpl w:val="81F408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C07C5"/>
    <w:multiLevelType w:val="hybridMultilevel"/>
    <w:tmpl w:val="B010C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2A3E"/>
    <w:multiLevelType w:val="hybridMultilevel"/>
    <w:tmpl w:val="BC84B9B6"/>
    <w:lvl w:ilvl="0" w:tplc="3036F86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96CA4"/>
    <w:multiLevelType w:val="hybridMultilevel"/>
    <w:tmpl w:val="40B28164"/>
    <w:lvl w:ilvl="0" w:tplc="430A2568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cs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5693E8F"/>
    <w:multiLevelType w:val="hybridMultilevel"/>
    <w:tmpl w:val="687A77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A03AB3"/>
    <w:multiLevelType w:val="hybridMultilevel"/>
    <w:tmpl w:val="AE0A3706"/>
    <w:lvl w:ilvl="0" w:tplc="15C8E292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B36C93"/>
    <w:multiLevelType w:val="hybridMultilevel"/>
    <w:tmpl w:val="8E025DC8"/>
    <w:lvl w:ilvl="0" w:tplc="8E6E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08"/>
    <w:rsid w:val="000000D3"/>
    <w:rsid w:val="000009A1"/>
    <w:rsid w:val="00001101"/>
    <w:rsid w:val="00002C73"/>
    <w:rsid w:val="000036E6"/>
    <w:rsid w:val="00003DE8"/>
    <w:rsid w:val="00003F5E"/>
    <w:rsid w:val="00007AD3"/>
    <w:rsid w:val="0001055A"/>
    <w:rsid w:val="00011CB1"/>
    <w:rsid w:val="0001395E"/>
    <w:rsid w:val="00023D6F"/>
    <w:rsid w:val="0002488A"/>
    <w:rsid w:val="000316EF"/>
    <w:rsid w:val="00033219"/>
    <w:rsid w:val="00037939"/>
    <w:rsid w:val="00037B3D"/>
    <w:rsid w:val="00037FE2"/>
    <w:rsid w:val="00041628"/>
    <w:rsid w:val="00045EDA"/>
    <w:rsid w:val="00054BCD"/>
    <w:rsid w:val="000552DD"/>
    <w:rsid w:val="0007136A"/>
    <w:rsid w:val="00071A8C"/>
    <w:rsid w:val="0007247C"/>
    <w:rsid w:val="00074ED7"/>
    <w:rsid w:val="00076392"/>
    <w:rsid w:val="00080574"/>
    <w:rsid w:val="00081BBE"/>
    <w:rsid w:val="00081F82"/>
    <w:rsid w:val="00086E0C"/>
    <w:rsid w:val="000903BB"/>
    <w:rsid w:val="00091F6E"/>
    <w:rsid w:val="000924EC"/>
    <w:rsid w:val="000929ED"/>
    <w:rsid w:val="000974EE"/>
    <w:rsid w:val="0009783A"/>
    <w:rsid w:val="000A2CDE"/>
    <w:rsid w:val="000A4841"/>
    <w:rsid w:val="000A56B4"/>
    <w:rsid w:val="000A676F"/>
    <w:rsid w:val="000B2F73"/>
    <w:rsid w:val="000B3830"/>
    <w:rsid w:val="000B5871"/>
    <w:rsid w:val="000C050B"/>
    <w:rsid w:val="000C25F1"/>
    <w:rsid w:val="000C2684"/>
    <w:rsid w:val="000C5252"/>
    <w:rsid w:val="000C69D0"/>
    <w:rsid w:val="000D0FA9"/>
    <w:rsid w:val="000D59E7"/>
    <w:rsid w:val="000D698B"/>
    <w:rsid w:val="000E0051"/>
    <w:rsid w:val="000E019E"/>
    <w:rsid w:val="000E3776"/>
    <w:rsid w:val="000E48CB"/>
    <w:rsid w:val="000E48F2"/>
    <w:rsid w:val="000F0007"/>
    <w:rsid w:val="000F08E1"/>
    <w:rsid w:val="000F3D6D"/>
    <w:rsid w:val="000F3DF5"/>
    <w:rsid w:val="000F5DBF"/>
    <w:rsid w:val="000F681C"/>
    <w:rsid w:val="00100562"/>
    <w:rsid w:val="00110CC7"/>
    <w:rsid w:val="00111736"/>
    <w:rsid w:val="00112024"/>
    <w:rsid w:val="0012150C"/>
    <w:rsid w:val="001241C1"/>
    <w:rsid w:val="00126009"/>
    <w:rsid w:val="0012789B"/>
    <w:rsid w:val="001316E0"/>
    <w:rsid w:val="00132E51"/>
    <w:rsid w:val="0013636C"/>
    <w:rsid w:val="00136B1E"/>
    <w:rsid w:val="00137FE6"/>
    <w:rsid w:val="00140215"/>
    <w:rsid w:val="001427B7"/>
    <w:rsid w:val="001447E4"/>
    <w:rsid w:val="001477D3"/>
    <w:rsid w:val="0015135B"/>
    <w:rsid w:val="00151DFF"/>
    <w:rsid w:val="00153879"/>
    <w:rsid w:val="001540EC"/>
    <w:rsid w:val="001609F7"/>
    <w:rsid w:val="00165BFE"/>
    <w:rsid w:val="0016625C"/>
    <w:rsid w:val="0016784A"/>
    <w:rsid w:val="00170C4C"/>
    <w:rsid w:val="00170E4E"/>
    <w:rsid w:val="00171D8C"/>
    <w:rsid w:val="00171F33"/>
    <w:rsid w:val="00174715"/>
    <w:rsid w:val="0017631C"/>
    <w:rsid w:val="00180638"/>
    <w:rsid w:val="00181CE2"/>
    <w:rsid w:val="0018334D"/>
    <w:rsid w:val="0018335F"/>
    <w:rsid w:val="001834C7"/>
    <w:rsid w:val="001849E5"/>
    <w:rsid w:val="0018520A"/>
    <w:rsid w:val="00186662"/>
    <w:rsid w:val="00186C4F"/>
    <w:rsid w:val="001914EE"/>
    <w:rsid w:val="00192880"/>
    <w:rsid w:val="001929BA"/>
    <w:rsid w:val="001939B7"/>
    <w:rsid w:val="001954BF"/>
    <w:rsid w:val="001A2503"/>
    <w:rsid w:val="001A29B8"/>
    <w:rsid w:val="001A4175"/>
    <w:rsid w:val="001A4576"/>
    <w:rsid w:val="001A62EE"/>
    <w:rsid w:val="001A756C"/>
    <w:rsid w:val="001B46C4"/>
    <w:rsid w:val="001C2039"/>
    <w:rsid w:val="001C2762"/>
    <w:rsid w:val="001C522C"/>
    <w:rsid w:val="001C7544"/>
    <w:rsid w:val="001D05D2"/>
    <w:rsid w:val="001D0D90"/>
    <w:rsid w:val="001D1EDD"/>
    <w:rsid w:val="001D4837"/>
    <w:rsid w:val="001D7D37"/>
    <w:rsid w:val="001E00FE"/>
    <w:rsid w:val="001E0EED"/>
    <w:rsid w:val="001E19F2"/>
    <w:rsid w:val="001E322B"/>
    <w:rsid w:val="001E495E"/>
    <w:rsid w:val="001E524B"/>
    <w:rsid w:val="001E7D78"/>
    <w:rsid w:val="001F65D8"/>
    <w:rsid w:val="001F6625"/>
    <w:rsid w:val="001F780E"/>
    <w:rsid w:val="00200C3C"/>
    <w:rsid w:val="00201CFF"/>
    <w:rsid w:val="00201D49"/>
    <w:rsid w:val="00201E8A"/>
    <w:rsid w:val="0020331F"/>
    <w:rsid w:val="002043F4"/>
    <w:rsid w:val="002049AA"/>
    <w:rsid w:val="0020742D"/>
    <w:rsid w:val="00211B51"/>
    <w:rsid w:val="00211E69"/>
    <w:rsid w:val="0021439A"/>
    <w:rsid w:val="00217E0E"/>
    <w:rsid w:val="002254FF"/>
    <w:rsid w:val="002266EF"/>
    <w:rsid w:val="00227667"/>
    <w:rsid w:val="00227700"/>
    <w:rsid w:val="00231407"/>
    <w:rsid w:val="00231ED6"/>
    <w:rsid w:val="00232078"/>
    <w:rsid w:val="00232332"/>
    <w:rsid w:val="00233DF2"/>
    <w:rsid w:val="002352CD"/>
    <w:rsid w:val="0024022A"/>
    <w:rsid w:val="00240C9C"/>
    <w:rsid w:val="00240F5F"/>
    <w:rsid w:val="00240FB8"/>
    <w:rsid w:val="0024443D"/>
    <w:rsid w:val="00244E88"/>
    <w:rsid w:val="002519CE"/>
    <w:rsid w:val="00253CF3"/>
    <w:rsid w:val="002547E6"/>
    <w:rsid w:val="00261C08"/>
    <w:rsid w:val="00262136"/>
    <w:rsid w:val="00263B56"/>
    <w:rsid w:val="00264329"/>
    <w:rsid w:val="00266149"/>
    <w:rsid w:val="00272A0C"/>
    <w:rsid w:val="0027455B"/>
    <w:rsid w:val="00276C58"/>
    <w:rsid w:val="00283053"/>
    <w:rsid w:val="00285989"/>
    <w:rsid w:val="002940D6"/>
    <w:rsid w:val="00297F0D"/>
    <w:rsid w:val="002A5DFA"/>
    <w:rsid w:val="002A6BCB"/>
    <w:rsid w:val="002A6D06"/>
    <w:rsid w:val="002A7C8C"/>
    <w:rsid w:val="002B1C9E"/>
    <w:rsid w:val="002B2E05"/>
    <w:rsid w:val="002B335C"/>
    <w:rsid w:val="002B3D4B"/>
    <w:rsid w:val="002B5D8F"/>
    <w:rsid w:val="002B7C8E"/>
    <w:rsid w:val="002C153A"/>
    <w:rsid w:val="002C1969"/>
    <w:rsid w:val="002C3F64"/>
    <w:rsid w:val="002C4811"/>
    <w:rsid w:val="002C7588"/>
    <w:rsid w:val="002D213E"/>
    <w:rsid w:val="002D3E88"/>
    <w:rsid w:val="002D50C5"/>
    <w:rsid w:val="002D6CFD"/>
    <w:rsid w:val="002D6DC5"/>
    <w:rsid w:val="002D7C08"/>
    <w:rsid w:val="002E03B4"/>
    <w:rsid w:val="002E316D"/>
    <w:rsid w:val="002F3177"/>
    <w:rsid w:val="002F5768"/>
    <w:rsid w:val="002F5877"/>
    <w:rsid w:val="002F6333"/>
    <w:rsid w:val="002F6423"/>
    <w:rsid w:val="002F693B"/>
    <w:rsid w:val="003002FE"/>
    <w:rsid w:val="003003E9"/>
    <w:rsid w:val="00300778"/>
    <w:rsid w:val="00302DA8"/>
    <w:rsid w:val="0030611B"/>
    <w:rsid w:val="0031000B"/>
    <w:rsid w:val="00310059"/>
    <w:rsid w:val="00311DA8"/>
    <w:rsid w:val="003146C5"/>
    <w:rsid w:val="00321C90"/>
    <w:rsid w:val="003222C8"/>
    <w:rsid w:val="003249F0"/>
    <w:rsid w:val="00324A26"/>
    <w:rsid w:val="00327A70"/>
    <w:rsid w:val="00327DF4"/>
    <w:rsid w:val="003313AA"/>
    <w:rsid w:val="003403B8"/>
    <w:rsid w:val="00342A55"/>
    <w:rsid w:val="0034588E"/>
    <w:rsid w:val="003471A4"/>
    <w:rsid w:val="00364A66"/>
    <w:rsid w:val="00367B90"/>
    <w:rsid w:val="003725FA"/>
    <w:rsid w:val="003734C2"/>
    <w:rsid w:val="0038023A"/>
    <w:rsid w:val="003824A0"/>
    <w:rsid w:val="003826BB"/>
    <w:rsid w:val="003835F2"/>
    <w:rsid w:val="00384626"/>
    <w:rsid w:val="0038463B"/>
    <w:rsid w:val="003869C3"/>
    <w:rsid w:val="003941BC"/>
    <w:rsid w:val="003944E5"/>
    <w:rsid w:val="00397BD7"/>
    <w:rsid w:val="003A3AE4"/>
    <w:rsid w:val="003B1F44"/>
    <w:rsid w:val="003B3276"/>
    <w:rsid w:val="003B37F7"/>
    <w:rsid w:val="003B3979"/>
    <w:rsid w:val="003B7F37"/>
    <w:rsid w:val="003C26C8"/>
    <w:rsid w:val="003C40EC"/>
    <w:rsid w:val="003C4C5D"/>
    <w:rsid w:val="003C5302"/>
    <w:rsid w:val="003C5993"/>
    <w:rsid w:val="003C63BD"/>
    <w:rsid w:val="003C6ACF"/>
    <w:rsid w:val="003C7A8F"/>
    <w:rsid w:val="003D04D8"/>
    <w:rsid w:val="003D340C"/>
    <w:rsid w:val="003D349D"/>
    <w:rsid w:val="003D4195"/>
    <w:rsid w:val="003D65E3"/>
    <w:rsid w:val="003D7392"/>
    <w:rsid w:val="003D77E7"/>
    <w:rsid w:val="003D7D70"/>
    <w:rsid w:val="003D7ED8"/>
    <w:rsid w:val="003E3F39"/>
    <w:rsid w:val="003F07F9"/>
    <w:rsid w:val="003F2FFA"/>
    <w:rsid w:val="003F3FB7"/>
    <w:rsid w:val="003F4F7F"/>
    <w:rsid w:val="00400602"/>
    <w:rsid w:val="00400841"/>
    <w:rsid w:val="004016FD"/>
    <w:rsid w:val="00402E88"/>
    <w:rsid w:val="00403B19"/>
    <w:rsid w:val="00410347"/>
    <w:rsid w:val="004114C1"/>
    <w:rsid w:val="00412F0D"/>
    <w:rsid w:val="00415842"/>
    <w:rsid w:val="00415C58"/>
    <w:rsid w:val="00422591"/>
    <w:rsid w:val="004227F3"/>
    <w:rsid w:val="0042389C"/>
    <w:rsid w:val="00423CE9"/>
    <w:rsid w:val="00425FFB"/>
    <w:rsid w:val="00430E8B"/>
    <w:rsid w:val="00431ED1"/>
    <w:rsid w:val="0043213C"/>
    <w:rsid w:val="00432659"/>
    <w:rsid w:val="0044453F"/>
    <w:rsid w:val="00445369"/>
    <w:rsid w:val="0045085A"/>
    <w:rsid w:val="00450F2C"/>
    <w:rsid w:val="00450F80"/>
    <w:rsid w:val="004515A6"/>
    <w:rsid w:val="004521EF"/>
    <w:rsid w:val="00452B3D"/>
    <w:rsid w:val="0045335E"/>
    <w:rsid w:val="00454527"/>
    <w:rsid w:val="00456CA1"/>
    <w:rsid w:val="004601F0"/>
    <w:rsid w:val="004609AB"/>
    <w:rsid w:val="00462554"/>
    <w:rsid w:val="004626A9"/>
    <w:rsid w:val="004634EF"/>
    <w:rsid w:val="00463DD8"/>
    <w:rsid w:val="00465066"/>
    <w:rsid w:val="004655F0"/>
    <w:rsid w:val="00466BE1"/>
    <w:rsid w:val="004705AF"/>
    <w:rsid w:val="00470AFA"/>
    <w:rsid w:val="00474AD0"/>
    <w:rsid w:val="00484649"/>
    <w:rsid w:val="00485613"/>
    <w:rsid w:val="00485874"/>
    <w:rsid w:val="00490260"/>
    <w:rsid w:val="00490521"/>
    <w:rsid w:val="004909B0"/>
    <w:rsid w:val="00491FF1"/>
    <w:rsid w:val="00495A54"/>
    <w:rsid w:val="00495BEC"/>
    <w:rsid w:val="00497A82"/>
    <w:rsid w:val="004A0184"/>
    <w:rsid w:val="004A181A"/>
    <w:rsid w:val="004A1BA0"/>
    <w:rsid w:val="004A1ED1"/>
    <w:rsid w:val="004A2AC0"/>
    <w:rsid w:val="004A2CB2"/>
    <w:rsid w:val="004A3E3C"/>
    <w:rsid w:val="004A596E"/>
    <w:rsid w:val="004B0EBA"/>
    <w:rsid w:val="004B360B"/>
    <w:rsid w:val="004B4348"/>
    <w:rsid w:val="004B6E40"/>
    <w:rsid w:val="004C04E3"/>
    <w:rsid w:val="004C0CC9"/>
    <w:rsid w:val="004C1A32"/>
    <w:rsid w:val="004C2F69"/>
    <w:rsid w:val="004D072B"/>
    <w:rsid w:val="004D0C97"/>
    <w:rsid w:val="004D3D13"/>
    <w:rsid w:val="004D44EE"/>
    <w:rsid w:val="004D4E93"/>
    <w:rsid w:val="004D5A4C"/>
    <w:rsid w:val="004D606E"/>
    <w:rsid w:val="004D7CBC"/>
    <w:rsid w:val="004E12B3"/>
    <w:rsid w:val="004E3B6C"/>
    <w:rsid w:val="004E7461"/>
    <w:rsid w:val="004E7C11"/>
    <w:rsid w:val="004F6201"/>
    <w:rsid w:val="00500582"/>
    <w:rsid w:val="005059AB"/>
    <w:rsid w:val="00510659"/>
    <w:rsid w:val="00512A82"/>
    <w:rsid w:val="00512EDE"/>
    <w:rsid w:val="00513162"/>
    <w:rsid w:val="00516EDA"/>
    <w:rsid w:val="00531395"/>
    <w:rsid w:val="00536116"/>
    <w:rsid w:val="00542FD8"/>
    <w:rsid w:val="0054377E"/>
    <w:rsid w:val="00543DF0"/>
    <w:rsid w:val="005443FE"/>
    <w:rsid w:val="00547EAD"/>
    <w:rsid w:val="00555E41"/>
    <w:rsid w:val="00557003"/>
    <w:rsid w:val="00560EB1"/>
    <w:rsid w:val="00562B17"/>
    <w:rsid w:val="00563FAF"/>
    <w:rsid w:val="005650E9"/>
    <w:rsid w:val="00567A2C"/>
    <w:rsid w:val="0057249B"/>
    <w:rsid w:val="00574179"/>
    <w:rsid w:val="00574535"/>
    <w:rsid w:val="00574748"/>
    <w:rsid w:val="00574847"/>
    <w:rsid w:val="0057542C"/>
    <w:rsid w:val="005758E7"/>
    <w:rsid w:val="0057619E"/>
    <w:rsid w:val="00576EC9"/>
    <w:rsid w:val="00581C88"/>
    <w:rsid w:val="00581FAB"/>
    <w:rsid w:val="005843EB"/>
    <w:rsid w:val="005853FC"/>
    <w:rsid w:val="00596878"/>
    <w:rsid w:val="00597423"/>
    <w:rsid w:val="005A0055"/>
    <w:rsid w:val="005A0F2C"/>
    <w:rsid w:val="005A21CE"/>
    <w:rsid w:val="005A2448"/>
    <w:rsid w:val="005A2A80"/>
    <w:rsid w:val="005A78C9"/>
    <w:rsid w:val="005B34DE"/>
    <w:rsid w:val="005B3634"/>
    <w:rsid w:val="005B489A"/>
    <w:rsid w:val="005B54C8"/>
    <w:rsid w:val="005B6084"/>
    <w:rsid w:val="005B7263"/>
    <w:rsid w:val="005C280C"/>
    <w:rsid w:val="005C4B08"/>
    <w:rsid w:val="005C7002"/>
    <w:rsid w:val="005D022D"/>
    <w:rsid w:val="005D0264"/>
    <w:rsid w:val="005D0661"/>
    <w:rsid w:val="005D36A1"/>
    <w:rsid w:val="005D5498"/>
    <w:rsid w:val="005E083E"/>
    <w:rsid w:val="005E0EFE"/>
    <w:rsid w:val="005E4C8E"/>
    <w:rsid w:val="005E539C"/>
    <w:rsid w:val="005E5EC4"/>
    <w:rsid w:val="005E7145"/>
    <w:rsid w:val="005F0DA5"/>
    <w:rsid w:val="005F4450"/>
    <w:rsid w:val="00600EE7"/>
    <w:rsid w:val="00604990"/>
    <w:rsid w:val="006056A0"/>
    <w:rsid w:val="0060766C"/>
    <w:rsid w:val="00610322"/>
    <w:rsid w:val="00613774"/>
    <w:rsid w:val="0061447F"/>
    <w:rsid w:val="00615C9A"/>
    <w:rsid w:val="00615FEB"/>
    <w:rsid w:val="00617EA0"/>
    <w:rsid w:val="0062234C"/>
    <w:rsid w:val="006225FB"/>
    <w:rsid w:val="0062322D"/>
    <w:rsid w:val="00623285"/>
    <w:rsid w:val="00624E12"/>
    <w:rsid w:val="00631490"/>
    <w:rsid w:val="0063332A"/>
    <w:rsid w:val="00633F08"/>
    <w:rsid w:val="0063422B"/>
    <w:rsid w:val="00636195"/>
    <w:rsid w:val="00640F2D"/>
    <w:rsid w:val="0064413D"/>
    <w:rsid w:val="006548F6"/>
    <w:rsid w:val="00654C5B"/>
    <w:rsid w:val="00655A13"/>
    <w:rsid w:val="00657937"/>
    <w:rsid w:val="00663FDB"/>
    <w:rsid w:val="006679A9"/>
    <w:rsid w:val="00670076"/>
    <w:rsid w:val="00671B38"/>
    <w:rsid w:val="00674918"/>
    <w:rsid w:val="00674E09"/>
    <w:rsid w:val="006762AC"/>
    <w:rsid w:val="00677C44"/>
    <w:rsid w:val="00680C88"/>
    <w:rsid w:val="006846B0"/>
    <w:rsid w:val="00685300"/>
    <w:rsid w:val="0068584A"/>
    <w:rsid w:val="00690DDA"/>
    <w:rsid w:val="0069104A"/>
    <w:rsid w:val="00691832"/>
    <w:rsid w:val="006925F7"/>
    <w:rsid w:val="00692E48"/>
    <w:rsid w:val="00693D5C"/>
    <w:rsid w:val="0069560C"/>
    <w:rsid w:val="00697A82"/>
    <w:rsid w:val="006A0748"/>
    <w:rsid w:val="006A12AF"/>
    <w:rsid w:val="006A36E3"/>
    <w:rsid w:val="006B5E1B"/>
    <w:rsid w:val="006C39D7"/>
    <w:rsid w:val="006C4619"/>
    <w:rsid w:val="006C5D40"/>
    <w:rsid w:val="006C6ED8"/>
    <w:rsid w:val="006C7E38"/>
    <w:rsid w:val="006D0932"/>
    <w:rsid w:val="006D2663"/>
    <w:rsid w:val="006D4046"/>
    <w:rsid w:val="006D6894"/>
    <w:rsid w:val="006E0389"/>
    <w:rsid w:val="006F0B3A"/>
    <w:rsid w:val="006F20B1"/>
    <w:rsid w:val="006F265E"/>
    <w:rsid w:val="006F26C2"/>
    <w:rsid w:val="006F2DEA"/>
    <w:rsid w:val="006F424E"/>
    <w:rsid w:val="006F7876"/>
    <w:rsid w:val="00703DA3"/>
    <w:rsid w:val="00706E09"/>
    <w:rsid w:val="00710294"/>
    <w:rsid w:val="00711A62"/>
    <w:rsid w:val="00712C17"/>
    <w:rsid w:val="007209A0"/>
    <w:rsid w:val="00721627"/>
    <w:rsid w:val="00727867"/>
    <w:rsid w:val="00727B4A"/>
    <w:rsid w:val="007356B5"/>
    <w:rsid w:val="00735C2F"/>
    <w:rsid w:val="00737281"/>
    <w:rsid w:val="00742225"/>
    <w:rsid w:val="00743C1D"/>
    <w:rsid w:val="007457C3"/>
    <w:rsid w:val="00745FFB"/>
    <w:rsid w:val="00750856"/>
    <w:rsid w:val="007510FC"/>
    <w:rsid w:val="007520AB"/>
    <w:rsid w:val="0075236B"/>
    <w:rsid w:val="00753498"/>
    <w:rsid w:val="00754B20"/>
    <w:rsid w:val="007602A9"/>
    <w:rsid w:val="00760C5E"/>
    <w:rsid w:val="00761CA2"/>
    <w:rsid w:val="00762060"/>
    <w:rsid w:val="0076720E"/>
    <w:rsid w:val="00767868"/>
    <w:rsid w:val="00770DAD"/>
    <w:rsid w:val="00771453"/>
    <w:rsid w:val="00771B22"/>
    <w:rsid w:val="007734D6"/>
    <w:rsid w:val="00773E32"/>
    <w:rsid w:val="0077426A"/>
    <w:rsid w:val="00775778"/>
    <w:rsid w:val="00775D16"/>
    <w:rsid w:val="007802B5"/>
    <w:rsid w:val="00780CF8"/>
    <w:rsid w:val="00781902"/>
    <w:rsid w:val="00783092"/>
    <w:rsid w:val="007837E2"/>
    <w:rsid w:val="007848CE"/>
    <w:rsid w:val="0078674D"/>
    <w:rsid w:val="007909C8"/>
    <w:rsid w:val="00796F29"/>
    <w:rsid w:val="00797279"/>
    <w:rsid w:val="007973D6"/>
    <w:rsid w:val="007A318C"/>
    <w:rsid w:val="007A3489"/>
    <w:rsid w:val="007A498F"/>
    <w:rsid w:val="007A5B17"/>
    <w:rsid w:val="007A5D36"/>
    <w:rsid w:val="007A63D4"/>
    <w:rsid w:val="007B237E"/>
    <w:rsid w:val="007B27FD"/>
    <w:rsid w:val="007B45CB"/>
    <w:rsid w:val="007B4978"/>
    <w:rsid w:val="007C0A1D"/>
    <w:rsid w:val="007C1547"/>
    <w:rsid w:val="007C57C3"/>
    <w:rsid w:val="007D09E6"/>
    <w:rsid w:val="007D1E9D"/>
    <w:rsid w:val="007D2B5D"/>
    <w:rsid w:val="007D3793"/>
    <w:rsid w:val="007D5DAE"/>
    <w:rsid w:val="007D6769"/>
    <w:rsid w:val="007E2397"/>
    <w:rsid w:val="007E23F3"/>
    <w:rsid w:val="007E3CC5"/>
    <w:rsid w:val="007F3CFA"/>
    <w:rsid w:val="007F643B"/>
    <w:rsid w:val="007F7534"/>
    <w:rsid w:val="00802E35"/>
    <w:rsid w:val="008042BE"/>
    <w:rsid w:val="00804668"/>
    <w:rsid w:val="0080520C"/>
    <w:rsid w:val="008065A6"/>
    <w:rsid w:val="00811D1E"/>
    <w:rsid w:val="008141D7"/>
    <w:rsid w:val="0081562F"/>
    <w:rsid w:val="008202AC"/>
    <w:rsid w:val="00821967"/>
    <w:rsid w:val="00822FA2"/>
    <w:rsid w:val="0082339F"/>
    <w:rsid w:val="00823890"/>
    <w:rsid w:val="00824021"/>
    <w:rsid w:val="00824971"/>
    <w:rsid w:val="00824FCA"/>
    <w:rsid w:val="008263A2"/>
    <w:rsid w:val="00827556"/>
    <w:rsid w:val="00830D5A"/>
    <w:rsid w:val="00832EC7"/>
    <w:rsid w:val="00834F42"/>
    <w:rsid w:val="00836377"/>
    <w:rsid w:val="008369D1"/>
    <w:rsid w:val="00840C71"/>
    <w:rsid w:val="0084265B"/>
    <w:rsid w:val="00843B4D"/>
    <w:rsid w:val="0084465D"/>
    <w:rsid w:val="00844E85"/>
    <w:rsid w:val="008450AE"/>
    <w:rsid w:val="00850AC4"/>
    <w:rsid w:val="00850EAC"/>
    <w:rsid w:val="00854958"/>
    <w:rsid w:val="00854AB0"/>
    <w:rsid w:val="008560EC"/>
    <w:rsid w:val="008615A3"/>
    <w:rsid w:val="008649BE"/>
    <w:rsid w:val="0086667E"/>
    <w:rsid w:val="008679AC"/>
    <w:rsid w:val="008705A8"/>
    <w:rsid w:val="00871771"/>
    <w:rsid w:val="00871BEF"/>
    <w:rsid w:val="0087221D"/>
    <w:rsid w:val="008732DE"/>
    <w:rsid w:val="00874186"/>
    <w:rsid w:val="00875AB2"/>
    <w:rsid w:val="00876378"/>
    <w:rsid w:val="00876B62"/>
    <w:rsid w:val="00886E60"/>
    <w:rsid w:val="00893621"/>
    <w:rsid w:val="00896604"/>
    <w:rsid w:val="0089719C"/>
    <w:rsid w:val="008A0267"/>
    <w:rsid w:val="008A474B"/>
    <w:rsid w:val="008A599F"/>
    <w:rsid w:val="008A7804"/>
    <w:rsid w:val="008B19F5"/>
    <w:rsid w:val="008B22FC"/>
    <w:rsid w:val="008B2577"/>
    <w:rsid w:val="008B577E"/>
    <w:rsid w:val="008B5F8D"/>
    <w:rsid w:val="008B701D"/>
    <w:rsid w:val="008B7A84"/>
    <w:rsid w:val="008C311E"/>
    <w:rsid w:val="008C74B9"/>
    <w:rsid w:val="008D0A0F"/>
    <w:rsid w:val="008D0F89"/>
    <w:rsid w:val="008D76FA"/>
    <w:rsid w:val="008D7F71"/>
    <w:rsid w:val="008E4302"/>
    <w:rsid w:val="008E4C1E"/>
    <w:rsid w:val="008E6F70"/>
    <w:rsid w:val="008F17D0"/>
    <w:rsid w:val="008F265D"/>
    <w:rsid w:val="008F534B"/>
    <w:rsid w:val="008F6716"/>
    <w:rsid w:val="00900C7E"/>
    <w:rsid w:val="00901184"/>
    <w:rsid w:val="009019CB"/>
    <w:rsid w:val="00904CC4"/>
    <w:rsid w:val="00904EE1"/>
    <w:rsid w:val="009068CE"/>
    <w:rsid w:val="00906FBD"/>
    <w:rsid w:val="009122C6"/>
    <w:rsid w:val="0091372A"/>
    <w:rsid w:val="00913E76"/>
    <w:rsid w:val="00914797"/>
    <w:rsid w:val="00915FDC"/>
    <w:rsid w:val="0091698D"/>
    <w:rsid w:val="009170B5"/>
    <w:rsid w:val="00917481"/>
    <w:rsid w:val="009237AA"/>
    <w:rsid w:val="00926248"/>
    <w:rsid w:val="00933FFE"/>
    <w:rsid w:val="009341E1"/>
    <w:rsid w:val="00934B0C"/>
    <w:rsid w:val="00936B3C"/>
    <w:rsid w:val="0094012B"/>
    <w:rsid w:val="00944A21"/>
    <w:rsid w:val="0095112A"/>
    <w:rsid w:val="00961225"/>
    <w:rsid w:val="00961B13"/>
    <w:rsid w:val="00961B19"/>
    <w:rsid w:val="00962278"/>
    <w:rsid w:val="00962B0A"/>
    <w:rsid w:val="0096477E"/>
    <w:rsid w:val="009660CA"/>
    <w:rsid w:val="00966AA8"/>
    <w:rsid w:val="00970A6E"/>
    <w:rsid w:val="009717C7"/>
    <w:rsid w:val="00974ED0"/>
    <w:rsid w:val="00980E25"/>
    <w:rsid w:val="009832A3"/>
    <w:rsid w:val="009836CF"/>
    <w:rsid w:val="0098511A"/>
    <w:rsid w:val="00996A3B"/>
    <w:rsid w:val="00997FD4"/>
    <w:rsid w:val="009A020F"/>
    <w:rsid w:val="009A241E"/>
    <w:rsid w:val="009A3A53"/>
    <w:rsid w:val="009A551F"/>
    <w:rsid w:val="009A5973"/>
    <w:rsid w:val="009B36EC"/>
    <w:rsid w:val="009B4250"/>
    <w:rsid w:val="009B43E4"/>
    <w:rsid w:val="009B4A4A"/>
    <w:rsid w:val="009B59DE"/>
    <w:rsid w:val="009B62E6"/>
    <w:rsid w:val="009C0663"/>
    <w:rsid w:val="009C2616"/>
    <w:rsid w:val="009C3ACF"/>
    <w:rsid w:val="009C53F6"/>
    <w:rsid w:val="009C70A6"/>
    <w:rsid w:val="009D0D07"/>
    <w:rsid w:val="009D693E"/>
    <w:rsid w:val="009E0CED"/>
    <w:rsid w:val="009E3A40"/>
    <w:rsid w:val="009E43FB"/>
    <w:rsid w:val="009E4475"/>
    <w:rsid w:val="009F47FE"/>
    <w:rsid w:val="009F6969"/>
    <w:rsid w:val="009F69FB"/>
    <w:rsid w:val="00A00F19"/>
    <w:rsid w:val="00A01943"/>
    <w:rsid w:val="00A04CFC"/>
    <w:rsid w:val="00A073F5"/>
    <w:rsid w:val="00A07558"/>
    <w:rsid w:val="00A10CB6"/>
    <w:rsid w:val="00A11239"/>
    <w:rsid w:val="00A1318B"/>
    <w:rsid w:val="00A150F6"/>
    <w:rsid w:val="00A165C1"/>
    <w:rsid w:val="00A2050B"/>
    <w:rsid w:val="00A214A5"/>
    <w:rsid w:val="00A219C2"/>
    <w:rsid w:val="00A26AEC"/>
    <w:rsid w:val="00A26C87"/>
    <w:rsid w:val="00A27503"/>
    <w:rsid w:val="00A278DF"/>
    <w:rsid w:val="00A310AF"/>
    <w:rsid w:val="00A33470"/>
    <w:rsid w:val="00A365CE"/>
    <w:rsid w:val="00A371A9"/>
    <w:rsid w:val="00A37435"/>
    <w:rsid w:val="00A40C38"/>
    <w:rsid w:val="00A462B7"/>
    <w:rsid w:val="00A46EE3"/>
    <w:rsid w:val="00A5247A"/>
    <w:rsid w:val="00A538E6"/>
    <w:rsid w:val="00A561F4"/>
    <w:rsid w:val="00A56FCE"/>
    <w:rsid w:val="00A579BF"/>
    <w:rsid w:val="00A605D8"/>
    <w:rsid w:val="00A61137"/>
    <w:rsid w:val="00A61812"/>
    <w:rsid w:val="00A63A17"/>
    <w:rsid w:val="00A66F66"/>
    <w:rsid w:val="00A7085D"/>
    <w:rsid w:val="00A716FB"/>
    <w:rsid w:val="00A71D3F"/>
    <w:rsid w:val="00A72060"/>
    <w:rsid w:val="00A74663"/>
    <w:rsid w:val="00A77052"/>
    <w:rsid w:val="00A77CCD"/>
    <w:rsid w:val="00A802E8"/>
    <w:rsid w:val="00A8184C"/>
    <w:rsid w:val="00A828CF"/>
    <w:rsid w:val="00A85F8A"/>
    <w:rsid w:val="00A86F4A"/>
    <w:rsid w:val="00A90C15"/>
    <w:rsid w:val="00A92011"/>
    <w:rsid w:val="00A929D2"/>
    <w:rsid w:val="00A935ED"/>
    <w:rsid w:val="00A94B3E"/>
    <w:rsid w:val="00A959DD"/>
    <w:rsid w:val="00A96595"/>
    <w:rsid w:val="00A96AC3"/>
    <w:rsid w:val="00A978FB"/>
    <w:rsid w:val="00A97BCC"/>
    <w:rsid w:val="00AA058A"/>
    <w:rsid w:val="00AA16B4"/>
    <w:rsid w:val="00AA1A02"/>
    <w:rsid w:val="00AA7390"/>
    <w:rsid w:val="00AA7FD2"/>
    <w:rsid w:val="00AB0910"/>
    <w:rsid w:val="00AC39B2"/>
    <w:rsid w:val="00AC3F0E"/>
    <w:rsid w:val="00AC50DD"/>
    <w:rsid w:val="00AC622E"/>
    <w:rsid w:val="00AC6A50"/>
    <w:rsid w:val="00AD0C2B"/>
    <w:rsid w:val="00AD2DD7"/>
    <w:rsid w:val="00AD4D7E"/>
    <w:rsid w:val="00AE2606"/>
    <w:rsid w:val="00AE5AF3"/>
    <w:rsid w:val="00AE5D84"/>
    <w:rsid w:val="00AE6F78"/>
    <w:rsid w:val="00AF62C0"/>
    <w:rsid w:val="00B1463F"/>
    <w:rsid w:val="00B152F1"/>
    <w:rsid w:val="00B160B2"/>
    <w:rsid w:val="00B162B4"/>
    <w:rsid w:val="00B16CB6"/>
    <w:rsid w:val="00B16F34"/>
    <w:rsid w:val="00B175C2"/>
    <w:rsid w:val="00B1777A"/>
    <w:rsid w:val="00B22245"/>
    <w:rsid w:val="00B257D8"/>
    <w:rsid w:val="00B32357"/>
    <w:rsid w:val="00B40149"/>
    <w:rsid w:val="00B418A4"/>
    <w:rsid w:val="00B440B3"/>
    <w:rsid w:val="00B443AA"/>
    <w:rsid w:val="00B50CA4"/>
    <w:rsid w:val="00B51A6F"/>
    <w:rsid w:val="00B5285B"/>
    <w:rsid w:val="00B67976"/>
    <w:rsid w:val="00B71B57"/>
    <w:rsid w:val="00B7330C"/>
    <w:rsid w:val="00B7646E"/>
    <w:rsid w:val="00B76B4E"/>
    <w:rsid w:val="00B77CF2"/>
    <w:rsid w:val="00B80D92"/>
    <w:rsid w:val="00B82093"/>
    <w:rsid w:val="00B829F5"/>
    <w:rsid w:val="00B84ABC"/>
    <w:rsid w:val="00B85249"/>
    <w:rsid w:val="00B867A1"/>
    <w:rsid w:val="00B86D37"/>
    <w:rsid w:val="00B90D74"/>
    <w:rsid w:val="00B90E42"/>
    <w:rsid w:val="00B92D7A"/>
    <w:rsid w:val="00B939C0"/>
    <w:rsid w:val="00B96C7B"/>
    <w:rsid w:val="00B9773D"/>
    <w:rsid w:val="00BA3290"/>
    <w:rsid w:val="00BA381A"/>
    <w:rsid w:val="00BA6C41"/>
    <w:rsid w:val="00BA6CB6"/>
    <w:rsid w:val="00BA6CCC"/>
    <w:rsid w:val="00BA6D20"/>
    <w:rsid w:val="00BB4CDD"/>
    <w:rsid w:val="00BC1146"/>
    <w:rsid w:val="00BC61C3"/>
    <w:rsid w:val="00BC62BE"/>
    <w:rsid w:val="00BD0CDB"/>
    <w:rsid w:val="00BD1368"/>
    <w:rsid w:val="00BD38E2"/>
    <w:rsid w:val="00BD5757"/>
    <w:rsid w:val="00BE0F4D"/>
    <w:rsid w:val="00BE207F"/>
    <w:rsid w:val="00BE4091"/>
    <w:rsid w:val="00BE55BB"/>
    <w:rsid w:val="00BF07F5"/>
    <w:rsid w:val="00BF14DA"/>
    <w:rsid w:val="00BF35DA"/>
    <w:rsid w:val="00BF3961"/>
    <w:rsid w:val="00BF3B75"/>
    <w:rsid w:val="00BF4402"/>
    <w:rsid w:val="00C00453"/>
    <w:rsid w:val="00C004AB"/>
    <w:rsid w:val="00C01441"/>
    <w:rsid w:val="00C015EF"/>
    <w:rsid w:val="00C0304E"/>
    <w:rsid w:val="00C032B7"/>
    <w:rsid w:val="00C04F6B"/>
    <w:rsid w:val="00C0519E"/>
    <w:rsid w:val="00C06519"/>
    <w:rsid w:val="00C0729C"/>
    <w:rsid w:val="00C07E69"/>
    <w:rsid w:val="00C11479"/>
    <w:rsid w:val="00C217CE"/>
    <w:rsid w:val="00C228D8"/>
    <w:rsid w:val="00C27A49"/>
    <w:rsid w:val="00C305B8"/>
    <w:rsid w:val="00C31567"/>
    <w:rsid w:val="00C32C13"/>
    <w:rsid w:val="00C32C35"/>
    <w:rsid w:val="00C333B5"/>
    <w:rsid w:val="00C357EF"/>
    <w:rsid w:val="00C4318B"/>
    <w:rsid w:val="00C43E2B"/>
    <w:rsid w:val="00C43E4D"/>
    <w:rsid w:val="00C44314"/>
    <w:rsid w:val="00C44F8D"/>
    <w:rsid w:val="00C47411"/>
    <w:rsid w:val="00C50328"/>
    <w:rsid w:val="00C52448"/>
    <w:rsid w:val="00C533BC"/>
    <w:rsid w:val="00C53B5B"/>
    <w:rsid w:val="00C53D36"/>
    <w:rsid w:val="00C57EB3"/>
    <w:rsid w:val="00C60F48"/>
    <w:rsid w:val="00C6147F"/>
    <w:rsid w:val="00C618F2"/>
    <w:rsid w:val="00C624FB"/>
    <w:rsid w:val="00C63173"/>
    <w:rsid w:val="00C64ADF"/>
    <w:rsid w:val="00C6573E"/>
    <w:rsid w:val="00C659F5"/>
    <w:rsid w:val="00C66061"/>
    <w:rsid w:val="00C7049D"/>
    <w:rsid w:val="00C74C27"/>
    <w:rsid w:val="00C77314"/>
    <w:rsid w:val="00C8277E"/>
    <w:rsid w:val="00C845F6"/>
    <w:rsid w:val="00C84D8F"/>
    <w:rsid w:val="00C86ABD"/>
    <w:rsid w:val="00C9198F"/>
    <w:rsid w:val="00C92372"/>
    <w:rsid w:val="00C969FF"/>
    <w:rsid w:val="00CA23F1"/>
    <w:rsid w:val="00CA286A"/>
    <w:rsid w:val="00CA533F"/>
    <w:rsid w:val="00CA5F46"/>
    <w:rsid w:val="00CB36FF"/>
    <w:rsid w:val="00CB3B31"/>
    <w:rsid w:val="00CB4239"/>
    <w:rsid w:val="00CB5441"/>
    <w:rsid w:val="00CB5B0C"/>
    <w:rsid w:val="00CB633B"/>
    <w:rsid w:val="00CC148D"/>
    <w:rsid w:val="00CC24A7"/>
    <w:rsid w:val="00CC4547"/>
    <w:rsid w:val="00CC4F96"/>
    <w:rsid w:val="00CD27C8"/>
    <w:rsid w:val="00CD27DB"/>
    <w:rsid w:val="00CD6141"/>
    <w:rsid w:val="00CE184A"/>
    <w:rsid w:val="00CE7D24"/>
    <w:rsid w:val="00CF0752"/>
    <w:rsid w:val="00CF077A"/>
    <w:rsid w:val="00CF3BA8"/>
    <w:rsid w:val="00CF3D49"/>
    <w:rsid w:val="00D00070"/>
    <w:rsid w:val="00D00222"/>
    <w:rsid w:val="00D00CD1"/>
    <w:rsid w:val="00D02460"/>
    <w:rsid w:val="00D0298B"/>
    <w:rsid w:val="00D02C1A"/>
    <w:rsid w:val="00D0315E"/>
    <w:rsid w:val="00D032E9"/>
    <w:rsid w:val="00D04C26"/>
    <w:rsid w:val="00D12585"/>
    <w:rsid w:val="00D129C4"/>
    <w:rsid w:val="00D12DEF"/>
    <w:rsid w:val="00D12ED2"/>
    <w:rsid w:val="00D13033"/>
    <w:rsid w:val="00D167A2"/>
    <w:rsid w:val="00D16B39"/>
    <w:rsid w:val="00D2078D"/>
    <w:rsid w:val="00D22F67"/>
    <w:rsid w:val="00D24680"/>
    <w:rsid w:val="00D26920"/>
    <w:rsid w:val="00D31896"/>
    <w:rsid w:val="00D328FF"/>
    <w:rsid w:val="00D32D19"/>
    <w:rsid w:val="00D34FD4"/>
    <w:rsid w:val="00D36ED1"/>
    <w:rsid w:val="00D37F66"/>
    <w:rsid w:val="00D40153"/>
    <w:rsid w:val="00D416A5"/>
    <w:rsid w:val="00D45CF4"/>
    <w:rsid w:val="00D53937"/>
    <w:rsid w:val="00D54672"/>
    <w:rsid w:val="00D549D3"/>
    <w:rsid w:val="00D55BA6"/>
    <w:rsid w:val="00D56420"/>
    <w:rsid w:val="00D63297"/>
    <w:rsid w:val="00D66024"/>
    <w:rsid w:val="00D6665C"/>
    <w:rsid w:val="00D721F6"/>
    <w:rsid w:val="00D724FE"/>
    <w:rsid w:val="00D72685"/>
    <w:rsid w:val="00D77BBD"/>
    <w:rsid w:val="00D821EA"/>
    <w:rsid w:val="00D83017"/>
    <w:rsid w:val="00D8442F"/>
    <w:rsid w:val="00D84ADB"/>
    <w:rsid w:val="00D84DF7"/>
    <w:rsid w:val="00D866D9"/>
    <w:rsid w:val="00D875FC"/>
    <w:rsid w:val="00D879CD"/>
    <w:rsid w:val="00D87C42"/>
    <w:rsid w:val="00D90B12"/>
    <w:rsid w:val="00D91F14"/>
    <w:rsid w:val="00D92704"/>
    <w:rsid w:val="00D95C48"/>
    <w:rsid w:val="00DA2DF5"/>
    <w:rsid w:val="00DA64AA"/>
    <w:rsid w:val="00DB28F4"/>
    <w:rsid w:val="00DB2D6F"/>
    <w:rsid w:val="00DB3215"/>
    <w:rsid w:val="00DB71BF"/>
    <w:rsid w:val="00DC0573"/>
    <w:rsid w:val="00DC0E3B"/>
    <w:rsid w:val="00DC1AAD"/>
    <w:rsid w:val="00DC56A5"/>
    <w:rsid w:val="00DD111E"/>
    <w:rsid w:val="00DD44B5"/>
    <w:rsid w:val="00DD5265"/>
    <w:rsid w:val="00DD5D01"/>
    <w:rsid w:val="00DD6EB4"/>
    <w:rsid w:val="00DE0400"/>
    <w:rsid w:val="00DE1C86"/>
    <w:rsid w:val="00DE3A0B"/>
    <w:rsid w:val="00DF01D6"/>
    <w:rsid w:val="00DF1A27"/>
    <w:rsid w:val="00DF3A27"/>
    <w:rsid w:val="00DF4E30"/>
    <w:rsid w:val="00E0085A"/>
    <w:rsid w:val="00E0242A"/>
    <w:rsid w:val="00E026BB"/>
    <w:rsid w:val="00E10F3D"/>
    <w:rsid w:val="00E130A6"/>
    <w:rsid w:val="00E141A5"/>
    <w:rsid w:val="00E14ADB"/>
    <w:rsid w:val="00E158DA"/>
    <w:rsid w:val="00E17771"/>
    <w:rsid w:val="00E225AC"/>
    <w:rsid w:val="00E254BC"/>
    <w:rsid w:val="00E264A4"/>
    <w:rsid w:val="00E26696"/>
    <w:rsid w:val="00E27734"/>
    <w:rsid w:val="00E27BAA"/>
    <w:rsid w:val="00E31FC7"/>
    <w:rsid w:val="00E31FDF"/>
    <w:rsid w:val="00E34452"/>
    <w:rsid w:val="00E37456"/>
    <w:rsid w:val="00E406D1"/>
    <w:rsid w:val="00E44102"/>
    <w:rsid w:val="00E443CC"/>
    <w:rsid w:val="00E44A49"/>
    <w:rsid w:val="00E47F63"/>
    <w:rsid w:val="00E52A8C"/>
    <w:rsid w:val="00E55E7D"/>
    <w:rsid w:val="00E57F0C"/>
    <w:rsid w:val="00E65A95"/>
    <w:rsid w:val="00E701F1"/>
    <w:rsid w:val="00E71655"/>
    <w:rsid w:val="00E7438D"/>
    <w:rsid w:val="00E77D4A"/>
    <w:rsid w:val="00E81DAD"/>
    <w:rsid w:val="00E82101"/>
    <w:rsid w:val="00E8328B"/>
    <w:rsid w:val="00E83DBB"/>
    <w:rsid w:val="00E8490B"/>
    <w:rsid w:val="00E85BB8"/>
    <w:rsid w:val="00E85FF9"/>
    <w:rsid w:val="00E91590"/>
    <w:rsid w:val="00E9598C"/>
    <w:rsid w:val="00E9694A"/>
    <w:rsid w:val="00E97A70"/>
    <w:rsid w:val="00EA00A3"/>
    <w:rsid w:val="00EA199A"/>
    <w:rsid w:val="00EA3473"/>
    <w:rsid w:val="00EA384D"/>
    <w:rsid w:val="00EB0B78"/>
    <w:rsid w:val="00EC02A8"/>
    <w:rsid w:val="00EC266C"/>
    <w:rsid w:val="00EC3B1D"/>
    <w:rsid w:val="00EC54EF"/>
    <w:rsid w:val="00EC58BA"/>
    <w:rsid w:val="00EC6AA5"/>
    <w:rsid w:val="00ED0504"/>
    <w:rsid w:val="00ED26F3"/>
    <w:rsid w:val="00ED2824"/>
    <w:rsid w:val="00ED3C16"/>
    <w:rsid w:val="00ED68E8"/>
    <w:rsid w:val="00EE0E62"/>
    <w:rsid w:val="00EE0F16"/>
    <w:rsid w:val="00EE250E"/>
    <w:rsid w:val="00EE2632"/>
    <w:rsid w:val="00EE2CF3"/>
    <w:rsid w:val="00EE2DBB"/>
    <w:rsid w:val="00EE3F1D"/>
    <w:rsid w:val="00EE6C44"/>
    <w:rsid w:val="00EF163A"/>
    <w:rsid w:val="00EF2C52"/>
    <w:rsid w:val="00EF383E"/>
    <w:rsid w:val="00EF6440"/>
    <w:rsid w:val="00F02587"/>
    <w:rsid w:val="00F03325"/>
    <w:rsid w:val="00F03486"/>
    <w:rsid w:val="00F04FFE"/>
    <w:rsid w:val="00F0532F"/>
    <w:rsid w:val="00F06039"/>
    <w:rsid w:val="00F07222"/>
    <w:rsid w:val="00F13172"/>
    <w:rsid w:val="00F13BB5"/>
    <w:rsid w:val="00F13F85"/>
    <w:rsid w:val="00F2054A"/>
    <w:rsid w:val="00F207E1"/>
    <w:rsid w:val="00F213CC"/>
    <w:rsid w:val="00F21403"/>
    <w:rsid w:val="00F25BD2"/>
    <w:rsid w:val="00F30AC3"/>
    <w:rsid w:val="00F323C7"/>
    <w:rsid w:val="00F32D00"/>
    <w:rsid w:val="00F35E46"/>
    <w:rsid w:val="00F40001"/>
    <w:rsid w:val="00F4155A"/>
    <w:rsid w:val="00F41E06"/>
    <w:rsid w:val="00F42136"/>
    <w:rsid w:val="00F4394D"/>
    <w:rsid w:val="00F46152"/>
    <w:rsid w:val="00F4756A"/>
    <w:rsid w:val="00F510AB"/>
    <w:rsid w:val="00F53B66"/>
    <w:rsid w:val="00F5611B"/>
    <w:rsid w:val="00F579B7"/>
    <w:rsid w:val="00F614A4"/>
    <w:rsid w:val="00F61EAC"/>
    <w:rsid w:val="00F6541B"/>
    <w:rsid w:val="00F67F08"/>
    <w:rsid w:val="00F73220"/>
    <w:rsid w:val="00F743EE"/>
    <w:rsid w:val="00F74E56"/>
    <w:rsid w:val="00F755F3"/>
    <w:rsid w:val="00F75716"/>
    <w:rsid w:val="00F76723"/>
    <w:rsid w:val="00F76FA6"/>
    <w:rsid w:val="00F772C5"/>
    <w:rsid w:val="00F80D72"/>
    <w:rsid w:val="00F84287"/>
    <w:rsid w:val="00F87C9D"/>
    <w:rsid w:val="00F90653"/>
    <w:rsid w:val="00F909F5"/>
    <w:rsid w:val="00F90B03"/>
    <w:rsid w:val="00F91E32"/>
    <w:rsid w:val="00F92CF1"/>
    <w:rsid w:val="00F94317"/>
    <w:rsid w:val="00F95162"/>
    <w:rsid w:val="00F96F08"/>
    <w:rsid w:val="00FA2318"/>
    <w:rsid w:val="00FB21E9"/>
    <w:rsid w:val="00FB38C8"/>
    <w:rsid w:val="00FB5ADA"/>
    <w:rsid w:val="00FC0631"/>
    <w:rsid w:val="00FC092E"/>
    <w:rsid w:val="00FC117D"/>
    <w:rsid w:val="00FC2070"/>
    <w:rsid w:val="00FC327F"/>
    <w:rsid w:val="00FC4CF6"/>
    <w:rsid w:val="00FC5A8D"/>
    <w:rsid w:val="00FC6C50"/>
    <w:rsid w:val="00FC6D96"/>
    <w:rsid w:val="00FC746C"/>
    <w:rsid w:val="00FD3A1F"/>
    <w:rsid w:val="00FE06B0"/>
    <w:rsid w:val="00FE0E6D"/>
    <w:rsid w:val="00FE22F4"/>
    <w:rsid w:val="00FE2F5C"/>
    <w:rsid w:val="00FE435C"/>
    <w:rsid w:val="00FF143D"/>
    <w:rsid w:val="00FF342D"/>
    <w:rsid w:val="00FF3777"/>
    <w:rsid w:val="00FF44E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E260010"/>
  <w15:chartTrackingRefBased/>
  <w15:docId w15:val="{61FFCF6B-3255-46DF-BB0D-A234638D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A82"/>
    <w:pPr>
      <w:bidi/>
    </w:pPr>
    <w:rPr>
      <w:rFonts w:ascii="Tahoma" w:hAnsi="Tahoma" w:cs="B Mitra"/>
      <w:lang w:bidi="fa-IR"/>
    </w:rPr>
  </w:style>
  <w:style w:type="paragraph" w:styleId="Heading1">
    <w:name w:val="heading 1"/>
    <w:basedOn w:val="Normal"/>
    <w:next w:val="Normal"/>
    <w:qFormat/>
    <w:rsid w:val="00A165C1"/>
    <w:pPr>
      <w:keepNext/>
      <w:framePr w:hSpace="180" w:wrap="around" w:vAnchor="text" w:hAnchor="margin" w:xAlign="center" w:y="-541"/>
      <w:bidi w:val="0"/>
      <w:jc w:val="center"/>
      <w:outlineLvl w:val="0"/>
    </w:pPr>
    <w:rPr>
      <w:rFonts w:ascii="Arial" w:hAnsi="Arial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247A"/>
    <w:rPr>
      <w:color w:val="0000FF"/>
      <w:u w:val="single"/>
    </w:rPr>
  </w:style>
  <w:style w:type="paragraph" w:styleId="Header">
    <w:name w:val="header"/>
    <w:basedOn w:val="Normal"/>
    <w:rsid w:val="009237AA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0379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57417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1F82"/>
    <w:rPr>
      <w:rFonts w:cs="Tahoma"/>
      <w:sz w:val="16"/>
      <w:szCs w:val="16"/>
    </w:rPr>
  </w:style>
  <w:style w:type="paragraph" w:styleId="Footer">
    <w:name w:val="footer"/>
    <w:basedOn w:val="Normal"/>
    <w:rsid w:val="00BD136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C280C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rm\Desktop\&#1588;&#1606;&#1575;&#1587;&#1606;&#1575;&#1605;&#1607;%20&#1583;&#1585;&#158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2C081-FC84-440B-AF2A-2C09C323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شناسنامه درس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</dc:creator>
  <cp:keywords/>
  <cp:lastModifiedBy>pharm</cp:lastModifiedBy>
  <cp:revision>2</cp:revision>
  <cp:lastPrinted>2024-09-16T13:02:00Z</cp:lastPrinted>
  <dcterms:created xsi:type="dcterms:W3CDTF">2024-10-06T07:02:00Z</dcterms:created>
  <dcterms:modified xsi:type="dcterms:W3CDTF">2024-10-06T07:02:00Z</dcterms:modified>
</cp:coreProperties>
</file>