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59E7" w14:textId="3BE4744E" w:rsidR="002B7C8E" w:rsidRPr="00091F6E" w:rsidRDefault="00C8277E" w:rsidP="00091F6E">
      <w:pPr>
        <w:jc w:val="center"/>
        <w:rPr>
          <w:rFonts w:cs="B Nazanin"/>
        </w:rPr>
      </w:pPr>
      <w:r w:rsidRPr="00091F6E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9EC1A" wp14:editId="02519482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761D6" w14:textId="2A13DD46" w:rsidR="009A241E" w:rsidRPr="004A0184" w:rsidRDefault="00C8277E" w:rsidP="002B1C9E">
                            <w:r w:rsidRPr="00E24FC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5C9D18E" wp14:editId="1A457E67">
                                  <wp:extent cx="931653" cy="1081806"/>
                                  <wp:effectExtent l="0" t="0" r="1905" b="444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825" cy="1090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9EC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2.5pt;margin-top:-9.2pt;width:79.3pt;height:10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" filled="f" stroked="f">
                <v:textbox style="mso-fit-shape-to-text:t">
                  <w:txbxContent>
                    <w:p w14:paraId="0D0761D6" w14:textId="2A13DD46" w:rsidR="009A241E" w:rsidRPr="004A0184" w:rsidRDefault="00C8277E" w:rsidP="002B1C9E">
                      <w:r w:rsidRPr="00E24FC7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5C9D18E" wp14:editId="1A457E67">
                            <wp:extent cx="931653" cy="1081806"/>
                            <wp:effectExtent l="0" t="0" r="1905" b="444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825" cy="1090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6CB48F" w14:textId="77777777" w:rsidR="002E316D" w:rsidRPr="00091F6E" w:rsidRDefault="002E316D" w:rsidP="00091F6E">
      <w:pPr>
        <w:jc w:val="center"/>
        <w:rPr>
          <w:rFonts w:cs="B Nazanin"/>
        </w:rPr>
      </w:pPr>
    </w:p>
    <w:p w14:paraId="1D5789ED" w14:textId="77777777" w:rsidR="002E316D" w:rsidRPr="00091F6E" w:rsidRDefault="002E316D" w:rsidP="00091F6E">
      <w:pPr>
        <w:jc w:val="center"/>
        <w:rPr>
          <w:rFonts w:cs="B Nazanin"/>
        </w:rPr>
      </w:pPr>
    </w:p>
    <w:p w14:paraId="42530783" w14:textId="77777777" w:rsidR="002E316D" w:rsidRPr="00091F6E" w:rsidRDefault="002E316D" w:rsidP="00091F6E">
      <w:pPr>
        <w:jc w:val="center"/>
        <w:rPr>
          <w:rFonts w:cs="B Nazanin"/>
        </w:rPr>
      </w:pPr>
    </w:p>
    <w:p w14:paraId="06541232" w14:textId="77777777" w:rsidR="002E316D" w:rsidRPr="00091F6E" w:rsidRDefault="002E316D" w:rsidP="00091F6E">
      <w:pPr>
        <w:jc w:val="center"/>
        <w:rPr>
          <w:rFonts w:cs="B Nazanin"/>
        </w:rPr>
      </w:pPr>
    </w:p>
    <w:p w14:paraId="624AC754" w14:textId="77777777" w:rsidR="002E316D" w:rsidRPr="00091F6E" w:rsidRDefault="002E316D" w:rsidP="00091F6E">
      <w:pPr>
        <w:jc w:val="center"/>
        <w:rPr>
          <w:rFonts w:cs="B Nazanin"/>
        </w:rPr>
      </w:pPr>
    </w:p>
    <w:p w14:paraId="69CDC013" w14:textId="77777777" w:rsidR="00CF3D49" w:rsidRPr="00091F6E" w:rsidRDefault="00CF3D49" w:rsidP="00091F6E">
      <w:pPr>
        <w:spacing w:line="192" w:lineRule="auto"/>
        <w:jc w:val="center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9072" w:type="dxa"/>
        <w:tblInd w:w="-79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451"/>
        <w:gridCol w:w="733"/>
        <w:gridCol w:w="2041"/>
        <w:gridCol w:w="2847"/>
      </w:tblGrid>
      <w:tr w:rsidR="009B62E6" w:rsidRPr="00091F6E" w14:paraId="2A70933B" w14:textId="77777777" w:rsidTr="0080520C">
        <w:trPr>
          <w:trHeight w:val="173"/>
        </w:trPr>
        <w:tc>
          <w:tcPr>
            <w:tcW w:w="4184" w:type="dxa"/>
            <w:gridSpan w:val="2"/>
            <w:shd w:val="clear" w:color="auto" w:fill="auto"/>
            <w:vAlign w:val="center"/>
          </w:tcPr>
          <w:p w14:paraId="2159B927" w14:textId="464EAEA0" w:rsidR="009B62E6" w:rsidRPr="00091F6E" w:rsidRDefault="004262CC" w:rsidP="004262CC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cs="B Nazani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05CEE" wp14:editId="6BA2781B">
                      <wp:simplePos x="0" y="0"/>
                      <wp:positionH relativeFrom="margin">
                        <wp:posOffset>-2632075</wp:posOffset>
                      </wp:positionH>
                      <wp:positionV relativeFrom="paragraph">
                        <wp:posOffset>-1351280</wp:posOffset>
                      </wp:positionV>
                      <wp:extent cx="3771900" cy="1574800"/>
                      <wp:effectExtent l="0" t="0" r="0" b="635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4D76F" w14:textId="77777777" w:rsidR="009A241E" w:rsidRPr="00A33470" w:rsidRDefault="004C1A32" w:rsidP="006D09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بسمه تعالي</w:t>
                                  </w:r>
                                </w:p>
                                <w:p w14:paraId="4D79BAD4" w14:textId="77777777" w:rsidR="009A241E" w:rsidRPr="00A33470" w:rsidRDefault="009A241E" w:rsidP="006D09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A3347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دانشکده داروسازي و علوم داروئی</w:t>
                                  </w:r>
                                </w:p>
                                <w:p w14:paraId="52013A72" w14:textId="77777777" w:rsidR="009A241E" w:rsidRPr="00A33470" w:rsidRDefault="009A241E" w:rsidP="006D09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 w:rsidRPr="00A3347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گروه</w:t>
                                  </w:r>
                                  <w:r w:rsidR="009A551F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 w:rsidR="009A551F" w:rsidRPr="009940A0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ب</w:t>
                                  </w:r>
                                  <w:r w:rsidR="009A551F" w:rsidRPr="009940A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ی</w:t>
                                  </w:r>
                                  <w:r w:rsidR="009A551F" w:rsidRPr="009940A0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وش</w:t>
                                  </w:r>
                                  <w:r w:rsidR="009A551F" w:rsidRPr="009940A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ی</w:t>
                                  </w:r>
                                  <w:r w:rsidR="009A551F" w:rsidRPr="009940A0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م</w:t>
                                  </w:r>
                                  <w:r w:rsidR="009A551F" w:rsidRPr="009940A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ی</w:t>
                                  </w:r>
                                  <w:r w:rsidR="009A551F" w:rsidRPr="009940A0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 xml:space="preserve"> بال</w:t>
                                  </w:r>
                                  <w:r w:rsidR="009A551F" w:rsidRPr="009940A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ی</w:t>
                                  </w:r>
                                  <w:r w:rsidR="009A551F" w:rsidRPr="009940A0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ن</w:t>
                                  </w:r>
                                  <w:r w:rsidR="009A551F" w:rsidRPr="009940A0">
                                    <w:rPr>
                                      <w:rFonts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  <w:t>ی</w:t>
                                  </w:r>
                                </w:p>
                                <w:p w14:paraId="3AFB7644" w14:textId="043DCDF2" w:rsidR="006D0932" w:rsidRDefault="006D0932" w:rsidP="004262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SA"/>
                                    </w:rPr>
                                    <w:t>طرح درس :</w:t>
                                  </w:r>
                                  <w:r w:rsidR="00FC092E" w:rsidRPr="00FC092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FC092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هورمون شناسي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05CEE" id="Text Box 18" o:spid="_x0000_s1027" type="#_x0000_t202" style="position:absolute;left:0;text-align:left;margin-left:-207.25pt;margin-top:-106.4pt;width:297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" filled="f" stroked="f">
                      <v:textbox>
                        <w:txbxContent>
                          <w:p w14:paraId="7074D76F" w14:textId="77777777" w:rsidR="009A241E" w:rsidRPr="00A33470" w:rsidRDefault="004C1A32" w:rsidP="006D09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بسمه تعالي</w:t>
                            </w:r>
                          </w:p>
                          <w:p w14:paraId="4D79BAD4" w14:textId="77777777" w:rsidR="009A241E" w:rsidRPr="00A33470" w:rsidRDefault="009A241E" w:rsidP="006D093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2013A72" w14:textId="77777777" w:rsidR="009A241E" w:rsidRPr="00A33470" w:rsidRDefault="009A241E" w:rsidP="006D0932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گروه</w:t>
                            </w:r>
                            <w:r w:rsidR="009A551F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9A551F" w:rsidRPr="009940A0"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ب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وش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بال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  <w:r w:rsidR="009A551F" w:rsidRPr="009940A0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</w:t>
                            </w:r>
                            <w:r w:rsidR="009A551F" w:rsidRPr="009940A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ی</w:t>
                            </w:r>
                          </w:p>
                          <w:p w14:paraId="3AFB7644" w14:textId="043DCDF2" w:rsidR="006D0932" w:rsidRDefault="006D0932" w:rsidP="004262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طرح درس :</w:t>
                            </w:r>
                            <w:r w:rsidR="00FC092E"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FC092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هورمون شناسي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62E6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تعداد واحد</w:t>
            </w:r>
            <w:r w:rsidR="009B62E6"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 xml:space="preserve"> </w:t>
            </w:r>
            <w:r w:rsidR="009B62E6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درس</w:t>
            </w:r>
            <w:r w:rsidR="009B62E6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ي</w:t>
            </w:r>
            <w:r w:rsidR="009B62E6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9B62E6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1</w:t>
            </w:r>
            <w:r w:rsidR="009A551F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A551F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واحد </w:t>
            </w: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14:paraId="0A20E151" w14:textId="77777777" w:rsidR="009B62E6" w:rsidRPr="00091F6E" w:rsidRDefault="009B62E6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شماره درس:  </w:t>
            </w:r>
            <w:r w:rsidR="00600EE7"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>311309</w:t>
            </w:r>
          </w:p>
        </w:tc>
      </w:tr>
      <w:tr w:rsidR="009B62E6" w:rsidRPr="00091F6E" w14:paraId="3BA2C54A" w14:textId="77777777" w:rsidTr="0080520C">
        <w:trPr>
          <w:trHeight w:val="170"/>
        </w:trPr>
        <w:tc>
          <w:tcPr>
            <w:tcW w:w="4184" w:type="dxa"/>
            <w:gridSpan w:val="2"/>
            <w:shd w:val="clear" w:color="auto" w:fill="auto"/>
            <w:vAlign w:val="center"/>
          </w:tcPr>
          <w:p w14:paraId="3BCCF7C1" w14:textId="3A6ABADF" w:rsidR="009B62E6" w:rsidRPr="00091F6E" w:rsidRDefault="009B62E6" w:rsidP="00091F6E">
            <w:pPr>
              <w:bidi w:val="0"/>
              <w:spacing w:before="40" w:after="40" w:line="192" w:lineRule="auto"/>
              <w:ind w:left="144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مقطع تحصيلي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90DDA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کارشناسی</w:t>
            </w:r>
            <w:r w:rsidR="004262C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ناپیوسته</w:t>
            </w:r>
          </w:p>
        </w:tc>
        <w:tc>
          <w:tcPr>
            <w:tcW w:w="4888" w:type="dxa"/>
            <w:gridSpan w:val="2"/>
            <w:shd w:val="clear" w:color="auto" w:fill="auto"/>
            <w:vAlign w:val="center"/>
          </w:tcPr>
          <w:p w14:paraId="41497F3B" w14:textId="1A0D1DD2" w:rsidR="009B62E6" w:rsidRPr="00091F6E" w:rsidRDefault="009B62E6" w:rsidP="004262CC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نیمسال</w:t>
            </w:r>
            <w:r w:rsidR="004262C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دوم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140</w:t>
            </w:r>
            <w:r w:rsidR="006D0932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3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-140</w:t>
            </w:r>
            <w:r w:rsidR="008615A3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98511A" w:rsidRPr="00091F6E" w14:paraId="61C663FE" w14:textId="77777777" w:rsidTr="0080520C">
        <w:trPr>
          <w:trHeight w:val="173"/>
        </w:trPr>
        <w:tc>
          <w:tcPr>
            <w:tcW w:w="3451" w:type="dxa"/>
            <w:shd w:val="clear" w:color="auto" w:fill="auto"/>
            <w:vAlign w:val="center"/>
          </w:tcPr>
          <w:p w14:paraId="6E776CF7" w14:textId="1E5DA243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</w:rPr>
            </w:pP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 xml:space="preserve">زمان برگزاری: 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سه شنبه 16-14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14:paraId="769C2BB3" w14:textId="77777777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مكان برگزاري: </w:t>
            </w:r>
            <w:r w:rsidR="009A551F" w:rsidRPr="00091F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دانشكده </w:t>
            </w:r>
            <w:r w:rsidR="00710294" w:rsidRPr="00091F6E">
              <w:rPr>
                <w:rFonts w:cs="B Nazanin" w:hint="cs"/>
                <w:b/>
                <w:bCs/>
                <w:sz w:val="22"/>
                <w:szCs w:val="22"/>
                <w:rtl/>
              </w:rPr>
              <w:t>پزشکی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6045687D" w14:textId="77777777" w:rsidR="0098511A" w:rsidRPr="00091F6E" w:rsidRDefault="0098511A" w:rsidP="00091F6E">
            <w:pPr>
              <w:spacing w:before="40" w:after="40" w:line="192" w:lineRule="auto"/>
              <w:jc w:val="center"/>
              <w:rPr>
                <w:rFonts w:ascii="Sylfaen" w:hAnsi="Sylfaen" w:cs="B Nazanin"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پيش نياز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Pr="00091F6E">
              <w:rPr>
                <w:rFonts w:ascii="Sylfaen" w:hAnsi="Sylfaen" w:cs="B Nazanin"/>
                <w:b/>
                <w:bCs/>
                <w:sz w:val="22"/>
                <w:szCs w:val="22"/>
              </w:rPr>
              <w:t xml:space="preserve"> </w:t>
            </w:r>
            <w:r w:rsidR="00690DDA" w:rsidRPr="00091F6E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بيوشيمي</w:t>
            </w:r>
            <w:r w:rsidR="0018520A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پزشكي </w:t>
            </w:r>
            <w:r w:rsidR="00FC092E"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54377E" w:rsidRPr="00091F6E" w14:paraId="4000330C" w14:textId="77777777" w:rsidTr="002D5277">
        <w:trPr>
          <w:trHeight w:val="1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F8A4638" w14:textId="77777777" w:rsidR="0054377E" w:rsidRPr="004935DB" w:rsidRDefault="0054377E" w:rsidP="0054377E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  <w:rtl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مسئول درس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>: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دکتر زادهوش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 xml:space="preserve">شماره تماس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  <w:lang w:bidi="ar-SA"/>
              </w:rPr>
              <w:t>دفتر كار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:  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37927053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        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         </w:t>
            </w:r>
            <w:r w:rsidRPr="004935DB">
              <w:rPr>
                <w:rFonts w:ascii="Sylfaen" w:hAnsi="Sylfaen" w:hint="cs"/>
                <w:sz w:val="22"/>
                <w:szCs w:val="22"/>
                <w:rtl/>
              </w:rPr>
              <w:t xml:space="preserve">     </w:t>
            </w:r>
            <w:r w:rsidRPr="004935DB">
              <w:rPr>
                <w:rFonts w:ascii="Sylfaen" w:hAnsi="Sylfaen"/>
                <w:sz w:val="22"/>
                <w:szCs w:val="22"/>
                <w:rtl/>
              </w:rPr>
              <w:t xml:space="preserve">         </w:t>
            </w:r>
          </w:p>
          <w:p w14:paraId="16F13EBA" w14:textId="56B4ABF5" w:rsidR="0054377E" w:rsidRPr="00091F6E" w:rsidRDefault="0054377E" w:rsidP="0054377E">
            <w:pPr>
              <w:spacing w:before="40" w:after="40" w:line="192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</w:rPr>
              <w:t>Email : f.zadhoush@pharm.mui.ac.ir:</w:t>
            </w:r>
          </w:p>
        </w:tc>
      </w:tr>
      <w:tr w:rsidR="0054377E" w:rsidRPr="00091F6E" w14:paraId="51EC53B5" w14:textId="77777777" w:rsidTr="005C7E7F">
        <w:trPr>
          <w:trHeight w:val="173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3990709B" w14:textId="77777777" w:rsidR="0054377E" w:rsidRPr="004935DB" w:rsidRDefault="0054377E" w:rsidP="0054377E">
            <w:pPr>
              <w:spacing w:before="40" w:after="40" w:line="192" w:lineRule="auto"/>
              <w:rPr>
                <w:rFonts w:ascii="Sylfaen" w:hAnsi="Sylfaen"/>
                <w:b/>
                <w:bCs/>
                <w:sz w:val="22"/>
                <w:szCs w:val="22"/>
                <w:rtl/>
              </w:rPr>
            </w:pP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مدرس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ن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همكار: </w:t>
            </w:r>
          </w:p>
          <w:p w14:paraId="688BB003" w14:textId="753CC173" w:rsidR="0054377E" w:rsidRPr="00091F6E" w:rsidRDefault="0054377E" w:rsidP="0054377E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</w:pP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آقا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محمدعل</w:t>
            </w:r>
            <w:r w:rsidRPr="004935DB"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ی</w:t>
            </w:r>
            <w:r w:rsidRPr="004935DB">
              <w:rPr>
                <w:rFonts w:ascii="Sylfaen" w:hAnsi="Sylfaen" w:hint="eastAsia"/>
                <w:b/>
                <w:bCs/>
                <w:sz w:val="22"/>
                <w:szCs w:val="22"/>
                <w:rtl/>
              </w:rPr>
              <w:t>پور</w:t>
            </w:r>
            <w:r w:rsidRPr="004935DB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                                                       شماره تماس محل كار:  37927043</w:t>
            </w:r>
          </w:p>
        </w:tc>
      </w:tr>
    </w:tbl>
    <w:p w14:paraId="597F5EBC" w14:textId="77777777" w:rsidR="00C659F5" w:rsidRPr="00091F6E" w:rsidRDefault="00C659F5" w:rsidP="00091F6E">
      <w:pPr>
        <w:jc w:val="center"/>
        <w:rPr>
          <w:rFonts w:ascii="Sylfaen" w:hAnsi="Sylfaen" w:cs="B Nazanin"/>
          <w:rtl/>
          <w:lang w:bidi="ar-SA"/>
        </w:rPr>
      </w:pPr>
    </w:p>
    <w:p w14:paraId="0662337C" w14:textId="77777777" w:rsidR="0018520A" w:rsidRPr="00091F6E" w:rsidRDefault="0018520A" w:rsidP="00091F6E">
      <w:pPr>
        <w:spacing w:line="480" w:lineRule="exact"/>
        <w:jc w:val="center"/>
        <w:rPr>
          <w:rFonts w:cs="B Nazanin"/>
          <w:rtl/>
          <w:lang w:bidi="ar-SA"/>
        </w:rPr>
      </w:pPr>
      <w:r w:rsidRPr="00091F6E">
        <w:rPr>
          <w:rFonts w:cs="B Nazanin" w:hint="cs"/>
          <w:b/>
          <w:bCs/>
          <w:rtl/>
        </w:rPr>
        <w:t xml:space="preserve">هدف كلي درس : </w:t>
      </w:r>
      <w:r w:rsidR="00FC092E" w:rsidRPr="00091F6E">
        <w:rPr>
          <w:rFonts w:cs="B Nazanin" w:hint="cs"/>
          <w:rtl/>
          <w:lang w:bidi="ar-SA"/>
        </w:rPr>
        <w:t xml:space="preserve">- آشنا کردن دانشجویان با </w:t>
      </w:r>
      <w:r w:rsidR="00FC092E" w:rsidRPr="00091F6E">
        <w:rPr>
          <w:rFonts w:cs="B Nazanin"/>
          <w:rtl/>
          <w:lang w:bidi="ar-SA"/>
        </w:rPr>
        <w:t xml:space="preserve">ساختمان، </w:t>
      </w:r>
      <w:r w:rsidR="00FC092E" w:rsidRPr="00091F6E">
        <w:rPr>
          <w:rFonts w:cs="B Nazanin" w:hint="cs"/>
          <w:rtl/>
          <w:lang w:bidi="ar-SA"/>
        </w:rPr>
        <w:t xml:space="preserve">انواع، </w:t>
      </w:r>
      <w:r w:rsidR="00FC092E" w:rsidRPr="00091F6E">
        <w:rPr>
          <w:rFonts w:cs="B Nazanin"/>
          <w:rtl/>
          <w:lang w:bidi="ar-SA"/>
        </w:rPr>
        <w:t>متابوليسم و مكا</w:t>
      </w:r>
      <w:r w:rsidR="00FC092E" w:rsidRPr="00091F6E">
        <w:rPr>
          <w:rFonts w:cs="B Nazanin" w:hint="cs"/>
          <w:rtl/>
          <w:lang w:bidi="ar-SA"/>
        </w:rPr>
        <w:t xml:space="preserve">نیسم بیوشیمیایی </w:t>
      </w:r>
      <w:r w:rsidR="00FC092E" w:rsidRPr="00091F6E">
        <w:rPr>
          <w:rFonts w:cs="B Nazanin"/>
          <w:rtl/>
          <w:lang w:bidi="ar-SA"/>
        </w:rPr>
        <w:t>عمل هورمون</w:t>
      </w:r>
      <w:r w:rsidR="00FC092E" w:rsidRPr="00091F6E">
        <w:rPr>
          <w:rFonts w:cs="B Nazanin"/>
        </w:rPr>
        <w:t xml:space="preserve"> </w:t>
      </w:r>
      <w:r w:rsidR="00FC092E" w:rsidRPr="00091F6E">
        <w:rPr>
          <w:rFonts w:cs="B Nazanin"/>
          <w:rtl/>
          <w:lang w:bidi="ar-SA"/>
        </w:rPr>
        <w:t xml:space="preserve">ها </w:t>
      </w:r>
      <w:r w:rsidR="00FC092E" w:rsidRPr="00091F6E">
        <w:rPr>
          <w:rFonts w:cs="B Nazanin" w:hint="cs"/>
          <w:rtl/>
          <w:lang w:bidi="ar-SA"/>
        </w:rPr>
        <w:t>و اختلالات مربوطه</w:t>
      </w:r>
    </w:p>
    <w:p w14:paraId="005DBFB8" w14:textId="77777777" w:rsidR="0018520A" w:rsidRPr="00091F6E" w:rsidRDefault="0018520A" w:rsidP="00091F6E">
      <w:pPr>
        <w:spacing w:line="480" w:lineRule="exact"/>
        <w:jc w:val="center"/>
        <w:rPr>
          <w:rFonts w:cs="B Nazanin"/>
          <w:rtl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اهداف اختصاصي درس :  </w:t>
      </w:r>
      <w:r w:rsidRPr="00091F6E">
        <w:rPr>
          <w:rFonts w:cs="B Nazanin" w:hint="cs"/>
          <w:rtl/>
        </w:rPr>
        <w:t>دانشجويان بايد اطلاعات و موارد زيرا پس از گذراندن درس فوق بدانند.</w:t>
      </w:r>
    </w:p>
    <w:p w14:paraId="279094A4" w14:textId="77777777" w:rsidR="00FC092E" w:rsidRPr="00091F6E" w:rsidRDefault="00FC092E" w:rsidP="00091F6E">
      <w:pPr>
        <w:spacing w:line="440" w:lineRule="exact"/>
        <w:jc w:val="center"/>
        <w:rPr>
          <w:rFonts w:cs="B Nazanin"/>
          <w:rtl/>
          <w:lang w:bidi="ar-SA"/>
        </w:rPr>
      </w:pPr>
      <w:r w:rsidRPr="00091F6E">
        <w:rPr>
          <w:rFonts w:cs="B Nazanin"/>
          <w:rtl/>
          <w:lang w:bidi="ar-SA"/>
        </w:rPr>
        <w:t>دانشجويان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بايد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اطلاعات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و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موارد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زير</w:t>
      </w:r>
      <w:r w:rsidRPr="00091F6E">
        <w:rPr>
          <w:rFonts w:cs="B Nazanin" w:hint="cs"/>
          <w:rtl/>
          <w:lang w:bidi="ar-SA"/>
        </w:rPr>
        <w:t xml:space="preserve"> ر</w:t>
      </w:r>
      <w:r w:rsidRPr="00091F6E">
        <w:rPr>
          <w:rFonts w:cs="B Nazanin"/>
          <w:rtl/>
          <w:lang w:bidi="ar-SA"/>
        </w:rPr>
        <w:t>ا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پس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از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گذراندن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درس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فوق</w:t>
      </w:r>
      <w:r w:rsidRPr="00091F6E">
        <w:rPr>
          <w:rFonts w:cs="B Nazanin"/>
        </w:rPr>
        <w:t xml:space="preserve"> </w:t>
      </w:r>
      <w:r w:rsidRPr="00091F6E">
        <w:rPr>
          <w:rFonts w:cs="B Nazanin"/>
          <w:rtl/>
          <w:lang w:bidi="ar-SA"/>
        </w:rPr>
        <w:t>بدانند</w:t>
      </w:r>
    </w:p>
    <w:p w14:paraId="70A32427" w14:textId="77777777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هورمون هاي غدد درون ريز را نام برده و طبقه بندي نمايند</w:t>
      </w:r>
    </w:p>
    <w:p w14:paraId="3DAEECD2" w14:textId="77777777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ساختار شيميايي هورمون ها را تشخيص دهد.</w:t>
      </w:r>
    </w:p>
    <w:p w14:paraId="7AC0097B" w14:textId="47AE4C95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مکانیسم عمل و مکانیسم تنظیم هورمون ها را توضيح دهند</w:t>
      </w:r>
    </w:p>
    <w:p w14:paraId="3438A1AE" w14:textId="04BCC241" w:rsidR="00FC092E" w:rsidRPr="00091F6E" w:rsidRDefault="00FC092E" w:rsidP="00091F6E">
      <w:pPr>
        <w:numPr>
          <w:ilvl w:val="0"/>
          <w:numId w:val="8"/>
        </w:numPr>
        <w:spacing w:line="440" w:lineRule="exact"/>
        <w:jc w:val="center"/>
        <w:rPr>
          <w:rFonts w:cs="B Nazanin"/>
        </w:rPr>
      </w:pPr>
      <w:r w:rsidRPr="00091F6E">
        <w:rPr>
          <w:rFonts w:cs="B Nazanin" w:hint="cs"/>
          <w:rtl/>
          <w:lang w:bidi="ar-SA"/>
        </w:rPr>
        <w:t>اختلالات مربوط به هر كدام از هورمون را بيان نمايند</w:t>
      </w:r>
    </w:p>
    <w:p w14:paraId="7B9F5C8F" w14:textId="77777777" w:rsidR="0018520A" w:rsidRPr="00091F6E" w:rsidRDefault="0018520A" w:rsidP="00091F6E">
      <w:pPr>
        <w:spacing w:line="440" w:lineRule="exact"/>
        <w:jc w:val="center"/>
        <w:rPr>
          <w:rFonts w:cs="B Nazanin"/>
          <w:rtl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منبع اصلي درس:</w:t>
      </w:r>
      <w:r w:rsidRPr="00091F6E">
        <w:rPr>
          <w:rFonts w:cs="B Nazanin" w:hint="cs"/>
          <w:rtl/>
        </w:rPr>
        <w:t>مطالب ارائه شده درکلاس .</w:t>
      </w:r>
    </w:p>
    <w:p w14:paraId="74AF3665" w14:textId="27CFD12F" w:rsidR="0080520C" w:rsidRPr="00091F6E" w:rsidRDefault="0080520C" w:rsidP="00091F6E">
      <w:pPr>
        <w:spacing w:line="440" w:lineRule="exact"/>
        <w:jc w:val="center"/>
        <w:rPr>
          <w:rFonts w:cs="B Nazanin"/>
          <w:b/>
          <w:bCs/>
          <w:rtl/>
        </w:rPr>
      </w:pPr>
      <w:r w:rsidRPr="00091F6E">
        <w:rPr>
          <w:rFonts w:cs="B Nazanin" w:hint="cs"/>
          <w:rtl/>
        </w:rPr>
        <w:t>*-</w:t>
      </w:r>
      <w:r w:rsidRPr="00091F6E">
        <w:rPr>
          <w:rFonts w:ascii="Sylfaen" w:hAnsi="Sylfaen" w:cs="B Nazanin"/>
          <w:b/>
          <w:bCs/>
          <w:sz w:val="22"/>
          <w:szCs w:val="22"/>
          <w:rtl/>
        </w:rPr>
        <w:t xml:space="preserve"> منابع قابل استفاده</w:t>
      </w:r>
      <w:r w:rsidRPr="00091F6E">
        <w:rPr>
          <w:rFonts w:ascii="Sylfaen" w:hAnsi="Sylfaen" w:cs="B Nazanin" w:hint="cs"/>
          <w:b/>
          <w:bCs/>
          <w:sz w:val="22"/>
          <w:szCs w:val="22"/>
          <w:rtl/>
        </w:rPr>
        <w:t>:</w:t>
      </w:r>
    </w:p>
    <w:p w14:paraId="2BAEDDAD" w14:textId="77777777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</w:rPr>
      </w:pPr>
      <w:r w:rsidRPr="00091F6E">
        <w:rPr>
          <w:rFonts w:cs="B Nazanin"/>
        </w:rPr>
        <w:t>Tietz textbook of Clinical Biochemistry &amp; Molecular Diagnosis. Last Edition.</w:t>
      </w:r>
    </w:p>
    <w:p w14:paraId="6E7AF5E9" w14:textId="45DAA9D5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</w:rPr>
      </w:pPr>
      <w:r w:rsidRPr="00091F6E">
        <w:rPr>
          <w:rFonts w:cs="B Nazanin"/>
        </w:rPr>
        <w:t xml:space="preserve">Clinical Diagnosis and Management by </w:t>
      </w:r>
      <w:r w:rsidR="00076392">
        <w:rPr>
          <w:rFonts w:cs="B Nazanin"/>
        </w:rPr>
        <w:t xml:space="preserve">Molecular Methods, Henry, Last </w:t>
      </w:r>
      <w:r w:rsidRPr="00091F6E">
        <w:rPr>
          <w:rFonts w:cs="B Nazanin"/>
        </w:rPr>
        <w:t>Edition</w:t>
      </w:r>
    </w:p>
    <w:p w14:paraId="7E38D118" w14:textId="7FD38373" w:rsidR="00FC092E" w:rsidRPr="00091F6E" w:rsidRDefault="00FC092E" w:rsidP="00091F6E">
      <w:pPr>
        <w:pStyle w:val="ListParagraph"/>
        <w:numPr>
          <w:ilvl w:val="0"/>
          <w:numId w:val="9"/>
        </w:numPr>
        <w:spacing w:after="200" w:line="300" w:lineRule="exact"/>
        <w:jc w:val="center"/>
        <w:rPr>
          <w:rFonts w:cs="B Nazanin"/>
          <w:rtl/>
        </w:rPr>
      </w:pPr>
      <w:r w:rsidRPr="00091F6E">
        <w:rPr>
          <w:rFonts w:cs="B Nazanin"/>
        </w:rPr>
        <w:t xml:space="preserve">Clinical Chemistry Principles, Techniques, and Correlations, Bishop. </w:t>
      </w:r>
      <w:r w:rsidR="00076392">
        <w:rPr>
          <w:rFonts w:cs="B Nazanin"/>
        </w:rPr>
        <w:t xml:space="preserve">Last </w:t>
      </w:r>
      <w:r w:rsidRPr="00091F6E">
        <w:rPr>
          <w:rFonts w:cs="B Nazanin"/>
        </w:rPr>
        <w:t>Edition</w:t>
      </w:r>
    </w:p>
    <w:p w14:paraId="05E37D80" w14:textId="1208FF70" w:rsidR="0080520C" w:rsidRPr="00B03B9D" w:rsidRDefault="0018520A" w:rsidP="00B03B9D">
      <w:pPr>
        <w:ind w:left="360"/>
        <w:jc w:val="center"/>
        <w:rPr>
          <w:rFonts w:cs="B Nazanin"/>
          <w:b/>
          <w:bCs/>
        </w:rPr>
      </w:pPr>
      <w:r w:rsidRPr="00091F6E">
        <w:rPr>
          <w:rFonts w:cs="B Nazanin"/>
          <w:b/>
          <w:bCs/>
        </w:rPr>
        <w:sym w:font="Symbol" w:char="F02A"/>
      </w:r>
      <w:r w:rsidRPr="00091F6E">
        <w:rPr>
          <w:rFonts w:cs="B Nazanin" w:hint="cs"/>
          <w:b/>
          <w:bCs/>
          <w:rtl/>
        </w:rPr>
        <w:t xml:space="preserve"> نحوه ارزشيابي دانشجو و بارم مربوط به هر ارزشيابي :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3957"/>
        <w:gridCol w:w="903"/>
      </w:tblGrid>
      <w:tr w:rsidR="0080520C" w:rsidRPr="00091F6E" w14:paraId="7DF8FDEF" w14:textId="77777777" w:rsidTr="004909B0">
        <w:trPr>
          <w:trHeight w:val="294"/>
          <w:jc w:val="center"/>
        </w:trPr>
        <w:tc>
          <w:tcPr>
            <w:tcW w:w="2204" w:type="dxa"/>
            <w:shd w:val="clear" w:color="auto" w:fill="auto"/>
          </w:tcPr>
          <w:p w14:paraId="03524CA1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3957" w:type="dxa"/>
            <w:shd w:val="clear" w:color="auto" w:fill="auto"/>
          </w:tcPr>
          <w:p w14:paraId="075267A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نحوه ارزشیابی</w:t>
            </w:r>
          </w:p>
        </w:tc>
        <w:tc>
          <w:tcPr>
            <w:tcW w:w="903" w:type="dxa"/>
            <w:shd w:val="clear" w:color="auto" w:fill="auto"/>
          </w:tcPr>
          <w:p w14:paraId="7F5F16C2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بارم</w:t>
            </w:r>
          </w:p>
        </w:tc>
      </w:tr>
      <w:tr w:rsidR="0080520C" w:rsidRPr="00091F6E" w14:paraId="11909D9A" w14:textId="77777777" w:rsidTr="004909B0">
        <w:trPr>
          <w:trHeight w:val="613"/>
          <w:jc w:val="center"/>
        </w:trPr>
        <w:tc>
          <w:tcPr>
            <w:tcW w:w="2204" w:type="dxa"/>
            <w:shd w:val="clear" w:color="auto" w:fill="auto"/>
          </w:tcPr>
          <w:p w14:paraId="5432B94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در طول دوره (تکوینی)</w:t>
            </w:r>
          </w:p>
        </w:tc>
        <w:tc>
          <w:tcPr>
            <w:tcW w:w="3957" w:type="dxa"/>
            <w:shd w:val="clear" w:color="auto" w:fill="auto"/>
          </w:tcPr>
          <w:p w14:paraId="38FAB195" w14:textId="77777777" w:rsidR="0080520C" w:rsidRPr="00091F6E" w:rsidRDefault="0080520C" w:rsidP="004909B0">
            <w:pPr>
              <w:spacing w:after="120" w:line="276" w:lineRule="auto"/>
              <w:jc w:val="right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کوییز، امتحان میان ترم، پرسش و پاسخ، تکلیف و.</w:t>
            </w:r>
          </w:p>
        </w:tc>
        <w:tc>
          <w:tcPr>
            <w:tcW w:w="903" w:type="dxa"/>
            <w:shd w:val="clear" w:color="auto" w:fill="auto"/>
          </w:tcPr>
          <w:p w14:paraId="047B8457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40</w:t>
            </w:r>
          </w:p>
        </w:tc>
      </w:tr>
      <w:tr w:rsidR="0080520C" w:rsidRPr="00091F6E" w14:paraId="187C77DA" w14:textId="77777777" w:rsidTr="004909B0">
        <w:trPr>
          <w:jc w:val="center"/>
        </w:trPr>
        <w:tc>
          <w:tcPr>
            <w:tcW w:w="2204" w:type="dxa"/>
            <w:shd w:val="clear" w:color="auto" w:fill="auto"/>
          </w:tcPr>
          <w:p w14:paraId="73FAE5EC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پایان دوره (پایانی)</w:t>
            </w:r>
          </w:p>
        </w:tc>
        <w:tc>
          <w:tcPr>
            <w:tcW w:w="3957" w:type="dxa"/>
            <w:shd w:val="clear" w:color="auto" w:fill="auto"/>
          </w:tcPr>
          <w:p w14:paraId="7B538BC9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امتحان پایان ترم</w:t>
            </w:r>
          </w:p>
        </w:tc>
        <w:tc>
          <w:tcPr>
            <w:tcW w:w="903" w:type="dxa"/>
            <w:shd w:val="clear" w:color="auto" w:fill="auto"/>
          </w:tcPr>
          <w:p w14:paraId="4F26A45E" w14:textId="77777777" w:rsidR="0080520C" w:rsidRPr="00091F6E" w:rsidRDefault="0080520C" w:rsidP="00091F6E">
            <w:pPr>
              <w:spacing w:after="120" w:line="276" w:lineRule="auto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091F6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60</w:t>
            </w:r>
          </w:p>
        </w:tc>
      </w:tr>
    </w:tbl>
    <w:p w14:paraId="767B56FB" w14:textId="77777777" w:rsidR="0080520C" w:rsidRPr="00091F6E" w:rsidRDefault="0080520C" w:rsidP="00091F6E">
      <w:pPr>
        <w:jc w:val="center"/>
        <w:rPr>
          <w:rFonts w:ascii="Sylfaen" w:hAnsi="Sylfaen" w:cs="B Nazanin"/>
          <w:b/>
          <w:bCs/>
          <w:sz w:val="22"/>
          <w:szCs w:val="22"/>
          <w:rtl/>
        </w:rPr>
      </w:pPr>
      <w:r w:rsidRPr="00091F6E">
        <w:rPr>
          <w:rFonts w:ascii="Sylfaen" w:hAnsi="Sylfaen" w:cs="B Nazanin" w:hint="cs"/>
          <w:b/>
          <w:bCs/>
          <w:sz w:val="22"/>
          <w:szCs w:val="22"/>
          <w:rtl/>
        </w:rPr>
        <w:t>قوانین کلاس:</w:t>
      </w:r>
    </w:p>
    <w:p w14:paraId="74C4C5BB" w14:textId="418FECC5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تأخير بيش از 5 دقيقه غيبت در نظر گرفته مي</w:t>
      </w:r>
      <w:r w:rsidRPr="00091F6E">
        <w:rPr>
          <w:rFonts w:ascii="Calibri" w:eastAsia="Calibri" w:hAnsi="Calibri" w:cs="B Nazanin"/>
          <w:sz w:val="24"/>
          <w:szCs w:val="24"/>
          <w:cs/>
        </w:rPr>
        <w:t>‎</w:t>
      </w:r>
      <w:r w:rsidRPr="00091F6E">
        <w:rPr>
          <w:rFonts w:ascii="Calibri" w:eastAsia="Calibri" w:hAnsi="Calibri" w:cs="B Nazanin"/>
          <w:sz w:val="24"/>
          <w:szCs w:val="24"/>
          <w:rtl/>
        </w:rPr>
        <w:t>شود</w:t>
      </w:r>
      <w:r w:rsidRPr="00091F6E">
        <w:rPr>
          <w:rFonts w:ascii="Calibri" w:eastAsia="Calibri" w:hAnsi="Calibri" w:cs="B Nazanin"/>
          <w:sz w:val="24"/>
          <w:szCs w:val="24"/>
        </w:rPr>
        <w:t>.</w:t>
      </w:r>
    </w:p>
    <w:p w14:paraId="3BE27C2A" w14:textId="497B06F3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در صورت غيبت بيش از 4 جلسه محروميت از امتحان پايان</w:t>
      </w:r>
      <w:r w:rsidRPr="00091F6E">
        <w:rPr>
          <w:rFonts w:ascii="Calibri" w:eastAsia="Calibri" w:hAnsi="Calibri" w:cs="B Nazanin"/>
          <w:sz w:val="24"/>
          <w:szCs w:val="24"/>
          <w:cs/>
        </w:rPr>
        <w:t>‎</w:t>
      </w:r>
      <w:r w:rsidRPr="00091F6E">
        <w:rPr>
          <w:rFonts w:ascii="Calibri" w:eastAsia="Calibri" w:hAnsi="Calibri" w:cs="B Nazanin"/>
          <w:sz w:val="24"/>
          <w:szCs w:val="24"/>
          <w:rtl/>
        </w:rPr>
        <w:t>ترم</w:t>
      </w:r>
    </w:p>
    <w:p w14:paraId="7AC21A04" w14:textId="77777777" w:rsidR="0080520C" w:rsidRPr="00091F6E" w:rsidRDefault="0080520C" w:rsidP="00091F6E">
      <w:pPr>
        <w:numPr>
          <w:ilvl w:val="0"/>
          <w:numId w:val="10"/>
        </w:numPr>
        <w:jc w:val="center"/>
        <w:rPr>
          <w:rFonts w:ascii="Calibri" w:eastAsia="Calibri" w:hAnsi="Calibri" w:cs="B Nazanin"/>
          <w:sz w:val="24"/>
          <w:szCs w:val="24"/>
        </w:rPr>
      </w:pPr>
      <w:r w:rsidRPr="00091F6E">
        <w:rPr>
          <w:rFonts w:ascii="Calibri" w:eastAsia="Calibri" w:hAnsi="Calibri" w:cs="B Nazanin"/>
          <w:sz w:val="24"/>
          <w:szCs w:val="24"/>
          <w:rtl/>
        </w:rPr>
        <w:t>در صورت غيبت كمتر از 4 جلسه، كسر 1 نمره به ازاء هر جلسه غيبت از نمره نهايي</w:t>
      </w:r>
    </w:p>
    <w:p w14:paraId="385F359F" w14:textId="77777777" w:rsidR="00531395" w:rsidRDefault="0080520C" w:rsidP="00091F6E">
      <w:pPr>
        <w:numPr>
          <w:ilvl w:val="0"/>
          <w:numId w:val="10"/>
        </w:numPr>
        <w:spacing w:after="100" w:afterAutospacing="1"/>
        <w:contextualSpacing/>
        <w:jc w:val="center"/>
        <w:rPr>
          <w:rFonts w:ascii="Calibri" w:eastAsia="Calibri" w:hAnsi="Calibri" w:cs="B Nazanin"/>
          <w:sz w:val="24"/>
          <w:szCs w:val="24"/>
        </w:rPr>
      </w:pPr>
      <w:r w:rsidRPr="00091F6E">
        <w:rPr>
          <w:rFonts w:ascii="BMitra" w:eastAsia="Calibri" w:hAnsi="BMitra" w:cs="B Nazanin" w:hint="cs"/>
          <w:sz w:val="24"/>
          <w:szCs w:val="24"/>
          <w:u w:val="single"/>
          <w:rtl/>
        </w:rPr>
        <w:t>هر گونه بی نظمی و استفاده از تلفن همراه در کلاس باعث کسر نمره</w:t>
      </w:r>
      <w:r w:rsidRPr="00091F6E">
        <w:rPr>
          <w:rFonts w:ascii="BMitra" w:eastAsia="Calibri" w:hAnsi="BMitra" w:cs="B Nazanin" w:hint="cs"/>
          <w:sz w:val="24"/>
          <w:szCs w:val="24"/>
          <w:rtl/>
        </w:rPr>
        <w:t xml:space="preserve"> و در صورت عدم رعایت، </w:t>
      </w:r>
      <w:r w:rsidRPr="00091F6E">
        <w:rPr>
          <w:rFonts w:ascii="Calibri" w:eastAsia="Calibri" w:hAnsi="Calibri" w:cs="B Nazanin" w:hint="cs"/>
          <w:sz w:val="24"/>
          <w:szCs w:val="24"/>
          <w:rtl/>
        </w:rPr>
        <w:t xml:space="preserve">محروميت از امتحان </w:t>
      </w:r>
    </w:p>
    <w:p w14:paraId="036D0597" w14:textId="11583A5D" w:rsidR="0080520C" w:rsidRDefault="0080520C" w:rsidP="00531395">
      <w:pPr>
        <w:spacing w:after="100" w:afterAutospacing="1"/>
        <w:ind w:left="720"/>
        <w:contextualSpacing/>
        <w:rPr>
          <w:rFonts w:ascii="BMitra" w:eastAsia="Calibri" w:hAnsi="BMitra" w:cs="B Nazanin"/>
          <w:sz w:val="24"/>
          <w:szCs w:val="24"/>
          <w:rtl/>
        </w:rPr>
      </w:pPr>
      <w:r w:rsidRPr="00091F6E">
        <w:rPr>
          <w:rFonts w:ascii="Calibri" w:eastAsia="Calibri" w:hAnsi="Calibri" w:cs="B Nazanin" w:hint="cs"/>
          <w:sz w:val="24"/>
          <w:szCs w:val="24"/>
          <w:rtl/>
        </w:rPr>
        <w:t>پايان ترم</w:t>
      </w:r>
      <w:r w:rsidRPr="00091F6E">
        <w:rPr>
          <w:rFonts w:ascii="BMitra" w:eastAsia="Calibri" w:hAnsi="BMitra" w:cs="B Nazanin" w:hint="cs"/>
          <w:sz w:val="24"/>
          <w:szCs w:val="24"/>
          <w:rtl/>
        </w:rPr>
        <w:t xml:space="preserve"> خواهد شد.</w:t>
      </w:r>
    </w:p>
    <w:p w14:paraId="00C3CAD8" w14:textId="724977C3" w:rsidR="00C435BE" w:rsidRDefault="00C435BE" w:rsidP="00531395">
      <w:pPr>
        <w:spacing w:after="100" w:afterAutospacing="1"/>
        <w:ind w:left="720"/>
        <w:contextualSpacing/>
        <w:rPr>
          <w:rFonts w:ascii="BMitra" w:eastAsia="Calibri" w:hAnsi="BMitra" w:cs="B Nazanin"/>
          <w:sz w:val="24"/>
          <w:szCs w:val="24"/>
          <w:rtl/>
        </w:rPr>
      </w:pPr>
    </w:p>
    <w:p w14:paraId="078475FF" w14:textId="7FAF63EA" w:rsidR="00C435BE" w:rsidRDefault="00C435BE" w:rsidP="00531395">
      <w:pPr>
        <w:spacing w:after="100" w:afterAutospacing="1"/>
        <w:ind w:left="720"/>
        <w:contextualSpacing/>
        <w:rPr>
          <w:rFonts w:ascii="BMitra" w:eastAsia="Calibri" w:hAnsi="BMitra" w:cs="B Nazanin"/>
          <w:sz w:val="24"/>
          <w:szCs w:val="24"/>
          <w:rtl/>
        </w:rPr>
      </w:pPr>
    </w:p>
    <w:p w14:paraId="069915A0" w14:textId="77777777" w:rsidR="00C435BE" w:rsidRPr="00531395" w:rsidRDefault="00C435BE" w:rsidP="00531395">
      <w:pPr>
        <w:spacing w:after="100" w:afterAutospacing="1"/>
        <w:ind w:left="720"/>
        <w:contextualSpacing/>
        <w:rPr>
          <w:rFonts w:ascii="Calibri" w:eastAsia="Calibri" w:hAnsi="Calibri" w:cs="B Nazanin"/>
          <w:sz w:val="24"/>
          <w:szCs w:val="24"/>
        </w:rPr>
      </w:pPr>
    </w:p>
    <w:p w14:paraId="0FFBA5FB" w14:textId="103071F4" w:rsidR="00531395" w:rsidRPr="00091F6E" w:rsidRDefault="00531395" w:rsidP="00531395">
      <w:pPr>
        <w:spacing w:after="100" w:afterAutospacing="1"/>
        <w:ind w:left="720"/>
        <w:contextualSpacing/>
        <w:jc w:val="center"/>
        <w:rPr>
          <w:rFonts w:ascii="Calibri" w:eastAsia="Calibri" w:hAnsi="Calibri" w:cs="B Nazanin"/>
          <w:sz w:val="24"/>
          <w:szCs w:val="24"/>
        </w:rPr>
      </w:pPr>
      <w:r w:rsidRPr="004935DB">
        <w:rPr>
          <w:rFonts w:cs="B Titr" w:hint="cs"/>
          <w:b/>
          <w:bCs/>
          <w:sz w:val="26"/>
          <w:szCs w:val="26"/>
          <w:rtl/>
        </w:rPr>
        <w:t>زمانبندي ارائه درس</w:t>
      </w:r>
      <w:r>
        <w:rPr>
          <w:rFonts w:cs="B Titr" w:hint="cs"/>
          <w:b/>
          <w:bCs/>
          <w:sz w:val="26"/>
          <w:szCs w:val="26"/>
          <w:rtl/>
        </w:rPr>
        <w:t xml:space="preserve"> هورمون شناسی نظری و عملی</w:t>
      </w:r>
    </w:p>
    <w:p w14:paraId="1BDFAC3B" w14:textId="77777777" w:rsidR="005C280C" w:rsidRPr="00091F6E" w:rsidRDefault="005C280C" w:rsidP="00091F6E">
      <w:pPr>
        <w:jc w:val="center"/>
        <w:rPr>
          <w:rFonts w:ascii="Sylfaen" w:hAnsi="Sylfaen" w:cs="B Nazanin"/>
          <w:b/>
          <w:bCs/>
          <w:rtl/>
        </w:rPr>
      </w:pPr>
    </w:p>
    <w:p w14:paraId="2865B87B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91"/>
        <w:gridCol w:w="1432"/>
        <w:gridCol w:w="3074"/>
        <w:gridCol w:w="2556"/>
      </w:tblGrid>
      <w:tr w:rsidR="00C435BE" w:rsidRPr="004D072B" w14:paraId="13CD970F" w14:textId="77777777" w:rsidTr="005A0B51">
        <w:trPr>
          <w:trHeight w:val="539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9DF5A4A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1291" w:type="dxa"/>
            <w:shd w:val="clear" w:color="auto" w:fill="auto"/>
          </w:tcPr>
          <w:p w14:paraId="4897A771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CFF7CBA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060F43D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عناوین کلی درس در جلسه</w:t>
            </w:r>
          </w:p>
        </w:tc>
        <w:tc>
          <w:tcPr>
            <w:tcW w:w="2556" w:type="dxa"/>
            <w:shd w:val="clear" w:color="auto" w:fill="auto"/>
          </w:tcPr>
          <w:p w14:paraId="5286ADFD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نحوه برگزاری</w:t>
            </w:r>
          </w:p>
        </w:tc>
      </w:tr>
      <w:tr w:rsidR="00C435BE" w:rsidRPr="004D072B" w14:paraId="0FDA4B43" w14:textId="77777777" w:rsidTr="005A0B51">
        <w:trPr>
          <w:trHeight w:val="561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5128CD40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2556EFE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16/11/403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3F7BF1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965DAA">
              <w:rPr>
                <w:rFonts w:hint="cs"/>
                <w:sz w:val="22"/>
                <w:szCs w:val="22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>محمدعلیپور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5829768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کلیات هورمون شناسی و طبقه بندی هورمون ها</w:t>
            </w:r>
          </w:p>
        </w:tc>
        <w:tc>
          <w:tcPr>
            <w:tcW w:w="2556" w:type="dxa"/>
            <w:shd w:val="clear" w:color="auto" w:fill="auto"/>
          </w:tcPr>
          <w:p w14:paraId="7DF735DD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563084A8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485F313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14:paraId="61CB0069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23/11/403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3DB942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965DAA">
              <w:rPr>
                <w:rFonts w:hint="cs"/>
                <w:sz w:val="22"/>
                <w:szCs w:val="22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>محمدعلیپور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59D0B952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هورمون های هیپوتالاموس و هیپوفیز و اختلالات مربوطه</w:t>
            </w:r>
          </w:p>
        </w:tc>
        <w:tc>
          <w:tcPr>
            <w:tcW w:w="2556" w:type="dxa"/>
            <w:shd w:val="clear" w:color="auto" w:fill="auto"/>
          </w:tcPr>
          <w:p w14:paraId="37626E5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5F9D0563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1E5DF494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14:paraId="157C998D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30/11/403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81B6A25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>محمدعلیپور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EC408EB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هورمون های هیپوتالاموس و هیپوفیز و اختلالات مربوطه</w:t>
            </w:r>
          </w:p>
        </w:tc>
        <w:tc>
          <w:tcPr>
            <w:tcW w:w="2556" w:type="dxa"/>
            <w:shd w:val="clear" w:color="auto" w:fill="auto"/>
          </w:tcPr>
          <w:p w14:paraId="41972CC3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486FC416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5E48AE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14:paraId="4BB23F0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07/12/403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0299BD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74CFB00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هورمون های بخش قشری آدرنال و بیماری های مربوطه</w:t>
            </w:r>
          </w:p>
        </w:tc>
        <w:tc>
          <w:tcPr>
            <w:tcW w:w="2556" w:type="dxa"/>
            <w:shd w:val="clear" w:color="auto" w:fill="auto"/>
          </w:tcPr>
          <w:p w14:paraId="4F45EBB1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6FCEE347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2C25138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14:paraId="73B280E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14/12/403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08C4B1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دکتر 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6E7485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 xml:space="preserve">هورمون های بخش </w:t>
            </w:r>
            <w:r>
              <w:rPr>
                <w:rFonts w:hint="cs"/>
                <w:sz w:val="24"/>
                <w:szCs w:val="24"/>
                <w:rtl/>
              </w:rPr>
              <w:t>مدولا</w:t>
            </w:r>
            <w:r w:rsidRPr="004D072B">
              <w:rPr>
                <w:rFonts w:hint="cs"/>
                <w:sz w:val="24"/>
                <w:szCs w:val="24"/>
                <w:rtl/>
              </w:rPr>
              <w:t xml:space="preserve"> آدرنال و بیماری های مربوطه</w:t>
            </w:r>
          </w:p>
        </w:tc>
        <w:tc>
          <w:tcPr>
            <w:tcW w:w="2556" w:type="dxa"/>
            <w:shd w:val="clear" w:color="auto" w:fill="auto"/>
          </w:tcPr>
          <w:p w14:paraId="3978F154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29837F66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EF20ABC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291" w:type="dxa"/>
            <w:shd w:val="clear" w:color="auto" w:fill="auto"/>
          </w:tcPr>
          <w:p w14:paraId="5692B685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21/12/403</w:t>
            </w:r>
          </w:p>
        </w:tc>
        <w:tc>
          <w:tcPr>
            <w:tcW w:w="1432" w:type="dxa"/>
            <w:shd w:val="clear" w:color="auto" w:fill="auto"/>
          </w:tcPr>
          <w:p w14:paraId="5570FFA1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sz w:val="24"/>
                <w:szCs w:val="24"/>
                <w:rtl/>
                <w:lang w:bidi="ar-SA"/>
              </w:rPr>
              <w:t xml:space="preserve">دکتر </w:t>
            </w:r>
            <w:r w:rsidRPr="00FB6664">
              <w:rPr>
                <w:sz w:val="24"/>
                <w:szCs w:val="24"/>
                <w:rtl/>
                <w:lang w:bidi="ar-SA"/>
              </w:rPr>
              <w:t>محمدعل</w:t>
            </w:r>
            <w:r w:rsidRPr="00FB6664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FB6664">
              <w:rPr>
                <w:rFonts w:hint="eastAsia"/>
                <w:sz w:val="24"/>
                <w:szCs w:val="24"/>
                <w:rtl/>
                <w:lang w:bidi="ar-SA"/>
              </w:rPr>
              <w:t>پور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B0BB23B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متابولیسم و نقش هورمون های تیروئیدی</w:t>
            </w:r>
          </w:p>
        </w:tc>
        <w:tc>
          <w:tcPr>
            <w:tcW w:w="2556" w:type="dxa"/>
            <w:shd w:val="clear" w:color="auto" w:fill="auto"/>
          </w:tcPr>
          <w:p w14:paraId="3AC16D1B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739EC800" w14:textId="77777777" w:rsidTr="005A0B51">
        <w:trPr>
          <w:trHeight w:val="77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34BB36A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291" w:type="dxa"/>
            <w:shd w:val="clear" w:color="auto" w:fill="auto"/>
          </w:tcPr>
          <w:p w14:paraId="0D2DAE1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19/01/404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7D86D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 xml:space="preserve">دکتر </w:t>
            </w:r>
            <w:r w:rsidRPr="00FB6664">
              <w:rPr>
                <w:sz w:val="24"/>
                <w:szCs w:val="24"/>
                <w:rtl/>
              </w:rPr>
              <w:t>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ABE7E9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هورمون های تنظیم کننده کلسیم و فسفر و اختلالات مربوطه</w:t>
            </w:r>
          </w:p>
        </w:tc>
        <w:tc>
          <w:tcPr>
            <w:tcW w:w="2556" w:type="dxa"/>
            <w:shd w:val="clear" w:color="auto" w:fill="auto"/>
          </w:tcPr>
          <w:p w14:paraId="6BECB9B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D72685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  <w:tr w:rsidR="00C435BE" w:rsidRPr="004D072B" w14:paraId="52EC7B51" w14:textId="77777777" w:rsidTr="005A0B51">
        <w:trPr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D6B8C55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291" w:type="dxa"/>
            <w:shd w:val="clear" w:color="auto" w:fill="auto"/>
          </w:tcPr>
          <w:p w14:paraId="11F354C0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26/01/404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07023F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 xml:space="preserve">دکتر </w:t>
            </w:r>
            <w:r w:rsidRPr="004D072B">
              <w:rPr>
                <w:sz w:val="24"/>
                <w:szCs w:val="24"/>
                <w:rtl/>
                <w:lang w:bidi="ar-SA"/>
              </w:rPr>
              <w:t>زادهوش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AEE0315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هورمون های بارداری، شیردهی</w:t>
            </w:r>
          </w:p>
        </w:tc>
        <w:tc>
          <w:tcPr>
            <w:tcW w:w="2556" w:type="dxa"/>
            <w:shd w:val="clear" w:color="auto" w:fill="auto"/>
          </w:tcPr>
          <w:p w14:paraId="67F8E816" w14:textId="77777777" w:rsidR="00C435BE" w:rsidRPr="004D072B" w:rsidRDefault="00C435BE" w:rsidP="005A0B51">
            <w:pPr>
              <w:spacing w:after="240"/>
              <w:jc w:val="center"/>
              <w:rPr>
                <w:sz w:val="24"/>
                <w:szCs w:val="24"/>
                <w:rtl/>
              </w:rPr>
            </w:pPr>
            <w:r w:rsidRPr="004D072B">
              <w:rPr>
                <w:rFonts w:hint="cs"/>
                <w:sz w:val="24"/>
                <w:szCs w:val="24"/>
                <w:rtl/>
              </w:rPr>
              <w:t>کلاس حضوری</w:t>
            </w:r>
          </w:p>
        </w:tc>
      </w:tr>
    </w:tbl>
    <w:p w14:paraId="2F1DB1CE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p w14:paraId="70CE4A16" w14:textId="77777777" w:rsidR="004D072B" w:rsidRPr="00091F6E" w:rsidRDefault="004D072B" w:rsidP="00091F6E">
      <w:pPr>
        <w:jc w:val="center"/>
        <w:rPr>
          <w:rFonts w:ascii="Sylfaen" w:hAnsi="Sylfaen" w:cs="B Nazanin"/>
          <w:b/>
          <w:bCs/>
          <w:rtl/>
        </w:rPr>
      </w:pPr>
    </w:p>
    <w:p w14:paraId="72068402" w14:textId="77777777" w:rsidR="005B54C8" w:rsidRPr="00091F6E" w:rsidRDefault="005B54C8" w:rsidP="00091F6E">
      <w:pPr>
        <w:spacing w:after="240"/>
        <w:jc w:val="center"/>
        <w:rPr>
          <w:rFonts w:cs="B Nazanin"/>
          <w:b/>
          <w:bCs/>
          <w:sz w:val="26"/>
          <w:szCs w:val="26"/>
          <w:rtl/>
        </w:rPr>
      </w:pPr>
    </w:p>
    <w:sectPr w:rsidR="005B54C8" w:rsidRPr="00091F6E" w:rsidSect="002F5768">
      <w:headerReference w:type="even" r:id="rId10"/>
      <w:headerReference w:type="default" r:id="rId11"/>
      <w:headerReference w:type="first" r:id="rId12"/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9154" w14:textId="77777777" w:rsidR="001B154E" w:rsidRDefault="001B154E">
      <w:r>
        <w:separator/>
      </w:r>
    </w:p>
  </w:endnote>
  <w:endnote w:type="continuationSeparator" w:id="0">
    <w:p w14:paraId="01518899" w14:textId="77777777" w:rsidR="001B154E" w:rsidRDefault="001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36CB" w14:textId="77777777" w:rsidR="001B154E" w:rsidRDefault="001B154E">
      <w:r>
        <w:separator/>
      </w:r>
    </w:p>
  </w:footnote>
  <w:footnote w:type="continuationSeparator" w:id="0">
    <w:p w14:paraId="7ACBC839" w14:textId="77777777" w:rsidR="001B154E" w:rsidRDefault="001B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A7A8" w14:textId="77777777" w:rsidR="009A241E" w:rsidRDefault="001B154E">
    <w:pPr>
      <w:pStyle w:val="Header"/>
    </w:pPr>
    <w:r>
      <w:rPr>
        <w:noProof/>
        <w:lang w:bidi="ar-SA"/>
      </w:rPr>
      <w:pict w14:anchorId="1D61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875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ABB6" w14:textId="77777777" w:rsidR="009A241E" w:rsidRDefault="001B154E">
    <w:pPr>
      <w:pStyle w:val="Header"/>
    </w:pPr>
    <w:r>
      <w:rPr>
        <w:noProof/>
        <w:lang w:bidi="ar-SA"/>
      </w:rPr>
      <w:pict w14:anchorId="3366C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772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5A6E" w14:textId="77777777" w:rsidR="009A241E" w:rsidRDefault="001B154E">
    <w:pPr>
      <w:pStyle w:val="Header"/>
    </w:pPr>
    <w:r>
      <w:rPr>
        <w:noProof/>
        <w:lang w:bidi="ar-SA"/>
      </w:rPr>
      <w:pict w14:anchorId="07E17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97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3D"/>
    <w:multiLevelType w:val="hybridMultilevel"/>
    <w:tmpl w:val="8290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D9C"/>
    <w:multiLevelType w:val="hybridMultilevel"/>
    <w:tmpl w:val="7EF4E072"/>
    <w:lvl w:ilvl="0" w:tplc="7438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204"/>
    <w:multiLevelType w:val="hybridMultilevel"/>
    <w:tmpl w:val="157EF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07C5"/>
    <w:multiLevelType w:val="hybridMultilevel"/>
    <w:tmpl w:val="B010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A3E"/>
    <w:multiLevelType w:val="hybridMultilevel"/>
    <w:tmpl w:val="BC84B9B6"/>
    <w:lvl w:ilvl="0" w:tplc="3036F86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96CA4"/>
    <w:multiLevelType w:val="hybridMultilevel"/>
    <w:tmpl w:val="40B28164"/>
    <w:lvl w:ilvl="0" w:tplc="430A2568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5693E8F"/>
    <w:multiLevelType w:val="hybridMultilevel"/>
    <w:tmpl w:val="687A7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A03AB3"/>
    <w:multiLevelType w:val="hybridMultilevel"/>
    <w:tmpl w:val="AE0A3706"/>
    <w:lvl w:ilvl="0" w:tplc="15C8E29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36C93"/>
    <w:multiLevelType w:val="hybridMultilevel"/>
    <w:tmpl w:val="8E025DC8"/>
    <w:lvl w:ilvl="0" w:tplc="8E6E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8"/>
    <w:rsid w:val="000000D3"/>
    <w:rsid w:val="000009A1"/>
    <w:rsid w:val="00001101"/>
    <w:rsid w:val="00002C73"/>
    <w:rsid w:val="000036E6"/>
    <w:rsid w:val="00003DE8"/>
    <w:rsid w:val="00003F5E"/>
    <w:rsid w:val="00007AD3"/>
    <w:rsid w:val="0001055A"/>
    <w:rsid w:val="00011CB1"/>
    <w:rsid w:val="0001395E"/>
    <w:rsid w:val="00023D6F"/>
    <w:rsid w:val="0002488A"/>
    <w:rsid w:val="000316EF"/>
    <w:rsid w:val="00033219"/>
    <w:rsid w:val="00037939"/>
    <w:rsid w:val="00037B3D"/>
    <w:rsid w:val="00037FE2"/>
    <w:rsid w:val="00041628"/>
    <w:rsid w:val="00045EDA"/>
    <w:rsid w:val="00054BCD"/>
    <w:rsid w:val="000552DD"/>
    <w:rsid w:val="0007136A"/>
    <w:rsid w:val="00071A8C"/>
    <w:rsid w:val="0007247C"/>
    <w:rsid w:val="00074ED7"/>
    <w:rsid w:val="00076392"/>
    <w:rsid w:val="00080574"/>
    <w:rsid w:val="00081BBE"/>
    <w:rsid w:val="00081F82"/>
    <w:rsid w:val="00086E0C"/>
    <w:rsid w:val="000903BB"/>
    <w:rsid w:val="00091F6E"/>
    <w:rsid w:val="000924EC"/>
    <w:rsid w:val="000929ED"/>
    <w:rsid w:val="000974EE"/>
    <w:rsid w:val="0009783A"/>
    <w:rsid w:val="000A2CDE"/>
    <w:rsid w:val="000A4841"/>
    <w:rsid w:val="000A56B4"/>
    <w:rsid w:val="000A676F"/>
    <w:rsid w:val="000B2F73"/>
    <w:rsid w:val="000B3830"/>
    <w:rsid w:val="000B5871"/>
    <w:rsid w:val="000C050B"/>
    <w:rsid w:val="000C25F1"/>
    <w:rsid w:val="000C2684"/>
    <w:rsid w:val="000C5252"/>
    <w:rsid w:val="000C69D0"/>
    <w:rsid w:val="000D0FA9"/>
    <w:rsid w:val="000D59E7"/>
    <w:rsid w:val="000D698B"/>
    <w:rsid w:val="000E0051"/>
    <w:rsid w:val="000E019E"/>
    <w:rsid w:val="000E3776"/>
    <w:rsid w:val="000E48CB"/>
    <w:rsid w:val="000E48F2"/>
    <w:rsid w:val="000F0007"/>
    <w:rsid w:val="000F08E1"/>
    <w:rsid w:val="000F3D6D"/>
    <w:rsid w:val="000F3DF5"/>
    <w:rsid w:val="000F5DBF"/>
    <w:rsid w:val="000F681C"/>
    <w:rsid w:val="00100562"/>
    <w:rsid w:val="00110CC7"/>
    <w:rsid w:val="00111736"/>
    <w:rsid w:val="00112024"/>
    <w:rsid w:val="0012150C"/>
    <w:rsid w:val="001241C1"/>
    <w:rsid w:val="00126009"/>
    <w:rsid w:val="0012789B"/>
    <w:rsid w:val="001316E0"/>
    <w:rsid w:val="00132E51"/>
    <w:rsid w:val="0013636C"/>
    <w:rsid w:val="00136B1E"/>
    <w:rsid w:val="00137FE6"/>
    <w:rsid w:val="00140215"/>
    <w:rsid w:val="001427B7"/>
    <w:rsid w:val="001447E4"/>
    <w:rsid w:val="001477D3"/>
    <w:rsid w:val="0015135B"/>
    <w:rsid w:val="00151DFF"/>
    <w:rsid w:val="00153879"/>
    <w:rsid w:val="001540EC"/>
    <w:rsid w:val="001609F7"/>
    <w:rsid w:val="00165BFE"/>
    <w:rsid w:val="0016625C"/>
    <w:rsid w:val="0016784A"/>
    <w:rsid w:val="00170C4C"/>
    <w:rsid w:val="00170E4E"/>
    <w:rsid w:val="00171D8C"/>
    <w:rsid w:val="00171F33"/>
    <w:rsid w:val="00174715"/>
    <w:rsid w:val="0017631C"/>
    <w:rsid w:val="00180638"/>
    <w:rsid w:val="00181CE2"/>
    <w:rsid w:val="0018334D"/>
    <w:rsid w:val="0018335F"/>
    <w:rsid w:val="001834C7"/>
    <w:rsid w:val="001849E5"/>
    <w:rsid w:val="0018520A"/>
    <w:rsid w:val="00186662"/>
    <w:rsid w:val="00186C4F"/>
    <w:rsid w:val="001914EE"/>
    <w:rsid w:val="00192880"/>
    <w:rsid w:val="001929BA"/>
    <w:rsid w:val="001939B7"/>
    <w:rsid w:val="001954BF"/>
    <w:rsid w:val="001A2503"/>
    <w:rsid w:val="001A29B8"/>
    <w:rsid w:val="001A4175"/>
    <w:rsid w:val="001A4576"/>
    <w:rsid w:val="001A62EE"/>
    <w:rsid w:val="001A756C"/>
    <w:rsid w:val="001B154E"/>
    <w:rsid w:val="001B46C4"/>
    <w:rsid w:val="001C2039"/>
    <w:rsid w:val="001C2762"/>
    <w:rsid w:val="001C522C"/>
    <w:rsid w:val="001C7544"/>
    <w:rsid w:val="001D05D2"/>
    <w:rsid w:val="001D0D90"/>
    <w:rsid w:val="001D1EDD"/>
    <w:rsid w:val="001D4837"/>
    <w:rsid w:val="001D7D37"/>
    <w:rsid w:val="001E00FE"/>
    <w:rsid w:val="001E0EED"/>
    <w:rsid w:val="001E19F2"/>
    <w:rsid w:val="001E322B"/>
    <w:rsid w:val="001E495E"/>
    <w:rsid w:val="001E524B"/>
    <w:rsid w:val="001E7D78"/>
    <w:rsid w:val="001F65D8"/>
    <w:rsid w:val="001F6625"/>
    <w:rsid w:val="001F780E"/>
    <w:rsid w:val="00200C3C"/>
    <w:rsid w:val="00201CFF"/>
    <w:rsid w:val="00201D49"/>
    <w:rsid w:val="00201E8A"/>
    <w:rsid w:val="0020331F"/>
    <w:rsid w:val="002043F4"/>
    <w:rsid w:val="002049AA"/>
    <w:rsid w:val="0020742D"/>
    <w:rsid w:val="00211B51"/>
    <w:rsid w:val="00211E69"/>
    <w:rsid w:val="0021439A"/>
    <w:rsid w:val="00217E0E"/>
    <w:rsid w:val="002254FF"/>
    <w:rsid w:val="002266EF"/>
    <w:rsid w:val="00227667"/>
    <w:rsid w:val="00227700"/>
    <w:rsid w:val="00231407"/>
    <w:rsid w:val="00231ED6"/>
    <w:rsid w:val="00232078"/>
    <w:rsid w:val="00232332"/>
    <w:rsid w:val="00233DF2"/>
    <w:rsid w:val="002352CD"/>
    <w:rsid w:val="0024022A"/>
    <w:rsid w:val="00240C9C"/>
    <w:rsid w:val="00240F5F"/>
    <w:rsid w:val="00240FB8"/>
    <w:rsid w:val="0024443D"/>
    <w:rsid w:val="00244E88"/>
    <w:rsid w:val="002519CE"/>
    <w:rsid w:val="00253CF3"/>
    <w:rsid w:val="002547E6"/>
    <w:rsid w:val="00261C08"/>
    <w:rsid w:val="00262136"/>
    <w:rsid w:val="00263B56"/>
    <w:rsid w:val="00264329"/>
    <w:rsid w:val="00266149"/>
    <w:rsid w:val="00272A0C"/>
    <w:rsid w:val="0027455B"/>
    <w:rsid w:val="00276C58"/>
    <w:rsid w:val="00283053"/>
    <w:rsid w:val="00285989"/>
    <w:rsid w:val="002940D6"/>
    <w:rsid w:val="00297F0D"/>
    <w:rsid w:val="002A5DFA"/>
    <w:rsid w:val="002A6BCB"/>
    <w:rsid w:val="002A6D06"/>
    <w:rsid w:val="002A7C8C"/>
    <w:rsid w:val="002B1C9E"/>
    <w:rsid w:val="002B2E05"/>
    <w:rsid w:val="002B335C"/>
    <w:rsid w:val="002B3D4B"/>
    <w:rsid w:val="002B5D8F"/>
    <w:rsid w:val="002B7C8E"/>
    <w:rsid w:val="002C153A"/>
    <w:rsid w:val="002C1969"/>
    <w:rsid w:val="002C3F64"/>
    <w:rsid w:val="002C4811"/>
    <w:rsid w:val="002C7588"/>
    <w:rsid w:val="002D213E"/>
    <w:rsid w:val="002D3E88"/>
    <w:rsid w:val="002D50C5"/>
    <w:rsid w:val="002D6CFD"/>
    <w:rsid w:val="002D6DC5"/>
    <w:rsid w:val="002D7C08"/>
    <w:rsid w:val="002E03B4"/>
    <w:rsid w:val="002E316D"/>
    <w:rsid w:val="002F3177"/>
    <w:rsid w:val="002F5768"/>
    <w:rsid w:val="002F5877"/>
    <w:rsid w:val="002F6333"/>
    <w:rsid w:val="002F6423"/>
    <w:rsid w:val="002F693B"/>
    <w:rsid w:val="003002FE"/>
    <w:rsid w:val="003003E9"/>
    <w:rsid w:val="00300778"/>
    <w:rsid w:val="00302DA8"/>
    <w:rsid w:val="0030611B"/>
    <w:rsid w:val="0031000B"/>
    <w:rsid w:val="00310059"/>
    <w:rsid w:val="00311DA8"/>
    <w:rsid w:val="003146C5"/>
    <w:rsid w:val="00321C90"/>
    <w:rsid w:val="003222C8"/>
    <w:rsid w:val="003249F0"/>
    <w:rsid w:val="00324A26"/>
    <w:rsid w:val="00327A70"/>
    <w:rsid w:val="00327DF4"/>
    <w:rsid w:val="003313AA"/>
    <w:rsid w:val="003403B8"/>
    <w:rsid w:val="00342A55"/>
    <w:rsid w:val="0034588E"/>
    <w:rsid w:val="003471A4"/>
    <w:rsid w:val="00364A66"/>
    <w:rsid w:val="00367B90"/>
    <w:rsid w:val="003725FA"/>
    <w:rsid w:val="003734C2"/>
    <w:rsid w:val="0038023A"/>
    <w:rsid w:val="003824A0"/>
    <w:rsid w:val="003826BB"/>
    <w:rsid w:val="003835F2"/>
    <w:rsid w:val="00384626"/>
    <w:rsid w:val="0038463B"/>
    <w:rsid w:val="003869C3"/>
    <w:rsid w:val="003941BC"/>
    <w:rsid w:val="003944E5"/>
    <w:rsid w:val="00397BD7"/>
    <w:rsid w:val="003A3AE4"/>
    <w:rsid w:val="003B1F44"/>
    <w:rsid w:val="003B3276"/>
    <w:rsid w:val="003B37F7"/>
    <w:rsid w:val="003B3979"/>
    <w:rsid w:val="003B7F37"/>
    <w:rsid w:val="003C26C8"/>
    <w:rsid w:val="003C40EC"/>
    <w:rsid w:val="003C4C5D"/>
    <w:rsid w:val="003C5302"/>
    <w:rsid w:val="003C5993"/>
    <w:rsid w:val="003C63BD"/>
    <w:rsid w:val="003C6ACF"/>
    <w:rsid w:val="003C7A8F"/>
    <w:rsid w:val="003D04D8"/>
    <w:rsid w:val="003D340C"/>
    <w:rsid w:val="003D349D"/>
    <w:rsid w:val="003D4195"/>
    <w:rsid w:val="003D65E3"/>
    <w:rsid w:val="003D7392"/>
    <w:rsid w:val="003D77E7"/>
    <w:rsid w:val="003D7D70"/>
    <w:rsid w:val="003D7ED8"/>
    <w:rsid w:val="003E3F39"/>
    <w:rsid w:val="003F07F9"/>
    <w:rsid w:val="003F2FFA"/>
    <w:rsid w:val="003F3FB7"/>
    <w:rsid w:val="003F4F7F"/>
    <w:rsid w:val="00400602"/>
    <w:rsid w:val="00400841"/>
    <w:rsid w:val="004016FD"/>
    <w:rsid w:val="00402E88"/>
    <w:rsid w:val="00403B19"/>
    <w:rsid w:val="00410347"/>
    <w:rsid w:val="004114C1"/>
    <w:rsid w:val="00412F0D"/>
    <w:rsid w:val="00415842"/>
    <w:rsid w:val="00415C58"/>
    <w:rsid w:val="00422591"/>
    <w:rsid w:val="004227F3"/>
    <w:rsid w:val="0042389C"/>
    <w:rsid w:val="00423CE9"/>
    <w:rsid w:val="00425FFB"/>
    <w:rsid w:val="004262CC"/>
    <w:rsid w:val="00430E8B"/>
    <w:rsid w:val="00431ED1"/>
    <w:rsid w:val="0043213C"/>
    <w:rsid w:val="00432659"/>
    <w:rsid w:val="0044453F"/>
    <w:rsid w:val="00445369"/>
    <w:rsid w:val="0045085A"/>
    <w:rsid w:val="00450F2C"/>
    <w:rsid w:val="00450F80"/>
    <w:rsid w:val="004515A6"/>
    <w:rsid w:val="004521EF"/>
    <w:rsid w:val="00452B3D"/>
    <w:rsid w:val="0045335E"/>
    <w:rsid w:val="00454527"/>
    <w:rsid w:val="00456CA1"/>
    <w:rsid w:val="004601F0"/>
    <w:rsid w:val="004609AB"/>
    <w:rsid w:val="00462554"/>
    <w:rsid w:val="004626A9"/>
    <w:rsid w:val="004634EF"/>
    <w:rsid w:val="00463DD8"/>
    <w:rsid w:val="00465066"/>
    <w:rsid w:val="004655F0"/>
    <w:rsid w:val="00466BE1"/>
    <w:rsid w:val="004705AF"/>
    <w:rsid w:val="00470AFA"/>
    <w:rsid w:val="00474AD0"/>
    <w:rsid w:val="00484649"/>
    <w:rsid w:val="00485613"/>
    <w:rsid w:val="00485874"/>
    <w:rsid w:val="00490260"/>
    <w:rsid w:val="00490521"/>
    <w:rsid w:val="004909B0"/>
    <w:rsid w:val="00491FF1"/>
    <w:rsid w:val="00495A54"/>
    <w:rsid w:val="00495BEC"/>
    <w:rsid w:val="00497A82"/>
    <w:rsid w:val="004A0184"/>
    <w:rsid w:val="004A181A"/>
    <w:rsid w:val="004A1BA0"/>
    <w:rsid w:val="004A1ED1"/>
    <w:rsid w:val="004A2AC0"/>
    <w:rsid w:val="004A2CB2"/>
    <w:rsid w:val="004A3E3C"/>
    <w:rsid w:val="004A596E"/>
    <w:rsid w:val="004B0EBA"/>
    <w:rsid w:val="004B360B"/>
    <w:rsid w:val="004B4348"/>
    <w:rsid w:val="004B6E40"/>
    <w:rsid w:val="004C04E3"/>
    <w:rsid w:val="004C0CC9"/>
    <w:rsid w:val="004C1A32"/>
    <w:rsid w:val="004C2F69"/>
    <w:rsid w:val="004C4CF4"/>
    <w:rsid w:val="004D072B"/>
    <w:rsid w:val="004D0C97"/>
    <w:rsid w:val="004D3D13"/>
    <w:rsid w:val="004D44EE"/>
    <w:rsid w:val="004D4E93"/>
    <w:rsid w:val="004D5A4C"/>
    <w:rsid w:val="004D606E"/>
    <w:rsid w:val="004D7CBC"/>
    <w:rsid w:val="004E12B3"/>
    <w:rsid w:val="004E3B6C"/>
    <w:rsid w:val="004E7461"/>
    <w:rsid w:val="004E7C11"/>
    <w:rsid w:val="004F6201"/>
    <w:rsid w:val="00500582"/>
    <w:rsid w:val="005059AB"/>
    <w:rsid w:val="00510659"/>
    <w:rsid w:val="00512A82"/>
    <w:rsid w:val="00512EDE"/>
    <w:rsid w:val="00513162"/>
    <w:rsid w:val="00516EDA"/>
    <w:rsid w:val="00531395"/>
    <w:rsid w:val="00536116"/>
    <w:rsid w:val="00542FD8"/>
    <w:rsid w:val="0054377E"/>
    <w:rsid w:val="00543DF0"/>
    <w:rsid w:val="005443FE"/>
    <w:rsid w:val="00547EAD"/>
    <w:rsid w:val="00555E41"/>
    <w:rsid w:val="00557003"/>
    <w:rsid w:val="00560EB1"/>
    <w:rsid w:val="00562B17"/>
    <w:rsid w:val="00563FAF"/>
    <w:rsid w:val="005650E9"/>
    <w:rsid w:val="00567A2C"/>
    <w:rsid w:val="0057249B"/>
    <w:rsid w:val="00574179"/>
    <w:rsid w:val="00574535"/>
    <w:rsid w:val="00574748"/>
    <w:rsid w:val="00574847"/>
    <w:rsid w:val="0057542C"/>
    <w:rsid w:val="005758E7"/>
    <w:rsid w:val="0057619E"/>
    <w:rsid w:val="00576EC9"/>
    <w:rsid w:val="00581C88"/>
    <w:rsid w:val="00581FAB"/>
    <w:rsid w:val="005843EB"/>
    <w:rsid w:val="005853FC"/>
    <w:rsid w:val="00596878"/>
    <w:rsid w:val="00597423"/>
    <w:rsid w:val="005A0055"/>
    <w:rsid w:val="005A0F2C"/>
    <w:rsid w:val="005A21CE"/>
    <w:rsid w:val="005A2448"/>
    <w:rsid w:val="005A2A80"/>
    <w:rsid w:val="005A78C9"/>
    <w:rsid w:val="005B34DE"/>
    <w:rsid w:val="005B3634"/>
    <w:rsid w:val="005B489A"/>
    <w:rsid w:val="005B54C8"/>
    <w:rsid w:val="005B6084"/>
    <w:rsid w:val="005B7263"/>
    <w:rsid w:val="005C280C"/>
    <w:rsid w:val="005C4B08"/>
    <w:rsid w:val="005C7002"/>
    <w:rsid w:val="005D022D"/>
    <w:rsid w:val="005D0264"/>
    <w:rsid w:val="005D0661"/>
    <w:rsid w:val="005D36A1"/>
    <w:rsid w:val="005D5498"/>
    <w:rsid w:val="005E083E"/>
    <w:rsid w:val="005E0EFE"/>
    <w:rsid w:val="005E4C8E"/>
    <w:rsid w:val="005E539C"/>
    <w:rsid w:val="005E5EC4"/>
    <w:rsid w:val="005E7145"/>
    <w:rsid w:val="005F0DA5"/>
    <w:rsid w:val="005F4450"/>
    <w:rsid w:val="00600EE7"/>
    <w:rsid w:val="00604990"/>
    <w:rsid w:val="006056A0"/>
    <w:rsid w:val="0060766C"/>
    <w:rsid w:val="00610322"/>
    <w:rsid w:val="00613774"/>
    <w:rsid w:val="0061447F"/>
    <w:rsid w:val="00615C9A"/>
    <w:rsid w:val="00615FEB"/>
    <w:rsid w:val="00617EA0"/>
    <w:rsid w:val="0062234C"/>
    <w:rsid w:val="006225FB"/>
    <w:rsid w:val="0062322D"/>
    <w:rsid w:val="00623285"/>
    <w:rsid w:val="00624E12"/>
    <w:rsid w:val="00631490"/>
    <w:rsid w:val="0063332A"/>
    <w:rsid w:val="00633F08"/>
    <w:rsid w:val="0063422B"/>
    <w:rsid w:val="00636195"/>
    <w:rsid w:val="00640F2D"/>
    <w:rsid w:val="0064413D"/>
    <w:rsid w:val="006548F6"/>
    <w:rsid w:val="00654C5B"/>
    <w:rsid w:val="00655A13"/>
    <w:rsid w:val="00657937"/>
    <w:rsid w:val="00663FDB"/>
    <w:rsid w:val="006679A9"/>
    <w:rsid w:val="00670076"/>
    <w:rsid w:val="00671B38"/>
    <w:rsid w:val="00674918"/>
    <w:rsid w:val="00674E09"/>
    <w:rsid w:val="006762AC"/>
    <w:rsid w:val="00677C44"/>
    <w:rsid w:val="00680C88"/>
    <w:rsid w:val="006846B0"/>
    <w:rsid w:val="00685300"/>
    <w:rsid w:val="0068584A"/>
    <w:rsid w:val="00690DDA"/>
    <w:rsid w:val="0069104A"/>
    <w:rsid w:val="00691832"/>
    <w:rsid w:val="006925F7"/>
    <w:rsid w:val="00692E48"/>
    <w:rsid w:val="00693D5C"/>
    <w:rsid w:val="0069560C"/>
    <w:rsid w:val="00697A82"/>
    <w:rsid w:val="006A0748"/>
    <w:rsid w:val="006A12AF"/>
    <w:rsid w:val="006A36E3"/>
    <w:rsid w:val="006B5E1B"/>
    <w:rsid w:val="006C39D7"/>
    <w:rsid w:val="006C4619"/>
    <w:rsid w:val="006C5D40"/>
    <w:rsid w:val="006C6ED8"/>
    <w:rsid w:val="006C7E38"/>
    <w:rsid w:val="006D0932"/>
    <w:rsid w:val="006D2663"/>
    <w:rsid w:val="006D4046"/>
    <w:rsid w:val="006D6894"/>
    <w:rsid w:val="006E0389"/>
    <w:rsid w:val="006F0B3A"/>
    <w:rsid w:val="006F20B1"/>
    <w:rsid w:val="006F265E"/>
    <w:rsid w:val="006F26C2"/>
    <w:rsid w:val="006F2DEA"/>
    <w:rsid w:val="006F424E"/>
    <w:rsid w:val="006F7876"/>
    <w:rsid w:val="00703DA3"/>
    <w:rsid w:val="00706E09"/>
    <w:rsid w:val="00710294"/>
    <w:rsid w:val="00711A62"/>
    <w:rsid w:val="00712C17"/>
    <w:rsid w:val="007209A0"/>
    <w:rsid w:val="00721627"/>
    <w:rsid w:val="00727867"/>
    <w:rsid w:val="00727B4A"/>
    <w:rsid w:val="007356B5"/>
    <w:rsid w:val="00735C2F"/>
    <w:rsid w:val="00737281"/>
    <w:rsid w:val="00742225"/>
    <w:rsid w:val="00743C1D"/>
    <w:rsid w:val="007457C3"/>
    <w:rsid w:val="00745FFB"/>
    <w:rsid w:val="00750856"/>
    <w:rsid w:val="007510FC"/>
    <w:rsid w:val="007520AB"/>
    <w:rsid w:val="0075236B"/>
    <w:rsid w:val="00753498"/>
    <w:rsid w:val="00754B20"/>
    <w:rsid w:val="007602A9"/>
    <w:rsid w:val="00760C5E"/>
    <w:rsid w:val="00761CA2"/>
    <w:rsid w:val="00762060"/>
    <w:rsid w:val="0076720E"/>
    <w:rsid w:val="00767868"/>
    <w:rsid w:val="00770DAD"/>
    <w:rsid w:val="00771453"/>
    <w:rsid w:val="00771B22"/>
    <w:rsid w:val="007734D6"/>
    <w:rsid w:val="00773E32"/>
    <w:rsid w:val="0077426A"/>
    <w:rsid w:val="00775778"/>
    <w:rsid w:val="00775D16"/>
    <w:rsid w:val="007802B5"/>
    <w:rsid w:val="00780CF8"/>
    <w:rsid w:val="00781902"/>
    <w:rsid w:val="00783092"/>
    <w:rsid w:val="007837E2"/>
    <w:rsid w:val="007848CE"/>
    <w:rsid w:val="0078674D"/>
    <w:rsid w:val="007909C8"/>
    <w:rsid w:val="00796F29"/>
    <w:rsid w:val="00797279"/>
    <w:rsid w:val="007973D6"/>
    <w:rsid w:val="007A318C"/>
    <w:rsid w:val="007A3489"/>
    <w:rsid w:val="007A498F"/>
    <w:rsid w:val="007A5B17"/>
    <w:rsid w:val="007A5D36"/>
    <w:rsid w:val="007A63D4"/>
    <w:rsid w:val="007B237E"/>
    <w:rsid w:val="007B27FD"/>
    <w:rsid w:val="007B45CB"/>
    <w:rsid w:val="007B4978"/>
    <w:rsid w:val="007C0A1D"/>
    <w:rsid w:val="007C1547"/>
    <w:rsid w:val="007C57C3"/>
    <w:rsid w:val="007D09E6"/>
    <w:rsid w:val="007D1E9D"/>
    <w:rsid w:val="007D2B5D"/>
    <w:rsid w:val="007D3793"/>
    <w:rsid w:val="007D5DAE"/>
    <w:rsid w:val="007D6769"/>
    <w:rsid w:val="007E2397"/>
    <w:rsid w:val="007E23F3"/>
    <w:rsid w:val="007E3CC5"/>
    <w:rsid w:val="007F3CFA"/>
    <w:rsid w:val="007F643B"/>
    <w:rsid w:val="007F7534"/>
    <w:rsid w:val="00802E35"/>
    <w:rsid w:val="008042BE"/>
    <w:rsid w:val="00804668"/>
    <w:rsid w:val="0080520C"/>
    <w:rsid w:val="008065A6"/>
    <w:rsid w:val="00811D1E"/>
    <w:rsid w:val="008141D7"/>
    <w:rsid w:val="0081562F"/>
    <w:rsid w:val="008202AC"/>
    <w:rsid w:val="00821967"/>
    <w:rsid w:val="00822FA2"/>
    <w:rsid w:val="0082339F"/>
    <w:rsid w:val="00823890"/>
    <w:rsid w:val="00824021"/>
    <w:rsid w:val="00824971"/>
    <w:rsid w:val="00824FCA"/>
    <w:rsid w:val="008263A2"/>
    <w:rsid w:val="00827556"/>
    <w:rsid w:val="00830D5A"/>
    <w:rsid w:val="00832EC7"/>
    <w:rsid w:val="00834F42"/>
    <w:rsid w:val="00836377"/>
    <w:rsid w:val="008369D1"/>
    <w:rsid w:val="00840C71"/>
    <w:rsid w:val="0084265B"/>
    <w:rsid w:val="00843B4D"/>
    <w:rsid w:val="0084465D"/>
    <w:rsid w:val="00844E85"/>
    <w:rsid w:val="008450AE"/>
    <w:rsid w:val="00850AC4"/>
    <w:rsid w:val="00850EAC"/>
    <w:rsid w:val="00854958"/>
    <w:rsid w:val="00854AB0"/>
    <w:rsid w:val="008560EC"/>
    <w:rsid w:val="008615A3"/>
    <w:rsid w:val="008649BE"/>
    <w:rsid w:val="0086667E"/>
    <w:rsid w:val="008679AC"/>
    <w:rsid w:val="008705A8"/>
    <w:rsid w:val="00871771"/>
    <w:rsid w:val="00871BEF"/>
    <w:rsid w:val="0087221D"/>
    <w:rsid w:val="008732DE"/>
    <w:rsid w:val="00874186"/>
    <w:rsid w:val="00875AB2"/>
    <w:rsid w:val="00876378"/>
    <w:rsid w:val="00876B62"/>
    <w:rsid w:val="00886E60"/>
    <w:rsid w:val="00893621"/>
    <w:rsid w:val="00896604"/>
    <w:rsid w:val="0089719C"/>
    <w:rsid w:val="008A0267"/>
    <w:rsid w:val="008A474B"/>
    <w:rsid w:val="008A599F"/>
    <w:rsid w:val="008A7804"/>
    <w:rsid w:val="008B19F5"/>
    <w:rsid w:val="008B22FC"/>
    <w:rsid w:val="008B2577"/>
    <w:rsid w:val="008B577E"/>
    <w:rsid w:val="008B5F8D"/>
    <w:rsid w:val="008B701D"/>
    <w:rsid w:val="008B7A84"/>
    <w:rsid w:val="008C311E"/>
    <w:rsid w:val="008C74B9"/>
    <w:rsid w:val="008D0A0F"/>
    <w:rsid w:val="008D0F89"/>
    <w:rsid w:val="008D76FA"/>
    <w:rsid w:val="008D7F71"/>
    <w:rsid w:val="008E4302"/>
    <w:rsid w:val="008E4C1E"/>
    <w:rsid w:val="008E6F70"/>
    <w:rsid w:val="008F17D0"/>
    <w:rsid w:val="008F265D"/>
    <w:rsid w:val="008F534B"/>
    <w:rsid w:val="008F6716"/>
    <w:rsid w:val="00900C7E"/>
    <w:rsid w:val="00901184"/>
    <w:rsid w:val="009019CB"/>
    <w:rsid w:val="00904CC4"/>
    <w:rsid w:val="00904EE1"/>
    <w:rsid w:val="009068CE"/>
    <w:rsid w:val="00906FBD"/>
    <w:rsid w:val="009122C6"/>
    <w:rsid w:val="0091372A"/>
    <w:rsid w:val="00913E76"/>
    <w:rsid w:val="00914797"/>
    <w:rsid w:val="00915FDC"/>
    <w:rsid w:val="0091698D"/>
    <w:rsid w:val="009170B5"/>
    <w:rsid w:val="00917481"/>
    <w:rsid w:val="009237AA"/>
    <w:rsid w:val="00926248"/>
    <w:rsid w:val="00933FFE"/>
    <w:rsid w:val="009341E1"/>
    <w:rsid w:val="00934B0C"/>
    <w:rsid w:val="00936B3C"/>
    <w:rsid w:val="0094012B"/>
    <w:rsid w:val="00944A21"/>
    <w:rsid w:val="0095112A"/>
    <w:rsid w:val="00961225"/>
    <w:rsid w:val="00961B13"/>
    <w:rsid w:val="00961B19"/>
    <w:rsid w:val="00962278"/>
    <w:rsid w:val="00962B0A"/>
    <w:rsid w:val="0096477E"/>
    <w:rsid w:val="009660CA"/>
    <w:rsid w:val="00966AA8"/>
    <w:rsid w:val="00970A6E"/>
    <w:rsid w:val="009717C7"/>
    <w:rsid w:val="00974ED0"/>
    <w:rsid w:val="00980E25"/>
    <w:rsid w:val="009832A3"/>
    <w:rsid w:val="009836CF"/>
    <w:rsid w:val="0098511A"/>
    <w:rsid w:val="00996A3B"/>
    <w:rsid w:val="00997FD4"/>
    <w:rsid w:val="009A020F"/>
    <w:rsid w:val="009A241E"/>
    <w:rsid w:val="009A3A53"/>
    <w:rsid w:val="009A551F"/>
    <w:rsid w:val="009A5973"/>
    <w:rsid w:val="009B36EC"/>
    <w:rsid w:val="009B4250"/>
    <w:rsid w:val="009B43E4"/>
    <w:rsid w:val="009B4A4A"/>
    <w:rsid w:val="009B59DE"/>
    <w:rsid w:val="009B62E6"/>
    <w:rsid w:val="009C0663"/>
    <w:rsid w:val="009C2616"/>
    <w:rsid w:val="009C3ACF"/>
    <w:rsid w:val="009C53F6"/>
    <w:rsid w:val="009C70A6"/>
    <w:rsid w:val="009D0D07"/>
    <w:rsid w:val="009D693E"/>
    <w:rsid w:val="009E0CED"/>
    <w:rsid w:val="009E3A40"/>
    <w:rsid w:val="009E43FB"/>
    <w:rsid w:val="009E4475"/>
    <w:rsid w:val="009F0598"/>
    <w:rsid w:val="009F47FE"/>
    <w:rsid w:val="009F6969"/>
    <w:rsid w:val="009F69FB"/>
    <w:rsid w:val="00A00F19"/>
    <w:rsid w:val="00A01943"/>
    <w:rsid w:val="00A04CFC"/>
    <w:rsid w:val="00A073F5"/>
    <w:rsid w:val="00A07558"/>
    <w:rsid w:val="00A10CB6"/>
    <w:rsid w:val="00A11239"/>
    <w:rsid w:val="00A1318B"/>
    <w:rsid w:val="00A150F6"/>
    <w:rsid w:val="00A165C1"/>
    <w:rsid w:val="00A2050B"/>
    <w:rsid w:val="00A214A5"/>
    <w:rsid w:val="00A219C2"/>
    <w:rsid w:val="00A26AEC"/>
    <w:rsid w:val="00A26C87"/>
    <w:rsid w:val="00A27503"/>
    <w:rsid w:val="00A278DF"/>
    <w:rsid w:val="00A310AF"/>
    <w:rsid w:val="00A33470"/>
    <w:rsid w:val="00A365CE"/>
    <w:rsid w:val="00A371A9"/>
    <w:rsid w:val="00A37435"/>
    <w:rsid w:val="00A40C38"/>
    <w:rsid w:val="00A462B7"/>
    <w:rsid w:val="00A46EE3"/>
    <w:rsid w:val="00A5247A"/>
    <w:rsid w:val="00A538E6"/>
    <w:rsid w:val="00A561F4"/>
    <w:rsid w:val="00A56FCE"/>
    <w:rsid w:val="00A579BF"/>
    <w:rsid w:val="00A605D8"/>
    <w:rsid w:val="00A61137"/>
    <w:rsid w:val="00A61812"/>
    <w:rsid w:val="00A63A17"/>
    <w:rsid w:val="00A66F66"/>
    <w:rsid w:val="00A7085D"/>
    <w:rsid w:val="00A716FB"/>
    <w:rsid w:val="00A71D3F"/>
    <w:rsid w:val="00A72060"/>
    <w:rsid w:val="00A74663"/>
    <w:rsid w:val="00A77052"/>
    <w:rsid w:val="00A77CCD"/>
    <w:rsid w:val="00A802E8"/>
    <w:rsid w:val="00A8184C"/>
    <w:rsid w:val="00A828CF"/>
    <w:rsid w:val="00A85F8A"/>
    <w:rsid w:val="00A86F4A"/>
    <w:rsid w:val="00A90C15"/>
    <w:rsid w:val="00A92011"/>
    <w:rsid w:val="00A929D2"/>
    <w:rsid w:val="00A935ED"/>
    <w:rsid w:val="00A94B3E"/>
    <w:rsid w:val="00A959DD"/>
    <w:rsid w:val="00A96595"/>
    <w:rsid w:val="00A96AC3"/>
    <w:rsid w:val="00A978FB"/>
    <w:rsid w:val="00A97BCC"/>
    <w:rsid w:val="00AA058A"/>
    <w:rsid w:val="00AA16B4"/>
    <w:rsid w:val="00AA1A02"/>
    <w:rsid w:val="00AA7390"/>
    <w:rsid w:val="00AA7FD2"/>
    <w:rsid w:val="00AB0910"/>
    <w:rsid w:val="00AC39B2"/>
    <w:rsid w:val="00AC3F0E"/>
    <w:rsid w:val="00AC50DD"/>
    <w:rsid w:val="00AC622E"/>
    <w:rsid w:val="00AC6A50"/>
    <w:rsid w:val="00AD0C2B"/>
    <w:rsid w:val="00AD2DD7"/>
    <w:rsid w:val="00AD4D7E"/>
    <w:rsid w:val="00AE2606"/>
    <w:rsid w:val="00AE5AF3"/>
    <w:rsid w:val="00AE5D84"/>
    <w:rsid w:val="00AE6F78"/>
    <w:rsid w:val="00AF62C0"/>
    <w:rsid w:val="00B03B9D"/>
    <w:rsid w:val="00B1463F"/>
    <w:rsid w:val="00B152F1"/>
    <w:rsid w:val="00B160B2"/>
    <w:rsid w:val="00B162B4"/>
    <w:rsid w:val="00B16CB6"/>
    <w:rsid w:val="00B16F34"/>
    <w:rsid w:val="00B175C2"/>
    <w:rsid w:val="00B1777A"/>
    <w:rsid w:val="00B22245"/>
    <w:rsid w:val="00B257D8"/>
    <w:rsid w:val="00B32357"/>
    <w:rsid w:val="00B40149"/>
    <w:rsid w:val="00B418A4"/>
    <w:rsid w:val="00B440B3"/>
    <w:rsid w:val="00B443AA"/>
    <w:rsid w:val="00B50CA4"/>
    <w:rsid w:val="00B51A6F"/>
    <w:rsid w:val="00B5285B"/>
    <w:rsid w:val="00B67976"/>
    <w:rsid w:val="00B71B57"/>
    <w:rsid w:val="00B7330C"/>
    <w:rsid w:val="00B7646E"/>
    <w:rsid w:val="00B76B4E"/>
    <w:rsid w:val="00B77CF2"/>
    <w:rsid w:val="00B80D92"/>
    <w:rsid w:val="00B82093"/>
    <w:rsid w:val="00B829F5"/>
    <w:rsid w:val="00B84ABC"/>
    <w:rsid w:val="00B85249"/>
    <w:rsid w:val="00B867A1"/>
    <w:rsid w:val="00B86D37"/>
    <w:rsid w:val="00B90D74"/>
    <w:rsid w:val="00B90E42"/>
    <w:rsid w:val="00B92D7A"/>
    <w:rsid w:val="00B939C0"/>
    <w:rsid w:val="00B96C7B"/>
    <w:rsid w:val="00B9773D"/>
    <w:rsid w:val="00BA3290"/>
    <w:rsid w:val="00BA381A"/>
    <w:rsid w:val="00BA6C41"/>
    <w:rsid w:val="00BA6CB6"/>
    <w:rsid w:val="00BA6CCC"/>
    <w:rsid w:val="00BA6D20"/>
    <w:rsid w:val="00BB4CDD"/>
    <w:rsid w:val="00BC1146"/>
    <w:rsid w:val="00BC61C3"/>
    <w:rsid w:val="00BC62BE"/>
    <w:rsid w:val="00BD0CDB"/>
    <w:rsid w:val="00BD1368"/>
    <w:rsid w:val="00BD38E2"/>
    <w:rsid w:val="00BD5757"/>
    <w:rsid w:val="00BE0F4D"/>
    <w:rsid w:val="00BE207F"/>
    <w:rsid w:val="00BE4091"/>
    <w:rsid w:val="00BE55BB"/>
    <w:rsid w:val="00BF07F5"/>
    <w:rsid w:val="00BF14DA"/>
    <w:rsid w:val="00BF35DA"/>
    <w:rsid w:val="00BF3961"/>
    <w:rsid w:val="00BF3B75"/>
    <w:rsid w:val="00BF4402"/>
    <w:rsid w:val="00C00453"/>
    <w:rsid w:val="00C004AB"/>
    <w:rsid w:val="00C01441"/>
    <w:rsid w:val="00C015EF"/>
    <w:rsid w:val="00C0304E"/>
    <w:rsid w:val="00C032B7"/>
    <w:rsid w:val="00C04F6B"/>
    <w:rsid w:val="00C0519E"/>
    <w:rsid w:val="00C06519"/>
    <w:rsid w:val="00C0729C"/>
    <w:rsid w:val="00C07E69"/>
    <w:rsid w:val="00C11479"/>
    <w:rsid w:val="00C217CE"/>
    <w:rsid w:val="00C228D8"/>
    <w:rsid w:val="00C27A49"/>
    <w:rsid w:val="00C305B8"/>
    <w:rsid w:val="00C31567"/>
    <w:rsid w:val="00C32C13"/>
    <w:rsid w:val="00C32C35"/>
    <w:rsid w:val="00C333B5"/>
    <w:rsid w:val="00C357EF"/>
    <w:rsid w:val="00C4318B"/>
    <w:rsid w:val="00C435BE"/>
    <w:rsid w:val="00C43E2B"/>
    <w:rsid w:val="00C43E4D"/>
    <w:rsid w:val="00C44314"/>
    <w:rsid w:val="00C44F8D"/>
    <w:rsid w:val="00C47411"/>
    <w:rsid w:val="00C50328"/>
    <w:rsid w:val="00C52448"/>
    <w:rsid w:val="00C533BC"/>
    <w:rsid w:val="00C53B5B"/>
    <w:rsid w:val="00C53D36"/>
    <w:rsid w:val="00C57EB3"/>
    <w:rsid w:val="00C60F48"/>
    <w:rsid w:val="00C6147F"/>
    <w:rsid w:val="00C618F2"/>
    <w:rsid w:val="00C624FB"/>
    <w:rsid w:val="00C63173"/>
    <w:rsid w:val="00C64ADF"/>
    <w:rsid w:val="00C6573E"/>
    <w:rsid w:val="00C659F5"/>
    <w:rsid w:val="00C66061"/>
    <w:rsid w:val="00C7049D"/>
    <w:rsid w:val="00C74C27"/>
    <w:rsid w:val="00C77314"/>
    <w:rsid w:val="00C8277E"/>
    <w:rsid w:val="00C845F6"/>
    <w:rsid w:val="00C84D8F"/>
    <w:rsid w:val="00C86ABD"/>
    <w:rsid w:val="00C9198F"/>
    <w:rsid w:val="00C92372"/>
    <w:rsid w:val="00C969FF"/>
    <w:rsid w:val="00CA23F1"/>
    <w:rsid w:val="00CA286A"/>
    <w:rsid w:val="00CA533F"/>
    <w:rsid w:val="00CA5F46"/>
    <w:rsid w:val="00CB36FF"/>
    <w:rsid w:val="00CB3B31"/>
    <w:rsid w:val="00CB4239"/>
    <w:rsid w:val="00CB5441"/>
    <w:rsid w:val="00CB5B0C"/>
    <w:rsid w:val="00CB633B"/>
    <w:rsid w:val="00CC148D"/>
    <w:rsid w:val="00CC24A7"/>
    <w:rsid w:val="00CC4547"/>
    <w:rsid w:val="00CC4F96"/>
    <w:rsid w:val="00CD27C8"/>
    <w:rsid w:val="00CD27DB"/>
    <w:rsid w:val="00CD6141"/>
    <w:rsid w:val="00CE184A"/>
    <w:rsid w:val="00CE7D24"/>
    <w:rsid w:val="00CF0752"/>
    <w:rsid w:val="00CF077A"/>
    <w:rsid w:val="00CF3BA8"/>
    <w:rsid w:val="00CF3D49"/>
    <w:rsid w:val="00D00070"/>
    <w:rsid w:val="00D00222"/>
    <w:rsid w:val="00D00CD1"/>
    <w:rsid w:val="00D02460"/>
    <w:rsid w:val="00D0298B"/>
    <w:rsid w:val="00D02C1A"/>
    <w:rsid w:val="00D0315E"/>
    <w:rsid w:val="00D032E9"/>
    <w:rsid w:val="00D04C26"/>
    <w:rsid w:val="00D12585"/>
    <w:rsid w:val="00D129C4"/>
    <w:rsid w:val="00D12DEF"/>
    <w:rsid w:val="00D12ED2"/>
    <w:rsid w:val="00D13033"/>
    <w:rsid w:val="00D167A2"/>
    <w:rsid w:val="00D16B39"/>
    <w:rsid w:val="00D2078D"/>
    <w:rsid w:val="00D22F67"/>
    <w:rsid w:val="00D24680"/>
    <w:rsid w:val="00D26920"/>
    <w:rsid w:val="00D31896"/>
    <w:rsid w:val="00D328FF"/>
    <w:rsid w:val="00D32D19"/>
    <w:rsid w:val="00D34FD4"/>
    <w:rsid w:val="00D36ED1"/>
    <w:rsid w:val="00D37F66"/>
    <w:rsid w:val="00D40153"/>
    <w:rsid w:val="00D416A5"/>
    <w:rsid w:val="00D45CF4"/>
    <w:rsid w:val="00D53937"/>
    <w:rsid w:val="00D54672"/>
    <w:rsid w:val="00D549D3"/>
    <w:rsid w:val="00D55BA6"/>
    <w:rsid w:val="00D56420"/>
    <w:rsid w:val="00D63297"/>
    <w:rsid w:val="00D66024"/>
    <w:rsid w:val="00D6665C"/>
    <w:rsid w:val="00D721F6"/>
    <w:rsid w:val="00D724FE"/>
    <w:rsid w:val="00D72685"/>
    <w:rsid w:val="00D77BBD"/>
    <w:rsid w:val="00D821EA"/>
    <w:rsid w:val="00D83017"/>
    <w:rsid w:val="00D8442F"/>
    <w:rsid w:val="00D84ADB"/>
    <w:rsid w:val="00D84DF7"/>
    <w:rsid w:val="00D866D9"/>
    <w:rsid w:val="00D875FC"/>
    <w:rsid w:val="00D879CD"/>
    <w:rsid w:val="00D87C42"/>
    <w:rsid w:val="00D90B12"/>
    <w:rsid w:val="00D91F14"/>
    <w:rsid w:val="00D92704"/>
    <w:rsid w:val="00D95C48"/>
    <w:rsid w:val="00DA2DF5"/>
    <w:rsid w:val="00DA64AA"/>
    <w:rsid w:val="00DB28F4"/>
    <w:rsid w:val="00DB2D6F"/>
    <w:rsid w:val="00DB3215"/>
    <w:rsid w:val="00DB71BF"/>
    <w:rsid w:val="00DC0573"/>
    <w:rsid w:val="00DC0E3B"/>
    <w:rsid w:val="00DC1AAD"/>
    <w:rsid w:val="00DC56A5"/>
    <w:rsid w:val="00DD111E"/>
    <w:rsid w:val="00DD44B5"/>
    <w:rsid w:val="00DD5265"/>
    <w:rsid w:val="00DD5D01"/>
    <w:rsid w:val="00DD6EB4"/>
    <w:rsid w:val="00DE0400"/>
    <w:rsid w:val="00DE1C86"/>
    <w:rsid w:val="00DE3A0B"/>
    <w:rsid w:val="00DF01D6"/>
    <w:rsid w:val="00DF1A27"/>
    <w:rsid w:val="00DF3A27"/>
    <w:rsid w:val="00DF4E30"/>
    <w:rsid w:val="00E0085A"/>
    <w:rsid w:val="00E0242A"/>
    <w:rsid w:val="00E026BB"/>
    <w:rsid w:val="00E10F3D"/>
    <w:rsid w:val="00E130A6"/>
    <w:rsid w:val="00E141A5"/>
    <w:rsid w:val="00E14ADB"/>
    <w:rsid w:val="00E158DA"/>
    <w:rsid w:val="00E17771"/>
    <w:rsid w:val="00E225AC"/>
    <w:rsid w:val="00E254BC"/>
    <w:rsid w:val="00E264A4"/>
    <w:rsid w:val="00E26696"/>
    <w:rsid w:val="00E27734"/>
    <w:rsid w:val="00E27BAA"/>
    <w:rsid w:val="00E31FC7"/>
    <w:rsid w:val="00E31FDF"/>
    <w:rsid w:val="00E34452"/>
    <w:rsid w:val="00E37456"/>
    <w:rsid w:val="00E406D1"/>
    <w:rsid w:val="00E44102"/>
    <w:rsid w:val="00E443CC"/>
    <w:rsid w:val="00E44A49"/>
    <w:rsid w:val="00E47F63"/>
    <w:rsid w:val="00E52A8C"/>
    <w:rsid w:val="00E55E7D"/>
    <w:rsid w:val="00E57F0C"/>
    <w:rsid w:val="00E65A95"/>
    <w:rsid w:val="00E701F1"/>
    <w:rsid w:val="00E71655"/>
    <w:rsid w:val="00E7438D"/>
    <w:rsid w:val="00E77D4A"/>
    <w:rsid w:val="00E81DAD"/>
    <w:rsid w:val="00E82101"/>
    <w:rsid w:val="00E8328B"/>
    <w:rsid w:val="00E83DBB"/>
    <w:rsid w:val="00E8490B"/>
    <w:rsid w:val="00E85BB8"/>
    <w:rsid w:val="00E85FF9"/>
    <w:rsid w:val="00E91590"/>
    <w:rsid w:val="00E9598C"/>
    <w:rsid w:val="00E9694A"/>
    <w:rsid w:val="00E97A70"/>
    <w:rsid w:val="00EA00A3"/>
    <w:rsid w:val="00EA199A"/>
    <w:rsid w:val="00EA3473"/>
    <w:rsid w:val="00EA384D"/>
    <w:rsid w:val="00EB0B78"/>
    <w:rsid w:val="00EC02A8"/>
    <w:rsid w:val="00EC266C"/>
    <w:rsid w:val="00EC3B1D"/>
    <w:rsid w:val="00EC54EF"/>
    <w:rsid w:val="00EC58BA"/>
    <w:rsid w:val="00EC6AA5"/>
    <w:rsid w:val="00ED0504"/>
    <w:rsid w:val="00ED26F3"/>
    <w:rsid w:val="00ED2824"/>
    <w:rsid w:val="00ED3C16"/>
    <w:rsid w:val="00ED68E8"/>
    <w:rsid w:val="00EE0E62"/>
    <w:rsid w:val="00EE0F16"/>
    <w:rsid w:val="00EE250E"/>
    <w:rsid w:val="00EE2632"/>
    <w:rsid w:val="00EE2CF3"/>
    <w:rsid w:val="00EE2DBB"/>
    <w:rsid w:val="00EE3F1D"/>
    <w:rsid w:val="00EE6C44"/>
    <w:rsid w:val="00EF163A"/>
    <w:rsid w:val="00EF2C52"/>
    <w:rsid w:val="00EF383E"/>
    <w:rsid w:val="00EF6440"/>
    <w:rsid w:val="00F02587"/>
    <w:rsid w:val="00F03325"/>
    <w:rsid w:val="00F03486"/>
    <w:rsid w:val="00F04FFE"/>
    <w:rsid w:val="00F0532F"/>
    <w:rsid w:val="00F06039"/>
    <w:rsid w:val="00F07222"/>
    <w:rsid w:val="00F13172"/>
    <w:rsid w:val="00F13BB5"/>
    <w:rsid w:val="00F13F85"/>
    <w:rsid w:val="00F2054A"/>
    <w:rsid w:val="00F207E1"/>
    <w:rsid w:val="00F213CC"/>
    <w:rsid w:val="00F21403"/>
    <w:rsid w:val="00F25BD2"/>
    <w:rsid w:val="00F30AC3"/>
    <w:rsid w:val="00F323C7"/>
    <w:rsid w:val="00F32D00"/>
    <w:rsid w:val="00F35E46"/>
    <w:rsid w:val="00F40001"/>
    <w:rsid w:val="00F4155A"/>
    <w:rsid w:val="00F41E06"/>
    <w:rsid w:val="00F42136"/>
    <w:rsid w:val="00F4394D"/>
    <w:rsid w:val="00F46152"/>
    <w:rsid w:val="00F4756A"/>
    <w:rsid w:val="00F510AB"/>
    <w:rsid w:val="00F53B66"/>
    <w:rsid w:val="00F5611B"/>
    <w:rsid w:val="00F579B7"/>
    <w:rsid w:val="00F614A4"/>
    <w:rsid w:val="00F61EAC"/>
    <w:rsid w:val="00F6541B"/>
    <w:rsid w:val="00F67F08"/>
    <w:rsid w:val="00F73220"/>
    <w:rsid w:val="00F743EE"/>
    <w:rsid w:val="00F74E56"/>
    <w:rsid w:val="00F755F3"/>
    <w:rsid w:val="00F75716"/>
    <w:rsid w:val="00F76723"/>
    <w:rsid w:val="00F76FA6"/>
    <w:rsid w:val="00F772C5"/>
    <w:rsid w:val="00F80D72"/>
    <w:rsid w:val="00F84287"/>
    <w:rsid w:val="00F87C9D"/>
    <w:rsid w:val="00F90653"/>
    <w:rsid w:val="00F909F5"/>
    <w:rsid w:val="00F90B03"/>
    <w:rsid w:val="00F91E32"/>
    <w:rsid w:val="00F92CF1"/>
    <w:rsid w:val="00F94317"/>
    <w:rsid w:val="00F95162"/>
    <w:rsid w:val="00F96F08"/>
    <w:rsid w:val="00FA2318"/>
    <w:rsid w:val="00FB21E9"/>
    <w:rsid w:val="00FB38C8"/>
    <w:rsid w:val="00FB5ADA"/>
    <w:rsid w:val="00FC0631"/>
    <w:rsid w:val="00FC092E"/>
    <w:rsid w:val="00FC117D"/>
    <w:rsid w:val="00FC2070"/>
    <w:rsid w:val="00FC327F"/>
    <w:rsid w:val="00FC4CF6"/>
    <w:rsid w:val="00FC5A8D"/>
    <w:rsid w:val="00FC6C50"/>
    <w:rsid w:val="00FC6D96"/>
    <w:rsid w:val="00FC746C"/>
    <w:rsid w:val="00FD3A1F"/>
    <w:rsid w:val="00FE06B0"/>
    <w:rsid w:val="00FE0E6D"/>
    <w:rsid w:val="00FE22F4"/>
    <w:rsid w:val="00FE2F5C"/>
    <w:rsid w:val="00FE435C"/>
    <w:rsid w:val="00FF143D"/>
    <w:rsid w:val="00FF342D"/>
    <w:rsid w:val="00FF3777"/>
    <w:rsid w:val="00FF44E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E260010"/>
  <w15:chartTrackingRefBased/>
  <w15:docId w15:val="{61FFCF6B-3255-46DF-BB0D-A234638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82"/>
    <w:pPr>
      <w:bidi/>
    </w:pPr>
    <w:rPr>
      <w:rFonts w:ascii="Tahoma" w:hAnsi="Tahoma" w:cs="B Mitra"/>
      <w:lang w:bidi="fa-IR"/>
    </w:rPr>
  </w:style>
  <w:style w:type="paragraph" w:styleId="Heading1">
    <w:name w:val="heading 1"/>
    <w:basedOn w:val="Normal"/>
    <w:next w:val="Normal"/>
    <w:qFormat/>
    <w:rsid w:val="00A165C1"/>
    <w:pPr>
      <w:keepNext/>
      <w:framePr w:hSpace="180" w:wrap="around" w:vAnchor="text" w:hAnchor="margin" w:xAlign="center" w:y="-541"/>
      <w:bidi w:val="0"/>
      <w:jc w:val="center"/>
      <w:outlineLvl w:val="0"/>
    </w:pPr>
    <w:rPr>
      <w:rFonts w:ascii="Arial" w:hAnsi="Arial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247A"/>
    <w:rPr>
      <w:color w:val="0000FF"/>
      <w:u w:val="single"/>
    </w:rPr>
  </w:style>
  <w:style w:type="paragraph" w:styleId="Header">
    <w:name w:val="header"/>
    <w:basedOn w:val="Normal"/>
    <w:rsid w:val="009237A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379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5741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1F82"/>
    <w:rPr>
      <w:rFonts w:cs="Tahoma"/>
      <w:sz w:val="16"/>
      <w:szCs w:val="16"/>
    </w:rPr>
  </w:style>
  <w:style w:type="paragraph" w:styleId="Footer">
    <w:name w:val="footer"/>
    <w:basedOn w:val="Normal"/>
    <w:rsid w:val="00BD136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C280C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rm\Desktop\&#1588;&#1606;&#1575;&#1587;&#1606;&#1575;&#1605;&#1607;%20&#1583;&#1585;&#158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2F7F-7E73-4182-B16B-F8CD6E21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شناسنامه درس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</dc:creator>
  <cp:keywords/>
  <cp:lastModifiedBy>pharm</cp:lastModifiedBy>
  <cp:revision>3</cp:revision>
  <cp:lastPrinted>2024-09-16T13:02:00Z</cp:lastPrinted>
  <dcterms:created xsi:type="dcterms:W3CDTF">2025-02-23T06:30:00Z</dcterms:created>
  <dcterms:modified xsi:type="dcterms:W3CDTF">2025-02-23T06:31:00Z</dcterms:modified>
</cp:coreProperties>
</file>