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667B" w14:textId="77777777" w:rsidR="002B7C8E" w:rsidRPr="007C0A1D" w:rsidRDefault="002911CE" w:rsidP="009341E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3B150" wp14:editId="03F5FF6A">
                <wp:simplePos x="0" y="0"/>
                <wp:positionH relativeFrom="column">
                  <wp:posOffset>889635</wp:posOffset>
                </wp:positionH>
                <wp:positionV relativeFrom="paragraph">
                  <wp:posOffset>-250190</wp:posOffset>
                </wp:positionV>
                <wp:extent cx="3771900" cy="1431290"/>
                <wp:effectExtent l="3810" t="3175" r="0" b="381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BAD7A" w14:textId="77777777" w:rsidR="00CA12A2" w:rsidRPr="00A33470" w:rsidRDefault="00CA12A2" w:rsidP="009170B5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بسمه تعالي</w:t>
                            </w:r>
                          </w:p>
                          <w:p w14:paraId="77FAFE3A" w14:textId="77777777" w:rsidR="00CA12A2" w:rsidRPr="00A33470" w:rsidRDefault="00CA12A2" w:rsidP="00CF3D4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 داروسازي و علوم داروئی</w:t>
                            </w:r>
                          </w:p>
                          <w:p w14:paraId="72F80043" w14:textId="77777777" w:rsidR="00CA12A2" w:rsidRPr="00A33470" w:rsidRDefault="00CA12A2" w:rsidP="00D2289F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گروه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فارماس</w:t>
                            </w:r>
                            <w:r w:rsidR="007135F2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وت</w:t>
                            </w:r>
                            <w:r w:rsidR="007135F2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کس</w:t>
                            </w:r>
                          </w:p>
                          <w:p w14:paraId="2F2EFAA9" w14:textId="77777777" w:rsidR="00CA12A2" w:rsidRPr="004C1A32" w:rsidRDefault="007135F2" w:rsidP="006903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طرح درس </w:t>
                            </w:r>
                            <w:r w:rsidR="006903F8" w:rsidRPr="006903F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پروژه عمل</w:t>
                            </w:r>
                            <w:r w:rsidR="006903F8" w:rsidRPr="006903F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6903F8" w:rsidRPr="006903F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کنترل ک</w:t>
                            </w:r>
                            <w:r w:rsidR="006903F8" w:rsidRPr="006903F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6903F8" w:rsidRPr="006903F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 w:rsidR="006903F8" w:rsidRPr="006903F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6903F8" w:rsidRPr="006903F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="006903F8" w:rsidRPr="006903F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داروها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3B15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0.05pt;margin-top:-19.7pt;width:297pt;height:1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" filled="f" stroked="f">
                <v:textbox>
                  <w:txbxContent>
                    <w:p w14:paraId="61BBAD7A" w14:textId="77777777" w:rsidR="00CA12A2" w:rsidRPr="00A33470" w:rsidRDefault="00CA12A2" w:rsidP="009170B5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بسمه تعالي</w:t>
                      </w:r>
                    </w:p>
                    <w:p w14:paraId="77FAFE3A" w14:textId="77777777" w:rsidR="00CA12A2" w:rsidRPr="00A33470" w:rsidRDefault="00CA12A2" w:rsidP="00CF3D4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دانشکده داروسازي و علوم داروئی</w:t>
                      </w:r>
                    </w:p>
                    <w:p w14:paraId="72F80043" w14:textId="77777777" w:rsidR="00CA12A2" w:rsidRPr="00A33470" w:rsidRDefault="00CA12A2" w:rsidP="00D2289F">
                      <w:pPr>
                        <w:spacing w:after="240"/>
                        <w:jc w:val="center"/>
                        <w:rPr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گروه </w:t>
                      </w:r>
                      <w:r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فارماس</w:t>
                      </w:r>
                      <w:r w:rsidR="007135F2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ی</w:t>
                      </w:r>
                      <w:r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وت</w:t>
                      </w:r>
                      <w:r w:rsidR="007135F2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ی</w:t>
                      </w:r>
                      <w:r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کس</w:t>
                      </w:r>
                    </w:p>
                    <w:p w14:paraId="2F2EFAA9" w14:textId="77777777" w:rsidR="00CA12A2" w:rsidRPr="004C1A32" w:rsidRDefault="007135F2" w:rsidP="006903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طرح درس </w:t>
                      </w:r>
                      <w:r w:rsidR="006903F8" w:rsidRPr="006903F8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پروژه عمل</w:t>
                      </w:r>
                      <w:r w:rsidR="006903F8" w:rsidRPr="006903F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="006903F8" w:rsidRPr="006903F8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کنترل ک</w:t>
                      </w:r>
                      <w:r w:rsidR="006903F8" w:rsidRPr="006903F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="006903F8" w:rsidRPr="006903F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</w:t>
                      </w:r>
                      <w:r w:rsidR="006903F8" w:rsidRPr="006903F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="006903F8" w:rsidRPr="006903F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ت</w:t>
                      </w:r>
                      <w:r w:rsidR="006903F8" w:rsidRPr="006903F8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داروها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544593" wp14:editId="2EFDD77E">
                <wp:simplePos x="0" y="0"/>
                <wp:positionH relativeFrom="column">
                  <wp:posOffset>4984750</wp:posOffset>
                </wp:positionH>
                <wp:positionV relativeFrom="paragraph">
                  <wp:posOffset>-116840</wp:posOffset>
                </wp:positionV>
                <wp:extent cx="1007110" cy="1297940"/>
                <wp:effectExtent l="3175" t="3175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4A20F" w14:textId="77777777" w:rsidR="00CA12A2" w:rsidRPr="004A0184" w:rsidRDefault="00CA12A2" w:rsidP="004A0184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F123AE5" wp14:editId="196A21FC">
                                  <wp:extent cx="819150" cy="1209675"/>
                                  <wp:effectExtent l="0" t="0" r="0" b="9525"/>
                                  <wp:docPr id="1" name="Picture 1" descr="IsfUni Arm Persian Comple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fUni Arm Persian Comple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4593" id="Text Box 5" o:spid="_x0000_s1027" type="#_x0000_t202" style="position:absolute;left:0;text-align:left;margin-left:392.5pt;margin-top:-9.2pt;width:79.3pt;height:10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" filled="f" stroked="f">
                <v:textbox style="mso-fit-shape-to-text:t">
                  <w:txbxContent>
                    <w:p w14:paraId="5EF4A20F" w14:textId="77777777" w:rsidR="00CA12A2" w:rsidRPr="004A0184" w:rsidRDefault="00CA12A2" w:rsidP="004A0184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F123AE5" wp14:editId="196A21FC">
                            <wp:extent cx="819150" cy="1209675"/>
                            <wp:effectExtent l="0" t="0" r="0" b="9525"/>
                            <wp:docPr id="1" name="Picture 1" descr="IsfUni Arm Persian Comple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fUni Arm Persian Comple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CF728C" w14:textId="77777777" w:rsidR="002E316D" w:rsidRPr="007C0A1D" w:rsidRDefault="002E316D" w:rsidP="009341E1"/>
    <w:p w14:paraId="146A33FD" w14:textId="77777777" w:rsidR="002E316D" w:rsidRPr="007C0A1D" w:rsidRDefault="002E316D" w:rsidP="009341E1"/>
    <w:p w14:paraId="49591D31" w14:textId="77777777" w:rsidR="002E316D" w:rsidRPr="007C0A1D" w:rsidRDefault="002E316D" w:rsidP="009341E1"/>
    <w:p w14:paraId="7AC1C80C" w14:textId="77777777" w:rsidR="002E316D" w:rsidRPr="007C0A1D" w:rsidRDefault="002E316D" w:rsidP="009341E1"/>
    <w:p w14:paraId="77248019" w14:textId="77777777" w:rsidR="002E316D" w:rsidRPr="007C0A1D" w:rsidRDefault="002E316D" w:rsidP="009341E1"/>
    <w:p w14:paraId="4E533624" w14:textId="77777777" w:rsidR="00CF3D49" w:rsidRPr="007C0A1D" w:rsidRDefault="00CF3D49" w:rsidP="009341E1">
      <w:pPr>
        <w:spacing w:line="192" w:lineRule="auto"/>
        <w:rPr>
          <w:b/>
          <w:bCs/>
          <w:sz w:val="22"/>
          <w:szCs w:val="22"/>
          <w:rtl/>
        </w:rPr>
      </w:pPr>
    </w:p>
    <w:p w14:paraId="6950F50B" w14:textId="77777777" w:rsidR="00F13BB5" w:rsidRPr="0016784A" w:rsidRDefault="00F13BB5" w:rsidP="009341E1">
      <w:pPr>
        <w:spacing w:after="120" w:line="192" w:lineRule="auto"/>
        <w:rPr>
          <w:rtl/>
        </w:rPr>
      </w:pPr>
    </w:p>
    <w:tbl>
      <w:tblPr>
        <w:bidiVisual/>
        <w:tblW w:w="1040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3174"/>
        <w:gridCol w:w="586"/>
        <w:gridCol w:w="1191"/>
        <w:gridCol w:w="1569"/>
        <w:gridCol w:w="501"/>
        <w:gridCol w:w="3381"/>
      </w:tblGrid>
      <w:tr w:rsidR="009B62E6" w:rsidRPr="008649BE" w14:paraId="5107057B" w14:textId="77777777" w:rsidTr="00A400D5">
        <w:trPr>
          <w:jc w:val="center"/>
        </w:trPr>
        <w:tc>
          <w:tcPr>
            <w:tcW w:w="4951" w:type="dxa"/>
            <w:gridSpan w:val="3"/>
            <w:shd w:val="clear" w:color="auto" w:fill="auto"/>
            <w:vAlign w:val="center"/>
          </w:tcPr>
          <w:p w14:paraId="61D58B66" w14:textId="77777777" w:rsidR="009B62E6" w:rsidRPr="008649BE" w:rsidRDefault="009B62E6" w:rsidP="00BE529C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تعداد واحد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درس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ي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="009B6D08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 w:rsidR="006903F8" w:rsidRPr="006903F8">
              <w:rPr>
                <w:rFonts w:ascii="Sylfaen" w:hAnsi="Sylfaen"/>
                <w:sz w:val="22"/>
                <w:szCs w:val="22"/>
                <w:rtl/>
              </w:rPr>
              <w:t>1 واحد عمل</w:t>
            </w:r>
            <w:r w:rsidR="006903F8" w:rsidRPr="006903F8">
              <w:rPr>
                <w:rFonts w:ascii="Sylfaen" w:hAnsi="Sylfaen" w:hint="cs"/>
                <w:sz w:val="22"/>
                <w:szCs w:val="22"/>
                <w:rtl/>
              </w:rPr>
              <w:t>ی</w:t>
            </w:r>
          </w:p>
        </w:tc>
        <w:tc>
          <w:tcPr>
            <w:tcW w:w="5451" w:type="dxa"/>
            <w:gridSpan w:val="3"/>
            <w:shd w:val="clear" w:color="auto" w:fill="auto"/>
            <w:vAlign w:val="center"/>
          </w:tcPr>
          <w:p w14:paraId="5851B12E" w14:textId="77777777" w:rsidR="009B62E6" w:rsidRPr="008649BE" w:rsidRDefault="009B62E6" w:rsidP="006903F8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شماره درس: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 </w:t>
            </w:r>
            <w:r w:rsidR="008C7680" w:rsidRPr="00AF3660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="00B0793D" w:rsidRPr="00B0793D">
              <w:rPr>
                <w:rFonts w:ascii="Arial" w:hAnsi="Arial" w:cs="B Nazanin"/>
                <w:b/>
                <w:bCs/>
                <w:rtl/>
              </w:rPr>
              <w:t>327405</w:t>
            </w:r>
          </w:p>
        </w:tc>
      </w:tr>
      <w:tr w:rsidR="009B62E6" w:rsidRPr="008649BE" w14:paraId="02683CEF" w14:textId="77777777" w:rsidTr="00A400D5">
        <w:trPr>
          <w:jc w:val="center"/>
        </w:trPr>
        <w:tc>
          <w:tcPr>
            <w:tcW w:w="4951" w:type="dxa"/>
            <w:gridSpan w:val="3"/>
            <w:shd w:val="clear" w:color="auto" w:fill="auto"/>
            <w:vAlign w:val="center"/>
          </w:tcPr>
          <w:p w14:paraId="156A1C5F" w14:textId="77777777" w:rsidR="009B62E6" w:rsidRPr="008649BE" w:rsidRDefault="009B62E6" w:rsidP="006903F8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مقطع تحصيلي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6903F8">
              <w:rPr>
                <w:rFonts w:ascii="Sylfaen" w:hAnsi="Sylfaen"/>
                <w:sz w:val="22"/>
                <w:szCs w:val="22"/>
              </w:rPr>
              <w:t>Ph.D</w:t>
            </w:r>
            <w:proofErr w:type="spellEnd"/>
            <w:r w:rsidR="006903F8" w:rsidRPr="006903F8">
              <w:rPr>
                <w:rFonts w:ascii="Sylfaen" w:hAnsi="Sylfaen"/>
                <w:sz w:val="22"/>
                <w:szCs w:val="22"/>
                <w:rtl/>
              </w:rPr>
              <w:t xml:space="preserve"> فارماس</w:t>
            </w:r>
            <w:r w:rsidR="006903F8" w:rsidRPr="006903F8">
              <w:rPr>
                <w:rFonts w:ascii="Sylfaen" w:hAnsi="Sylfaen" w:hint="cs"/>
                <w:sz w:val="22"/>
                <w:szCs w:val="22"/>
                <w:rtl/>
              </w:rPr>
              <w:t>ی</w:t>
            </w:r>
            <w:r w:rsidR="006903F8" w:rsidRPr="006903F8">
              <w:rPr>
                <w:rFonts w:ascii="Sylfaen" w:hAnsi="Sylfaen" w:hint="eastAsia"/>
                <w:sz w:val="22"/>
                <w:szCs w:val="22"/>
                <w:rtl/>
              </w:rPr>
              <w:t>وت</w:t>
            </w:r>
            <w:r w:rsidR="006903F8" w:rsidRPr="006903F8">
              <w:rPr>
                <w:rFonts w:ascii="Sylfaen" w:hAnsi="Sylfaen" w:hint="cs"/>
                <w:sz w:val="22"/>
                <w:szCs w:val="22"/>
                <w:rtl/>
              </w:rPr>
              <w:t>ی</w:t>
            </w:r>
            <w:r w:rsidR="006903F8" w:rsidRPr="006903F8">
              <w:rPr>
                <w:rFonts w:ascii="Sylfaen" w:hAnsi="Sylfaen" w:hint="eastAsia"/>
                <w:sz w:val="22"/>
                <w:szCs w:val="22"/>
                <w:rtl/>
              </w:rPr>
              <w:t>کس</w:t>
            </w:r>
          </w:p>
        </w:tc>
        <w:tc>
          <w:tcPr>
            <w:tcW w:w="5451" w:type="dxa"/>
            <w:gridSpan w:val="3"/>
            <w:shd w:val="clear" w:color="auto" w:fill="auto"/>
            <w:vAlign w:val="center"/>
          </w:tcPr>
          <w:p w14:paraId="22CF3670" w14:textId="77777777" w:rsidR="009B62E6" w:rsidRPr="008649BE" w:rsidRDefault="009B62E6" w:rsidP="00A746DF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rtl/>
              </w:rPr>
              <w:t>نیم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سال:</w:t>
            </w:r>
            <w:r w:rsidR="00D2289F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746DF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اول 1401-402</w:t>
            </w:r>
          </w:p>
        </w:tc>
      </w:tr>
      <w:tr w:rsidR="0098511A" w:rsidRPr="008649BE" w14:paraId="4B11647F" w14:textId="77777777" w:rsidTr="00A400D5">
        <w:trPr>
          <w:jc w:val="center"/>
        </w:trPr>
        <w:tc>
          <w:tcPr>
            <w:tcW w:w="3760" w:type="dxa"/>
            <w:gridSpan w:val="2"/>
            <w:shd w:val="clear" w:color="auto" w:fill="auto"/>
            <w:vAlign w:val="center"/>
          </w:tcPr>
          <w:p w14:paraId="73F652EB" w14:textId="77777777" w:rsidR="0098511A" w:rsidRPr="008649BE" w:rsidRDefault="0098511A" w:rsidP="006903F8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زمان برگزاری: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="00C3063E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 w:rsidR="006903F8">
              <w:rPr>
                <w:rFonts w:ascii="Sylfaen" w:hAnsi="Sylfaen" w:hint="cs"/>
                <w:sz w:val="22"/>
                <w:szCs w:val="22"/>
                <w:rtl/>
              </w:rPr>
              <w:t>-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4BD8071F" w14:textId="77777777" w:rsidR="0098511A" w:rsidRPr="008649BE" w:rsidRDefault="0098511A" w:rsidP="006903F8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98511A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مكان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برگزاري</w:t>
            </w:r>
            <w:r w:rsidRPr="0098511A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:</w:t>
            </w:r>
            <w:r w:rsidR="009B6D08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903F8" w:rsidRPr="006903F8">
              <w:rPr>
                <w:rFonts w:ascii="Sylfaen" w:hAnsi="Sylfaen"/>
                <w:sz w:val="22"/>
                <w:szCs w:val="22"/>
                <w:rtl/>
              </w:rPr>
              <w:t>آزما</w:t>
            </w:r>
            <w:r w:rsidR="006903F8" w:rsidRPr="006903F8">
              <w:rPr>
                <w:rFonts w:ascii="Sylfaen" w:hAnsi="Sylfaen" w:hint="cs"/>
                <w:sz w:val="22"/>
                <w:szCs w:val="22"/>
                <w:rtl/>
              </w:rPr>
              <w:t>ی</w:t>
            </w:r>
            <w:r w:rsidR="006903F8" w:rsidRPr="006903F8">
              <w:rPr>
                <w:rFonts w:ascii="Sylfaen" w:hAnsi="Sylfaen" w:hint="eastAsia"/>
                <w:sz w:val="22"/>
                <w:szCs w:val="22"/>
                <w:rtl/>
              </w:rPr>
              <w:t>شگاه</w:t>
            </w:r>
            <w:r w:rsidR="006903F8" w:rsidRPr="006903F8">
              <w:rPr>
                <w:rFonts w:ascii="Sylfaen" w:hAnsi="Sylfaen"/>
                <w:sz w:val="22"/>
                <w:szCs w:val="22"/>
                <w:rtl/>
              </w:rPr>
              <w:t xml:space="preserve"> تحق</w:t>
            </w:r>
            <w:r w:rsidR="006903F8" w:rsidRPr="006903F8">
              <w:rPr>
                <w:rFonts w:ascii="Sylfaen" w:hAnsi="Sylfaen" w:hint="cs"/>
                <w:sz w:val="22"/>
                <w:szCs w:val="22"/>
                <w:rtl/>
              </w:rPr>
              <w:t>ی</w:t>
            </w:r>
            <w:r w:rsidR="006903F8" w:rsidRPr="006903F8">
              <w:rPr>
                <w:rFonts w:ascii="Sylfaen" w:hAnsi="Sylfaen" w:hint="eastAsia"/>
                <w:sz w:val="22"/>
                <w:szCs w:val="22"/>
                <w:rtl/>
              </w:rPr>
              <w:t>قات</w:t>
            </w:r>
            <w:r w:rsidR="006903F8" w:rsidRPr="006903F8">
              <w:rPr>
                <w:rFonts w:ascii="Sylfaen" w:hAnsi="Sylfaen" w:hint="cs"/>
                <w:sz w:val="22"/>
                <w:szCs w:val="22"/>
                <w:rtl/>
              </w:rPr>
              <w:t>ی</w:t>
            </w:r>
            <w:r w:rsidR="006903F8" w:rsidRPr="006903F8">
              <w:rPr>
                <w:rFonts w:ascii="Sylfaen" w:hAnsi="Sylfaen"/>
                <w:sz w:val="22"/>
                <w:szCs w:val="22"/>
                <w:rtl/>
              </w:rPr>
              <w:t xml:space="preserve"> فارماس</w:t>
            </w:r>
            <w:r w:rsidR="006903F8" w:rsidRPr="006903F8">
              <w:rPr>
                <w:rFonts w:ascii="Sylfaen" w:hAnsi="Sylfaen" w:hint="cs"/>
                <w:sz w:val="22"/>
                <w:szCs w:val="22"/>
                <w:rtl/>
              </w:rPr>
              <w:t>ی</w:t>
            </w:r>
            <w:r w:rsidR="006903F8" w:rsidRPr="006903F8">
              <w:rPr>
                <w:rFonts w:ascii="Sylfaen" w:hAnsi="Sylfaen" w:hint="eastAsia"/>
                <w:sz w:val="22"/>
                <w:szCs w:val="22"/>
                <w:rtl/>
              </w:rPr>
              <w:t>وت</w:t>
            </w:r>
            <w:r w:rsidR="006903F8" w:rsidRPr="006903F8">
              <w:rPr>
                <w:rFonts w:ascii="Sylfaen" w:hAnsi="Sylfaen" w:hint="cs"/>
                <w:sz w:val="22"/>
                <w:szCs w:val="22"/>
                <w:rtl/>
              </w:rPr>
              <w:t>ی</w:t>
            </w:r>
            <w:r w:rsidR="006903F8" w:rsidRPr="006903F8">
              <w:rPr>
                <w:rFonts w:ascii="Sylfaen" w:hAnsi="Sylfaen" w:hint="eastAsia"/>
                <w:sz w:val="22"/>
                <w:szCs w:val="22"/>
                <w:rtl/>
              </w:rPr>
              <w:t>کس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39960382" w14:textId="77777777" w:rsidR="0098511A" w:rsidRPr="008649BE" w:rsidRDefault="0098511A" w:rsidP="006903F8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پيش نياز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="009B6D08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</w:p>
        </w:tc>
      </w:tr>
      <w:tr w:rsidR="003B2A05" w:rsidRPr="008649BE" w14:paraId="7133674E" w14:textId="77777777" w:rsidTr="00A400D5">
        <w:trPr>
          <w:jc w:val="center"/>
        </w:trPr>
        <w:tc>
          <w:tcPr>
            <w:tcW w:w="317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4946E8" w14:textId="77777777" w:rsidR="003B2A05" w:rsidRPr="008649BE" w:rsidRDefault="003B2A05" w:rsidP="007135F2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4C1A32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مسئول درس</w:t>
            </w:r>
            <w:r w:rsidRPr="00F90B03">
              <w:rPr>
                <w:rFonts w:ascii="Sylfaen" w:hAnsi="Sylfaen"/>
                <w:sz w:val="22"/>
                <w:szCs w:val="22"/>
                <w:rtl/>
              </w:rPr>
              <w:t>:</w:t>
            </w:r>
            <w:r w:rsidR="00B4682B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 w:rsidR="00043304">
              <w:rPr>
                <w:rFonts w:ascii="Arial" w:hAnsi="Arial" w:cs="B Nazanin"/>
                <w:b/>
                <w:bCs/>
                <w:rtl/>
                <w:lang w:bidi="ar-SA"/>
              </w:rPr>
              <w:t xml:space="preserve">دكتر </w:t>
            </w:r>
            <w:r w:rsidR="007135F2">
              <w:rPr>
                <w:rFonts w:ascii="Arial" w:hAnsi="Arial" w:cs="B Nazanin" w:hint="cs"/>
                <w:b/>
                <w:bCs/>
                <w:rtl/>
              </w:rPr>
              <w:t>قسامی</w:t>
            </w:r>
            <w:r w:rsidR="00770B25" w:rsidRPr="00770B25">
              <w:rPr>
                <w:rFonts w:ascii="Arial" w:hAnsi="Arial" w:cs="B Nazanin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22C44" w14:textId="77777777" w:rsidR="003B2A05" w:rsidRPr="008649BE" w:rsidRDefault="003B2A05" w:rsidP="007135F2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4C1A32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 xml:space="preserve">شماره تماس 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دفتر</w:t>
            </w:r>
            <w:r w:rsidRPr="004C1A32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 xml:space="preserve"> كار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: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>379271</w:t>
            </w:r>
            <w:r w:rsidR="007135F2">
              <w:rPr>
                <w:rFonts w:ascii="Sylfaen" w:hAnsi="Sylfaen" w:hint="cs"/>
                <w:sz w:val="22"/>
                <w:szCs w:val="22"/>
                <w:rtl/>
              </w:rPr>
              <w:t>18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      </w:t>
            </w:r>
            <w:r w:rsidR="00632B92">
              <w:rPr>
                <w:rFonts w:ascii="Sylfaen" w:hAnsi="Sylfaen" w:hint="cs"/>
                <w:sz w:val="22"/>
                <w:szCs w:val="22"/>
                <w:rtl/>
              </w:rPr>
              <w:t xml:space="preserve">   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 w:rsidR="00632B92">
              <w:rPr>
                <w:rFonts w:ascii="Sylfaen" w:hAnsi="Sylfaen" w:hint="cs"/>
                <w:sz w:val="22"/>
                <w:szCs w:val="22"/>
                <w:rtl/>
              </w:rPr>
              <w:t xml:space="preserve">  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 xml:space="preserve">   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      </w:t>
            </w:r>
          </w:p>
        </w:tc>
        <w:tc>
          <w:tcPr>
            <w:tcW w:w="38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D8FB73" w14:textId="77777777" w:rsidR="003B2A05" w:rsidRPr="008649BE" w:rsidRDefault="003B2A05" w:rsidP="007135F2">
            <w:pPr>
              <w:spacing w:before="40" w:after="40" w:line="192" w:lineRule="auto"/>
              <w:jc w:val="right"/>
              <w:rPr>
                <w:rFonts w:ascii="Sylfaen" w:hAnsi="Sylfaen"/>
                <w:sz w:val="22"/>
                <w:szCs w:val="22"/>
                <w:rtl/>
              </w:rPr>
            </w:pPr>
            <w:r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 w:rsidR="007135F2">
              <w:rPr>
                <w:rFonts w:ascii="Sylfaen" w:hAnsi="Sylfaen"/>
                <w:sz w:val="22"/>
                <w:szCs w:val="22"/>
              </w:rPr>
              <w:t>e.ghassami</w:t>
            </w:r>
            <w:r w:rsidR="00043304">
              <w:rPr>
                <w:rFonts w:ascii="Sylfaen" w:hAnsi="Sylfaen"/>
                <w:sz w:val="22"/>
                <w:szCs w:val="22"/>
              </w:rPr>
              <w:t>@</w:t>
            </w:r>
            <w:r>
              <w:rPr>
                <w:rFonts w:ascii="Sylfaen" w:hAnsi="Sylfaen"/>
                <w:sz w:val="22"/>
                <w:szCs w:val="22"/>
              </w:rPr>
              <w:t>pharm.mui.ac.ir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 xml:space="preserve">  :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</w:rPr>
              <w:t>Email</w:t>
            </w:r>
          </w:p>
        </w:tc>
      </w:tr>
      <w:tr w:rsidR="00BB4CDD" w:rsidRPr="008649BE" w14:paraId="504F73D5" w14:textId="77777777" w:rsidTr="00A400D5">
        <w:trPr>
          <w:jc w:val="center"/>
        </w:trPr>
        <w:tc>
          <w:tcPr>
            <w:tcW w:w="10402" w:type="dxa"/>
            <w:gridSpan w:val="6"/>
            <w:shd w:val="clear" w:color="auto" w:fill="auto"/>
            <w:vAlign w:val="center"/>
          </w:tcPr>
          <w:p w14:paraId="5C0F1757" w14:textId="77777777" w:rsidR="004C1A32" w:rsidRDefault="00BB4CDD" w:rsidP="008C7680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</w:rPr>
            </w:pP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مدر</w:t>
            </w:r>
            <w:r w:rsidR="00FB4888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سین</w:t>
            </w:r>
            <w:r w:rsidR="006903F8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همکار</w:t>
            </w:r>
            <w:r w:rsidR="00FB4888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: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</w:p>
          <w:p w14:paraId="49FF561F" w14:textId="77777777" w:rsidR="00691AD7" w:rsidRDefault="00FB4888" w:rsidP="006903F8">
            <w:pPr>
              <w:spacing w:before="40" w:after="40" w:line="192" w:lineRule="auto"/>
              <w:ind w:left="360"/>
              <w:rPr>
                <w:rFonts w:ascii="Sylfaen" w:hAnsi="Sylfae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دکتر</w:t>
            </w:r>
            <w:r w:rsidR="00B4682B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6903F8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رضازاده</w:t>
            </w:r>
            <w:r w:rsidR="00691AD7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</w:t>
            </w:r>
            <w:r w:rsidR="00691AD7" w:rsidRPr="009B62E6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 xml:space="preserve">شماره تماس </w:t>
            </w:r>
            <w:r w:rsidR="00691AD7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دفتر</w:t>
            </w:r>
            <w:r w:rsidR="00691AD7" w:rsidRPr="009B62E6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 xml:space="preserve">:  </w:t>
            </w:r>
            <w:r w:rsidR="00691AD7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379271</w:t>
            </w:r>
            <w:r w:rsidR="006903F8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23</w:t>
            </w:r>
          </w:p>
          <w:p w14:paraId="6397C438" w14:textId="77777777" w:rsidR="00FB4888" w:rsidRPr="009B62E6" w:rsidRDefault="00FB4888" w:rsidP="00C1381A">
            <w:pPr>
              <w:spacing w:before="40" w:after="40" w:line="192" w:lineRule="auto"/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691AD7" w:rsidRPr="008649BE" w14:paraId="21A0005F" w14:textId="77777777" w:rsidTr="00A400D5">
        <w:trPr>
          <w:jc w:val="center"/>
        </w:trPr>
        <w:tc>
          <w:tcPr>
            <w:tcW w:w="10402" w:type="dxa"/>
            <w:gridSpan w:val="6"/>
            <w:shd w:val="clear" w:color="auto" w:fill="auto"/>
            <w:vAlign w:val="center"/>
          </w:tcPr>
          <w:p w14:paraId="131B83E7" w14:textId="77777777" w:rsidR="00691AD7" w:rsidRPr="008649BE" w:rsidRDefault="00691AD7" w:rsidP="008C7680">
            <w:pPr>
              <w:spacing w:before="40" w:after="40" w:line="192" w:lineRule="auto"/>
              <w:rPr>
                <w:rFonts w:ascii="Sylfaen" w:hAnsi="Sylfaen"/>
                <w:b/>
                <w:bCs/>
                <w:sz w:val="22"/>
                <w:szCs w:val="22"/>
                <w:rtl/>
              </w:rPr>
            </w:pPr>
          </w:p>
        </w:tc>
      </w:tr>
    </w:tbl>
    <w:p w14:paraId="123B12FB" w14:textId="77777777" w:rsidR="00C659F5" w:rsidRPr="00E77D4A" w:rsidRDefault="00C659F5" w:rsidP="008A599F">
      <w:pPr>
        <w:jc w:val="lowKashida"/>
        <w:rPr>
          <w:rFonts w:ascii="Sylfaen" w:hAnsi="Sylfaen"/>
          <w:lang w:bidi="ar-SA"/>
        </w:rPr>
      </w:pPr>
    </w:p>
    <w:p w14:paraId="7F53F22F" w14:textId="77777777" w:rsidR="006112B1" w:rsidRDefault="006112B1" w:rsidP="00C3063E">
      <w:pPr>
        <w:jc w:val="lowKashida"/>
        <w:rPr>
          <w:rFonts w:ascii="Sylfaen" w:hAnsi="Sylfaen"/>
          <w:b/>
          <w:bCs/>
          <w:sz w:val="22"/>
          <w:szCs w:val="22"/>
          <w:rtl/>
          <w:lang w:bidi="ar-SA"/>
        </w:rPr>
      </w:pPr>
    </w:p>
    <w:p w14:paraId="527EEE75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b/>
          <w:bCs/>
          <w:sz w:val="24"/>
          <w:szCs w:val="24"/>
          <w:rtl/>
        </w:rPr>
      </w:pPr>
      <w:r w:rsidRPr="006903F8">
        <w:rPr>
          <w:rFonts w:asciiTheme="minorHAnsi" w:eastAsiaTheme="minorHAnsi" w:hAnsiTheme="minorHAnsi" w:cs="B Zar"/>
          <w:b/>
          <w:bCs/>
          <w:sz w:val="24"/>
          <w:szCs w:val="24"/>
          <w:rtl/>
        </w:rPr>
        <w:t>هدف کل</w:t>
      </w:r>
      <w:r w:rsidRPr="006903F8">
        <w:rPr>
          <w:rFonts w:asciiTheme="minorHAnsi" w:eastAsiaTheme="minorHAnsi" w:hAnsiTheme="minorHAnsi" w:cs="B Zar" w:hint="cs"/>
          <w:b/>
          <w:bCs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/>
          <w:b/>
          <w:bCs/>
          <w:sz w:val="24"/>
          <w:szCs w:val="24"/>
          <w:rtl/>
        </w:rPr>
        <w:t xml:space="preserve"> درس:</w:t>
      </w:r>
    </w:p>
    <w:p w14:paraId="6A8EE23B" w14:textId="77777777" w:rsidR="006903F8" w:rsidRPr="006903F8" w:rsidRDefault="006903F8" w:rsidP="006903F8">
      <w:pPr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/>
          <w:sz w:val="24"/>
          <w:szCs w:val="24"/>
          <w:rtl/>
        </w:rPr>
        <w:t>1 -ارتقا توانمندي هاي عمل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دانشجو جهت انجام آزمون هاي مختلف فارماکوپـه اي و غ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ـر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فارماکوپـه اي بـر روي 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ـک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فـراورده</w:t>
      </w:r>
    </w:p>
    <w:p w14:paraId="0689E893" w14:textId="77777777" w:rsidR="006903F8" w:rsidRPr="006903F8" w:rsidRDefault="006903F8" w:rsidP="006903F8">
      <w:pPr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دارو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یی</w:t>
      </w:r>
    </w:p>
    <w:p w14:paraId="73ABFB88" w14:textId="77777777" w:rsidR="006903F8" w:rsidRPr="006903F8" w:rsidRDefault="006903F8" w:rsidP="006903F8">
      <w:pPr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/>
          <w:sz w:val="24"/>
          <w:szCs w:val="24"/>
          <w:rtl/>
        </w:rPr>
        <w:t>2 -تدو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ن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ک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گزارش کار کامل از آزمون هاي مختلف انجام شده بر روي فراورده دارو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یی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و ماده موثره آن و بحث پ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رامـون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نتـا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ج</w:t>
      </w:r>
    </w:p>
    <w:p w14:paraId="27DD9016" w14:textId="77777777" w:rsidR="006903F8" w:rsidRPr="006903F8" w:rsidRDefault="006903F8" w:rsidP="006903F8">
      <w:pPr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حاصله</w:t>
      </w:r>
    </w:p>
    <w:p w14:paraId="79ED633F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b/>
          <w:bCs/>
          <w:sz w:val="24"/>
          <w:szCs w:val="24"/>
          <w:rtl/>
        </w:rPr>
      </w:pPr>
      <w:r w:rsidRPr="006903F8">
        <w:rPr>
          <w:rFonts w:asciiTheme="minorHAnsi" w:eastAsiaTheme="minorHAnsi" w:hAnsiTheme="minorHAnsi" w:cs="B Zar" w:hint="eastAsia"/>
          <w:b/>
          <w:bCs/>
          <w:sz w:val="24"/>
          <w:szCs w:val="24"/>
          <w:rtl/>
        </w:rPr>
        <w:t>اهداف</w:t>
      </w:r>
      <w:r w:rsidRPr="006903F8">
        <w:rPr>
          <w:rFonts w:asciiTheme="minorHAnsi" w:eastAsiaTheme="minorHAnsi" w:hAnsiTheme="minorHAnsi" w:cs="B Zar"/>
          <w:b/>
          <w:bCs/>
          <w:sz w:val="24"/>
          <w:szCs w:val="24"/>
          <w:rtl/>
        </w:rPr>
        <w:t xml:space="preserve"> اختصاص</w:t>
      </w:r>
      <w:r w:rsidRPr="006903F8">
        <w:rPr>
          <w:rFonts w:asciiTheme="minorHAnsi" w:eastAsiaTheme="minorHAnsi" w:hAnsiTheme="minorHAnsi" w:cs="B Zar" w:hint="cs"/>
          <w:b/>
          <w:bCs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/>
          <w:b/>
          <w:bCs/>
          <w:sz w:val="24"/>
          <w:szCs w:val="24"/>
          <w:rtl/>
        </w:rPr>
        <w:t xml:space="preserve"> درس:</w:t>
      </w:r>
    </w:p>
    <w:p w14:paraId="23055E20" w14:textId="77777777" w:rsidR="006903F8" w:rsidRPr="006903F8" w:rsidRDefault="006903F8" w:rsidP="00DF4661">
      <w:pPr>
        <w:spacing w:line="276" w:lineRule="auto"/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/>
          <w:sz w:val="24"/>
          <w:szCs w:val="24"/>
          <w:rtl/>
        </w:rPr>
        <w:t>1 -انجام آزمون هاي فارماکوپه اي با تاک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د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بر روش هاي </w:t>
      </w:r>
      <w:r w:rsidRPr="006903F8">
        <w:rPr>
          <w:rFonts w:asciiTheme="minorHAnsi" w:eastAsiaTheme="minorHAnsi" w:hAnsiTheme="minorHAnsi" w:cs="B Zar"/>
          <w:sz w:val="24"/>
          <w:szCs w:val="24"/>
        </w:rPr>
        <w:t>Ray-X DSC HPLC</w:t>
      </w:r>
    </w:p>
    <w:p w14:paraId="1FF8BD61" w14:textId="77777777" w:rsidR="006903F8" w:rsidRPr="006903F8" w:rsidRDefault="006903F8" w:rsidP="00DF4661">
      <w:pPr>
        <w:spacing w:line="276" w:lineRule="auto"/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/>
          <w:sz w:val="24"/>
          <w:szCs w:val="24"/>
          <w:rtl/>
        </w:rPr>
        <w:t>2 -آنال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ز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اندازه ذره اي با استفاده از دستگاه </w:t>
      </w:r>
      <w:r w:rsidR="00DF4661">
        <w:rPr>
          <w:rFonts w:asciiTheme="minorHAnsi" w:eastAsiaTheme="minorHAnsi" w:hAnsiTheme="minorHAnsi" w:cs="B Zar"/>
          <w:sz w:val="24"/>
          <w:szCs w:val="24"/>
        </w:rPr>
        <w:t>particle size analyzer</w:t>
      </w:r>
    </w:p>
    <w:p w14:paraId="2485FE38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/>
          <w:sz w:val="24"/>
          <w:szCs w:val="24"/>
          <w:rtl/>
        </w:rPr>
        <w:t>3 -بررس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هاي م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کروسکوپ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با استفاده از م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کروسکوپ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نوري و الکترون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</w:p>
    <w:p w14:paraId="437664DD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/>
          <w:sz w:val="24"/>
          <w:szCs w:val="24"/>
          <w:rtl/>
        </w:rPr>
        <w:t>4 -بررس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خصوص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ات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کر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ستال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ن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ماده موثره توسط دستگاه </w:t>
      </w:r>
      <w:r w:rsidRPr="006903F8">
        <w:rPr>
          <w:rFonts w:asciiTheme="minorHAnsi" w:eastAsiaTheme="minorHAnsi" w:hAnsiTheme="minorHAnsi" w:cs="B Zar"/>
          <w:sz w:val="24"/>
          <w:szCs w:val="24"/>
        </w:rPr>
        <w:t>XRD</w:t>
      </w:r>
    </w:p>
    <w:p w14:paraId="300846CE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/>
          <w:sz w:val="24"/>
          <w:szCs w:val="24"/>
          <w:rtl/>
        </w:rPr>
        <w:t>5 -آنال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ز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حرارت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ماده موثره با استف</w:t>
      </w:r>
      <w:r w:rsidR="00DF4661">
        <w:rPr>
          <w:rFonts w:asciiTheme="minorHAnsi" w:eastAsiaTheme="minorHAnsi" w:hAnsiTheme="minorHAnsi" w:cs="B Zar" w:hint="cs"/>
          <w:sz w:val="24"/>
          <w:szCs w:val="24"/>
          <w:rtl/>
        </w:rPr>
        <w:t>ا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ده از دستگاه </w:t>
      </w:r>
      <w:proofErr w:type="spellStart"/>
      <w:r w:rsidRPr="006903F8">
        <w:rPr>
          <w:rFonts w:asciiTheme="minorHAnsi" w:eastAsiaTheme="minorHAnsi" w:hAnsiTheme="minorHAnsi" w:cs="B Zar"/>
          <w:sz w:val="24"/>
          <w:szCs w:val="24"/>
        </w:rPr>
        <w:t>dsc</w:t>
      </w:r>
      <w:proofErr w:type="spellEnd"/>
    </w:p>
    <w:p w14:paraId="4891227B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/>
          <w:sz w:val="24"/>
          <w:szCs w:val="24"/>
          <w:rtl/>
        </w:rPr>
        <w:t>6 -تع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ن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مقدار ماده موثره با استفاده از </w:t>
      </w:r>
      <w:r w:rsidRPr="006903F8">
        <w:rPr>
          <w:rFonts w:asciiTheme="minorHAnsi" w:eastAsiaTheme="minorHAnsi" w:hAnsiTheme="minorHAnsi" w:cs="B Zar"/>
          <w:sz w:val="24"/>
          <w:szCs w:val="24"/>
        </w:rPr>
        <w:t>HPLC</w:t>
      </w:r>
    </w:p>
    <w:p w14:paraId="02E493C4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b/>
          <w:bCs/>
          <w:sz w:val="24"/>
          <w:szCs w:val="24"/>
          <w:rtl/>
        </w:rPr>
      </w:pPr>
      <w:r w:rsidRPr="006903F8">
        <w:rPr>
          <w:rFonts w:asciiTheme="minorHAnsi" w:eastAsiaTheme="minorHAnsi" w:hAnsiTheme="minorHAnsi" w:cs="B Zar" w:hint="eastAsia"/>
          <w:b/>
          <w:bCs/>
          <w:sz w:val="24"/>
          <w:szCs w:val="24"/>
          <w:rtl/>
        </w:rPr>
        <w:t>منابع</w:t>
      </w:r>
      <w:r w:rsidRPr="006903F8">
        <w:rPr>
          <w:rFonts w:asciiTheme="minorHAnsi" w:eastAsiaTheme="minorHAnsi" w:hAnsiTheme="minorHAnsi" w:cs="B Zar"/>
          <w:b/>
          <w:bCs/>
          <w:sz w:val="24"/>
          <w:szCs w:val="24"/>
          <w:rtl/>
        </w:rPr>
        <w:t xml:space="preserve"> اصل</w:t>
      </w:r>
      <w:r w:rsidRPr="006903F8">
        <w:rPr>
          <w:rFonts w:asciiTheme="minorHAnsi" w:eastAsiaTheme="minorHAnsi" w:hAnsiTheme="minorHAnsi" w:cs="B Zar" w:hint="cs"/>
          <w:b/>
          <w:bCs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/>
          <w:b/>
          <w:bCs/>
          <w:sz w:val="24"/>
          <w:szCs w:val="24"/>
          <w:rtl/>
        </w:rPr>
        <w:t xml:space="preserve"> درس:</w:t>
      </w:r>
    </w:p>
    <w:p w14:paraId="160579D5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/>
          <w:sz w:val="24"/>
          <w:szCs w:val="24"/>
          <w:rtl/>
        </w:rPr>
        <w:t>1-استفاده از کتب مختلف مرجع و منابع فارماکوپه اي (به و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ژه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</w:t>
      </w:r>
      <w:r w:rsidRPr="006903F8">
        <w:rPr>
          <w:rFonts w:asciiTheme="minorHAnsi" w:eastAsiaTheme="minorHAnsi" w:hAnsiTheme="minorHAnsi" w:cs="B Zar"/>
          <w:sz w:val="24"/>
          <w:szCs w:val="24"/>
        </w:rPr>
        <w:t>EP BP USP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(</w:t>
      </w:r>
    </w:p>
    <w:p w14:paraId="6B1F99A0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/>
          <w:sz w:val="24"/>
          <w:szCs w:val="24"/>
          <w:rtl/>
        </w:rPr>
        <w:t>2-استفاده از سا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ت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هاي مختلف ا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نترنت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مرتبط با پروژه ارا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ه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شده</w:t>
      </w:r>
    </w:p>
    <w:p w14:paraId="36557747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b/>
          <w:bCs/>
          <w:sz w:val="24"/>
          <w:szCs w:val="24"/>
          <w:rtl/>
        </w:rPr>
      </w:pPr>
      <w:r w:rsidRPr="006903F8">
        <w:rPr>
          <w:rFonts w:asciiTheme="minorHAnsi" w:eastAsiaTheme="minorHAnsi" w:hAnsiTheme="minorHAnsi" w:cs="B Zar" w:hint="eastAsia"/>
          <w:b/>
          <w:bCs/>
          <w:sz w:val="24"/>
          <w:szCs w:val="24"/>
          <w:rtl/>
        </w:rPr>
        <w:t>نحوه</w:t>
      </w:r>
      <w:r w:rsidRPr="006903F8">
        <w:rPr>
          <w:rFonts w:asciiTheme="minorHAnsi" w:eastAsiaTheme="minorHAnsi" w:hAnsiTheme="minorHAnsi" w:cs="B Zar"/>
          <w:b/>
          <w:bCs/>
          <w:sz w:val="24"/>
          <w:szCs w:val="24"/>
          <w:rtl/>
        </w:rPr>
        <w:t xml:space="preserve"> ارزش</w:t>
      </w:r>
      <w:r w:rsidRPr="006903F8">
        <w:rPr>
          <w:rFonts w:asciiTheme="minorHAnsi" w:eastAsiaTheme="minorHAnsi" w:hAnsiTheme="minorHAnsi" w:cs="B Zar" w:hint="cs"/>
          <w:b/>
          <w:bCs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b/>
          <w:bCs/>
          <w:sz w:val="24"/>
          <w:szCs w:val="24"/>
          <w:rtl/>
        </w:rPr>
        <w:t>اب</w:t>
      </w:r>
      <w:r w:rsidRPr="006903F8">
        <w:rPr>
          <w:rFonts w:asciiTheme="minorHAnsi" w:eastAsiaTheme="minorHAnsi" w:hAnsiTheme="minorHAnsi" w:cs="B Zar" w:hint="cs"/>
          <w:b/>
          <w:bCs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/>
          <w:b/>
          <w:bCs/>
          <w:sz w:val="24"/>
          <w:szCs w:val="24"/>
          <w:rtl/>
        </w:rPr>
        <w:t xml:space="preserve"> دانشجو و بارم مربوط به هر ارزش</w:t>
      </w:r>
      <w:r w:rsidRPr="006903F8">
        <w:rPr>
          <w:rFonts w:asciiTheme="minorHAnsi" w:eastAsiaTheme="minorHAnsi" w:hAnsiTheme="minorHAnsi" w:cs="B Zar" w:hint="cs"/>
          <w:b/>
          <w:bCs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b/>
          <w:bCs/>
          <w:sz w:val="24"/>
          <w:szCs w:val="24"/>
          <w:rtl/>
        </w:rPr>
        <w:t>اب</w:t>
      </w:r>
      <w:r w:rsidRPr="006903F8">
        <w:rPr>
          <w:rFonts w:asciiTheme="minorHAnsi" w:eastAsiaTheme="minorHAnsi" w:hAnsiTheme="minorHAnsi" w:cs="B Zar" w:hint="cs"/>
          <w:b/>
          <w:bCs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/>
          <w:b/>
          <w:bCs/>
          <w:sz w:val="24"/>
          <w:szCs w:val="24"/>
          <w:rtl/>
        </w:rPr>
        <w:t>:</w:t>
      </w:r>
    </w:p>
    <w:p w14:paraId="07CDA4DB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حسن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انجام کار 50 %</w:t>
      </w:r>
    </w:p>
    <w:p w14:paraId="773A12AA" w14:textId="77777777" w:rsidR="006903F8" w:rsidRPr="006903F8" w:rsidRDefault="006903F8" w:rsidP="006903F8">
      <w:pPr>
        <w:spacing w:line="276" w:lineRule="auto"/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گزارش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پ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</w:t>
      </w: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شرفت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کار 20 %</w:t>
      </w:r>
    </w:p>
    <w:p w14:paraId="09EAEAF0" w14:textId="77777777" w:rsidR="004451E8" w:rsidRPr="004451E8" w:rsidRDefault="006903F8" w:rsidP="006903F8">
      <w:pPr>
        <w:spacing w:line="276" w:lineRule="auto"/>
        <w:rPr>
          <w:rFonts w:asciiTheme="minorHAnsi" w:eastAsiaTheme="minorHAnsi" w:hAnsiTheme="minorHAnsi" w:cs="B Zar"/>
          <w:sz w:val="24"/>
          <w:szCs w:val="24"/>
          <w:rtl/>
        </w:rPr>
      </w:pPr>
      <w:r w:rsidRPr="006903F8">
        <w:rPr>
          <w:rFonts w:asciiTheme="minorHAnsi" w:eastAsiaTheme="minorHAnsi" w:hAnsiTheme="minorHAnsi" w:cs="B Zar" w:hint="eastAsia"/>
          <w:sz w:val="24"/>
          <w:szCs w:val="24"/>
          <w:rtl/>
        </w:rPr>
        <w:t>گزارش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نها</w:t>
      </w:r>
      <w:r w:rsidRPr="006903F8">
        <w:rPr>
          <w:rFonts w:asciiTheme="minorHAnsi" w:eastAsiaTheme="minorHAnsi" w:hAnsiTheme="minorHAnsi" w:cs="B Zar" w:hint="cs"/>
          <w:sz w:val="24"/>
          <w:szCs w:val="24"/>
          <w:rtl/>
        </w:rPr>
        <w:t>یی</w:t>
      </w:r>
      <w:r w:rsidRPr="006903F8">
        <w:rPr>
          <w:rFonts w:asciiTheme="minorHAnsi" w:eastAsiaTheme="minorHAnsi" w:hAnsiTheme="minorHAnsi" w:cs="B Zar"/>
          <w:sz w:val="24"/>
          <w:szCs w:val="24"/>
          <w:rtl/>
        </w:rPr>
        <w:t xml:space="preserve"> پروژه 30 %</w:t>
      </w:r>
    </w:p>
    <w:sectPr w:rsidR="004451E8" w:rsidRPr="004451E8" w:rsidSect="00943A6E">
      <w:headerReference w:type="even" r:id="rId9"/>
      <w:headerReference w:type="default" r:id="rId10"/>
      <w:headerReference w:type="first" r:id="rId11"/>
      <w:type w:val="continuous"/>
      <w:pgSz w:w="11906" w:h="16838" w:code="9"/>
      <w:pgMar w:top="1021" w:right="1134" w:bottom="102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C7BD" w14:textId="77777777" w:rsidR="00D67A5E" w:rsidRDefault="00D67A5E">
      <w:r>
        <w:separator/>
      </w:r>
    </w:p>
  </w:endnote>
  <w:endnote w:type="continuationSeparator" w:id="0">
    <w:p w14:paraId="42FE13A2" w14:textId="77777777" w:rsidR="00D67A5E" w:rsidRDefault="00D6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liverR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9949" w14:textId="77777777" w:rsidR="00D67A5E" w:rsidRDefault="00D67A5E">
      <w:r>
        <w:separator/>
      </w:r>
    </w:p>
  </w:footnote>
  <w:footnote w:type="continuationSeparator" w:id="0">
    <w:p w14:paraId="5EEE3D21" w14:textId="77777777" w:rsidR="00D67A5E" w:rsidRDefault="00D6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4761" w14:textId="77777777" w:rsidR="00CA12A2" w:rsidRDefault="00000000">
    <w:pPr>
      <w:pStyle w:val="Header"/>
    </w:pPr>
    <w:r>
      <w:rPr>
        <w:noProof/>
        <w:lang w:bidi="ar-SA"/>
      </w:rPr>
      <w:pict w14:anchorId="60241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509.9pt;height:671.05pt;z-index:-25165875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CC37" w14:textId="77777777" w:rsidR="00CA12A2" w:rsidRDefault="00000000">
    <w:pPr>
      <w:pStyle w:val="Header"/>
    </w:pPr>
    <w:r>
      <w:rPr>
        <w:noProof/>
        <w:lang w:bidi="ar-SA"/>
      </w:rPr>
      <w:pict w14:anchorId="6428A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0;margin-top:0;width:509.9pt;height:671.05pt;z-index:-25165772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B91C" w14:textId="77777777" w:rsidR="00CA12A2" w:rsidRDefault="00000000">
    <w:pPr>
      <w:pStyle w:val="Header"/>
    </w:pPr>
    <w:r>
      <w:rPr>
        <w:noProof/>
        <w:lang w:bidi="ar-SA"/>
      </w:rPr>
      <w:pict w14:anchorId="07DA6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509.9pt;height:671.05pt;z-index:-25165977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204"/>
    <w:multiLevelType w:val="hybridMultilevel"/>
    <w:tmpl w:val="157EF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6F41"/>
    <w:multiLevelType w:val="hybridMultilevel"/>
    <w:tmpl w:val="66960288"/>
    <w:lvl w:ilvl="0" w:tplc="769A8C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51B27"/>
    <w:multiLevelType w:val="hybridMultilevel"/>
    <w:tmpl w:val="D8A00902"/>
    <w:lvl w:ilvl="0" w:tplc="F6000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417E"/>
    <w:multiLevelType w:val="hybridMultilevel"/>
    <w:tmpl w:val="226CD440"/>
    <w:lvl w:ilvl="0" w:tplc="4AB2E2F6">
      <w:start w:val="1"/>
      <w:numFmt w:val="decimal"/>
      <w:lvlText w:val="%1-"/>
      <w:lvlJc w:val="left"/>
      <w:pPr>
        <w:ind w:left="720" w:hanging="360"/>
      </w:pPr>
      <w:rPr>
        <w:rFonts w:ascii="Sylfaen" w:eastAsia="Times New Roman" w:hAnsi="Sylfaen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3EC2"/>
    <w:multiLevelType w:val="hybridMultilevel"/>
    <w:tmpl w:val="ADECBBBC"/>
    <w:lvl w:ilvl="0" w:tplc="9606E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A3E"/>
    <w:multiLevelType w:val="hybridMultilevel"/>
    <w:tmpl w:val="BC84B9B6"/>
    <w:lvl w:ilvl="0" w:tplc="3036F86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91531"/>
    <w:multiLevelType w:val="hybridMultilevel"/>
    <w:tmpl w:val="7BE0B8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00488"/>
    <w:multiLevelType w:val="hybridMultilevel"/>
    <w:tmpl w:val="20B65E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A2155"/>
    <w:multiLevelType w:val="hybridMultilevel"/>
    <w:tmpl w:val="EDB4AA80"/>
    <w:lvl w:ilvl="0" w:tplc="77846D5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10C3C"/>
    <w:multiLevelType w:val="hybridMultilevel"/>
    <w:tmpl w:val="4E8A9CEE"/>
    <w:lvl w:ilvl="0" w:tplc="A9A257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64041"/>
    <w:multiLevelType w:val="hybridMultilevel"/>
    <w:tmpl w:val="D88CF6CC"/>
    <w:lvl w:ilvl="0" w:tplc="3F88D6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F1039"/>
    <w:multiLevelType w:val="hybridMultilevel"/>
    <w:tmpl w:val="3FD2E284"/>
    <w:lvl w:ilvl="0" w:tplc="19D683DE">
      <w:start w:val="1"/>
      <w:numFmt w:val="decimal"/>
      <w:lvlText w:val="%1-"/>
      <w:lvlJc w:val="left"/>
      <w:pPr>
        <w:tabs>
          <w:tab w:val="num" w:pos="284"/>
        </w:tabs>
        <w:ind w:left="720" w:hanging="436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832EE"/>
    <w:multiLevelType w:val="hybridMultilevel"/>
    <w:tmpl w:val="3F78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D55E0"/>
    <w:multiLevelType w:val="hybridMultilevel"/>
    <w:tmpl w:val="60B2EEB2"/>
    <w:lvl w:ilvl="0" w:tplc="7B8E8DE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70216F9F"/>
    <w:multiLevelType w:val="hybridMultilevel"/>
    <w:tmpl w:val="2E828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70F8"/>
    <w:multiLevelType w:val="hybridMultilevel"/>
    <w:tmpl w:val="69487020"/>
    <w:lvl w:ilvl="0" w:tplc="3412F8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35EA4"/>
    <w:multiLevelType w:val="hybridMultilevel"/>
    <w:tmpl w:val="15B643CE"/>
    <w:lvl w:ilvl="0" w:tplc="59823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 Nazanin"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880A06"/>
    <w:multiLevelType w:val="hybridMultilevel"/>
    <w:tmpl w:val="0F6AB824"/>
    <w:lvl w:ilvl="0" w:tplc="5B5C5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77781F"/>
    <w:multiLevelType w:val="hybridMultilevel"/>
    <w:tmpl w:val="4274B3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36C93"/>
    <w:multiLevelType w:val="hybridMultilevel"/>
    <w:tmpl w:val="8E025DC8"/>
    <w:lvl w:ilvl="0" w:tplc="8E6E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C38D3"/>
    <w:multiLevelType w:val="hybridMultilevel"/>
    <w:tmpl w:val="5C8830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234184">
    <w:abstractNumId w:val="5"/>
  </w:num>
  <w:num w:numId="2" w16cid:durableId="1098329071">
    <w:abstractNumId w:val="19"/>
  </w:num>
  <w:num w:numId="3" w16cid:durableId="1071660125">
    <w:abstractNumId w:val="0"/>
  </w:num>
  <w:num w:numId="4" w16cid:durableId="431780260">
    <w:abstractNumId w:val="3"/>
  </w:num>
  <w:num w:numId="5" w16cid:durableId="750127021">
    <w:abstractNumId w:val="16"/>
  </w:num>
  <w:num w:numId="6" w16cid:durableId="718675064">
    <w:abstractNumId w:val="14"/>
  </w:num>
  <w:num w:numId="7" w16cid:durableId="1446191613">
    <w:abstractNumId w:val="17"/>
  </w:num>
  <w:num w:numId="8" w16cid:durableId="875041857">
    <w:abstractNumId w:val="1"/>
  </w:num>
  <w:num w:numId="9" w16cid:durableId="13578314">
    <w:abstractNumId w:val="6"/>
  </w:num>
  <w:num w:numId="10" w16cid:durableId="5821800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2128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842475">
    <w:abstractNumId w:val="7"/>
  </w:num>
  <w:num w:numId="13" w16cid:durableId="1323392242">
    <w:abstractNumId w:val="18"/>
  </w:num>
  <w:num w:numId="14" w16cid:durableId="1230339946">
    <w:abstractNumId w:val="20"/>
  </w:num>
  <w:num w:numId="15" w16cid:durableId="1335187374">
    <w:abstractNumId w:val="2"/>
  </w:num>
  <w:num w:numId="16" w16cid:durableId="1590500236">
    <w:abstractNumId w:val="8"/>
  </w:num>
  <w:num w:numId="17" w16cid:durableId="865866837">
    <w:abstractNumId w:val="10"/>
  </w:num>
  <w:num w:numId="18" w16cid:durableId="1498497415">
    <w:abstractNumId w:val="11"/>
  </w:num>
  <w:num w:numId="19" w16cid:durableId="833108242">
    <w:abstractNumId w:val="4"/>
  </w:num>
  <w:num w:numId="20" w16cid:durableId="1663197198">
    <w:abstractNumId w:val="13"/>
  </w:num>
  <w:num w:numId="21" w16cid:durableId="596525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08"/>
    <w:rsid w:val="000000D3"/>
    <w:rsid w:val="000009A1"/>
    <w:rsid w:val="00001101"/>
    <w:rsid w:val="00002C73"/>
    <w:rsid w:val="000036E6"/>
    <w:rsid w:val="00003DE8"/>
    <w:rsid w:val="00003F5E"/>
    <w:rsid w:val="00007AD3"/>
    <w:rsid w:val="0001055A"/>
    <w:rsid w:val="00011CB1"/>
    <w:rsid w:val="0001395E"/>
    <w:rsid w:val="0001482F"/>
    <w:rsid w:val="00023D6F"/>
    <w:rsid w:val="0002488A"/>
    <w:rsid w:val="000316EF"/>
    <w:rsid w:val="00032ABE"/>
    <w:rsid w:val="00033219"/>
    <w:rsid w:val="00037939"/>
    <w:rsid w:val="00037B3D"/>
    <w:rsid w:val="00037FE2"/>
    <w:rsid w:val="00041628"/>
    <w:rsid w:val="00042652"/>
    <w:rsid w:val="00043304"/>
    <w:rsid w:val="00045EDA"/>
    <w:rsid w:val="00054BCD"/>
    <w:rsid w:val="000552DD"/>
    <w:rsid w:val="00061734"/>
    <w:rsid w:val="00067679"/>
    <w:rsid w:val="0007136A"/>
    <w:rsid w:val="00071A8C"/>
    <w:rsid w:val="0007247C"/>
    <w:rsid w:val="00073969"/>
    <w:rsid w:val="00074ED7"/>
    <w:rsid w:val="00080574"/>
    <w:rsid w:val="00081BBE"/>
    <w:rsid w:val="00081F82"/>
    <w:rsid w:val="00086E0C"/>
    <w:rsid w:val="000903BB"/>
    <w:rsid w:val="000918AB"/>
    <w:rsid w:val="00091B0B"/>
    <w:rsid w:val="000924EC"/>
    <w:rsid w:val="000929ED"/>
    <w:rsid w:val="000974EE"/>
    <w:rsid w:val="000A2CDE"/>
    <w:rsid w:val="000A4841"/>
    <w:rsid w:val="000A56B4"/>
    <w:rsid w:val="000A676F"/>
    <w:rsid w:val="000A6A2C"/>
    <w:rsid w:val="000B2F73"/>
    <w:rsid w:val="000B3830"/>
    <w:rsid w:val="000C050B"/>
    <w:rsid w:val="000C25F1"/>
    <w:rsid w:val="000C2684"/>
    <w:rsid w:val="000C5252"/>
    <w:rsid w:val="000C69D0"/>
    <w:rsid w:val="000D0203"/>
    <w:rsid w:val="000D0FA9"/>
    <w:rsid w:val="000D480B"/>
    <w:rsid w:val="000D4B83"/>
    <w:rsid w:val="000D59E7"/>
    <w:rsid w:val="000D7C7F"/>
    <w:rsid w:val="000E0051"/>
    <w:rsid w:val="000E019E"/>
    <w:rsid w:val="000E3776"/>
    <w:rsid w:val="000E3BE2"/>
    <w:rsid w:val="000E48CB"/>
    <w:rsid w:val="000E48F2"/>
    <w:rsid w:val="000E56E0"/>
    <w:rsid w:val="000F0007"/>
    <w:rsid w:val="000F08E1"/>
    <w:rsid w:val="000F0C80"/>
    <w:rsid w:val="000F3DF5"/>
    <w:rsid w:val="000F681C"/>
    <w:rsid w:val="00100562"/>
    <w:rsid w:val="00110CC7"/>
    <w:rsid w:val="00111736"/>
    <w:rsid w:val="00111DAB"/>
    <w:rsid w:val="00117D4D"/>
    <w:rsid w:val="0012150C"/>
    <w:rsid w:val="001221C9"/>
    <w:rsid w:val="001241C1"/>
    <w:rsid w:val="00126009"/>
    <w:rsid w:val="0012789B"/>
    <w:rsid w:val="001316E0"/>
    <w:rsid w:val="00132E51"/>
    <w:rsid w:val="0013636C"/>
    <w:rsid w:val="00136B1E"/>
    <w:rsid w:val="00137FE6"/>
    <w:rsid w:val="00140215"/>
    <w:rsid w:val="001447E4"/>
    <w:rsid w:val="001477D3"/>
    <w:rsid w:val="0015135B"/>
    <w:rsid w:val="00151DFF"/>
    <w:rsid w:val="00153879"/>
    <w:rsid w:val="00153A16"/>
    <w:rsid w:val="001540EC"/>
    <w:rsid w:val="001609F7"/>
    <w:rsid w:val="00165BFE"/>
    <w:rsid w:val="0016625C"/>
    <w:rsid w:val="0016784A"/>
    <w:rsid w:val="00170C4C"/>
    <w:rsid w:val="00170E4E"/>
    <w:rsid w:val="00171D8C"/>
    <w:rsid w:val="00171F33"/>
    <w:rsid w:val="00174715"/>
    <w:rsid w:val="0017631C"/>
    <w:rsid w:val="00180638"/>
    <w:rsid w:val="00181CE2"/>
    <w:rsid w:val="0018334D"/>
    <w:rsid w:val="0018335F"/>
    <w:rsid w:val="001834C7"/>
    <w:rsid w:val="00184759"/>
    <w:rsid w:val="001849E5"/>
    <w:rsid w:val="00184BFD"/>
    <w:rsid w:val="00186662"/>
    <w:rsid w:val="00186C4F"/>
    <w:rsid w:val="001914EE"/>
    <w:rsid w:val="00192880"/>
    <w:rsid w:val="001929BA"/>
    <w:rsid w:val="001939B7"/>
    <w:rsid w:val="001A2503"/>
    <w:rsid w:val="001A29B8"/>
    <w:rsid w:val="001A4576"/>
    <w:rsid w:val="001A4A88"/>
    <w:rsid w:val="001A62EE"/>
    <w:rsid w:val="001A6831"/>
    <w:rsid w:val="001A756C"/>
    <w:rsid w:val="001B3993"/>
    <w:rsid w:val="001B46C4"/>
    <w:rsid w:val="001C2039"/>
    <w:rsid w:val="001C2762"/>
    <w:rsid w:val="001C522C"/>
    <w:rsid w:val="001C7544"/>
    <w:rsid w:val="001D05D2"/>
    <w:rsid w:val="001D0D90"/>
    <w:rsid w:val="001D1EDD"/>
    <w:rsid w:val="001D4837"/>
    <w:rsid w:val="001D5AE5"/>
    <w:rsid w:val="001D70EC"/>
    <w:rsid w:val="001D7D37"/>
    <w:rsid w:val="001E00FE"/>
    <w:rsid w:val="001E0EED"/>
    <w:rsid w:val="001E19F2"/>
    <w:rsid w:val="001E322B"/>
    <w:rsid w:val="001E495E"/>
    <w:rsid w:val="001E524B"/>
    <w:rsid w:val="001E73D7"/>
    <w:rsid w:val="001E7D78"/>
    <w:rsid w:val="001F65D8"/>
    <w:rsid w:val="001F6625"/>
    <w:rsid w:val="001F780E"/>
    <w:rsid w:val="00201CFF"/>
    <w:rsid w:val="00201D49"/>
    <w:rsid w:val="00201E8A"/>
    <w:rsid w:val="0020331F"/>
    <w:rsid w:val="002043F4"/>
    <w:rsid w:val="002049AA"/>
    <w:rsid w:val="0020742D"/>
    <w:rsid w:val="002106CA"/>
    <w:rsid w:val="00211E69"/>
    <w:rsid w:val="0021439A"/>
    <w:rsid w:val="00217E0E"/>
    <w:rsid w:val="00220810"/>
    <w:rsid w:val="002254FF"/>
    <w:rsid w:val="00227667"/>
    <w:rsid w:val="00227700"/>
    <w:rsid w:val="00231407"/>
    <w:rsid w:val="0023184C"/>
    <w:rsid w:val="00231ED6"/>
    <w:rsid w:val="00232078"/>
    <w:rsid w:val="00232332"/>
    <w:rsid w:val="00233DF2"/>
    <w:rsid w:val="002352CD"/>
    <w:rsid w:val="0024022A"/>
    <w:rsid w:val="00240F5F"/>
    <w:rsid w:val="00240FB8"/>
    <w:rsid w:val="00241E5E"/>
    <w:rsid w:val="0024443D"/>
    <w:rsid w:val="00244E88"/>
    <w:rsid w:val="00247479"/>
    <w:rsid w:val="002504E4"/>
    <w:rsid w:val="002519CE"/>
    <w:rsid w:val="00253CF3"/>
    <w:rsid w:val="002547E6"/>
    <w:rsid w:val="00261C08"/>
    <w:rsid w:val="00262136"/>
    <w:rsid w:val="00263B56"/>
    <w:rsid w:val="00264329"/>
    <w:rsid w:val="00266149"/>
    <w:rsid w:val="00272A0C"/>
    <w:rsid w:val="0027455B"/>
    <w:rsid w:val="00276C58"/>
    <w:rsid w:val="00283053"/>
    <w:rsid w:val="00285989"/>
    <w:rsid w:val="002911CE"/>
    <w:rsid w:val="002940D6"/>
    <w:rsid w:val="00297F0D"/>
    <w:rsid w:val="002A5DFA"/>
    <w:rsid w:val="002A6BCB"/>
    <w:rsid w:val="002A6D06"/>
    <w:rsid w:val="002A797C"/>
    <w:rsid w:val="002A7C8C"/>
    <w:rsid w:val="002B2E05"/>
    <w:rsid w:val="002B3D4B"/>
    <w:rsid w:val="002B5D8F"/>
    <w:rsid w:val="002B7C8E"/>
    <w:rsid w:val="002C1400"/>
    <w:rsid w:val="002C153A"/>
    <w:rsid w:val="002C26EF"/>
    <w:rsid w:val="002C3F64"/>
    <w:rsid w:val="002C4811"/>
    <w:rsid w:val="002D213E"/>
    <w:rsid w:val="002D3E88"/>
    <w:rsid w:val="002D50C5"/>
    <w:rsid w:val="002D6CFD"/>
    <w:rsid w:val="002D6DC5"/>
    <w:rsid w:val="002D7694"/>
    <w:rsid w:val="002D7C08"/>
    <w:rsid w:val="002E03B4"/>
    <w:rsid w:val="002E316D"/>
    <w:rsid w:val="002F3177"/>
    <w:rsid w:val="002F399C"/>
    <w:rsid w:val="002F54A5"/>
    <w:rsid w:val="002F5768"/>
    <w:rsid w:val="002F5FB7"/>
    <w:rsid w:val="002F6333"/>
    <w:rsid w:val="002F6423"/>
    <w:rsid w:val="002F693B"/>
    <w:rsid w:val="003003E9"/>
    <w:rsid w:val="00300778"/>
    <w:rsid w:val="00302DA8"/>
    <w:rsid w:val="0030611B"/>
    <w:rsid w:val="0031000B"/>
    <w:rsid w:val="00310059"/>
    <w:rsid w:val="00311DA8"/>
    <w:rsid w:val="0031539B"/>
    <w:rsid w:val="00321C90"/>
    <w:rsid w:val="003222C8"/>
    <w:rsid w:val="003249F0"/>
    <w:rsid w:val="00324A26"/>
    <w:rsid w:val="00327A70"/>
    <w:rsid w:val="00330A54"/>
    <w:rsid w:val="00336CA1"/>
    <w:rsid w:val="00342A55"/>
    <w:rsid w:val="0034588E"/>
    <w:rsid w:val="00360B02"/>
    <w:rsid w:val="003666B5"/>
    <w:rsid w:val="00367B90"/>
    <w:rsid w:val="003725FA"/>
    <w:rsid w:val="003734C2"/>
    <w:rsid w:val="0038023A"/>
    <w:rsid w:val="003824A0"/>
    <w:rsid w:val="003826BB"/>
    <w:rsid w:val="00384626"/>
    <w:rsid w:val="0038463B"/>
    <w:rsid w:val="00384CE5"/>
    <w:rsid w:val="003869C3"/>
    <w:rsid w:val="003941BC"/>
    <w:rsid w:val="003944E5"/>
    <w:rsid w:val="00397BD7"/>
    <w:rsid w:val="003A3AE4"/>
    <w:rsid w:val="003B1F44"/>
    <w:rsid w:val="003B2A05"/>
    <w:rsid w:val="003B3276"/>
    <w:rsid w:val="003B3979"/>
    <w:rsid w:val="003C26C8"/>
    <w:rsid w:val="003C40EC"/>
    <w:rsid w:val="003C496C"/>
    <w:rsid w:val="003C4B52"/>
    <w:rsid w:val="003C4C5D"/>
    <w:rsid w:val="003C5302"/>
    <w:rsid w:val="003C5993"/>
    <w:rsid w:val="003C6ACF"/>
    <w:rsid w:val="003D04D8"/>
    <w:rsid w:val="003D340C"/>
    <w:rsid w:val="003D349D"/>
    <w:rsid w:val="003D4195"/>
    <w:rsid w:val="003D65E3"/>
    <w:rsid w:val="003D7392"/>
    <w:rsid w:val="003D77E7"/>
    <w:rsid w:val="003D7D70"/>
    <w:rsid w:val="003D7ED8"/>
    <w:rsid w:val="003E3F39"/>
    <w:rsid w:val="003F07F9"/>
    <w:rsid w:val="003F2FFA"/>
    <w:rsid w:val="003F3FB7"/>
    <w:rsid w:val="003F4F7F"/>
    <w:rsid w:val="00400602"/>
    <w:rsid w:val="0040236E"/>
    <w:rsid w:val="00402E88"/>
    <w:rsid w:val="00403B19"/>
    <w:rsid w:val="00410347"/>
    <w:rsid w:val="00412F0D"/>
    <w:rsid w:val="00415842"/>
    <w:rsid w:val="00415C58"/>
    <w:rsid w:val="00422591"/>
    <w:rsid w:val="004227F3"/>
    <w:rsid w:val="0042389C"/>
    <w:rsid w:val="00423CE9"/>
    <w:rsid w:val="004242D1"/>
    <w:rsid w:val="00425FFB"/>
    <w:rsid w:val="00430E8B"/>
    <w:rsid w:val="00431ED1"/>
    <w:rsid w:val="0043213C"/>
    <w:rsid w:val="00432659"/>
    <w:rsid w:val="0043319D"/>
    <w:rsid w:val="0044453F"/>
    <w:rsid w:val="004451E8"/>
    <w:rsid w:val="00445369"/>
    <w:rsid w:val="0045085A"/>
    <w:rsid w:val="00450F2C"/>
    <w:rsid w:val="00450F80"/>
    <w:rsid w:val="004515A6"/>
    <w:rsid w:val="004521EF"/>
    <w:rsid w:val="00452B3D"/>
    <w:rsid w:val="0045335E"/>
    <w:rsid w:val="00454527"/>
    <w:rsid w:val="004601F0"/>
    <w:rsid w:val="004609AB"/>
    <w:rsid w:val="00462554"/>
    <w:rsid w:val="004626A9"/>
    <w:rsid w:val="004634EF"/>
    <w:rsid w:val="00463DD8"/>
    <w:rsid w:val="0046456D"/>
    <w:rsid w:val="00464E0D"/>
    <w:rsid w:val="00465066"/>
    <w:rsid w:val="00466BE1"/>
    <w:rsid w:val="004705AF"/>
    <w:rsid w:val="00470AFA"/>
    <w:rsid w:val="00474AD0"/>
    <w:rsid w:val="00484649"/>
    <w:rsid w:val="00485613"/>
    <w:rsid w:val="00485874"/>
    <w:rsid w:val="00486C12"/>
    <w:rsid w:val="00490260"/>
    <w:rsid w:val="00490521"/>
    <w:rsid w:val="00491FF1"/>
    <w:rsid w:val="00495A54"/>
    <w:rsid w:val="00495BEC"/>
    <w:rsid w:val="00497A82"/>
    <w:rsid w:val="004A0184"/>
    <w:rsid w:val="004A181A"/>
    <w:rsid w:val="004A19DE"/>
    <w:rsid w:val="004A1BA0"/>
    <w:rsid w:val="004A1ED1"/>
    <w:rsid w:val="004A2AC0"/>
    <w:rsid w:val="004A2CB2"/>
    <w:rsid w:val="004A3E3C"/>
    <w:rsid w:val="004A596E"/>
    <w:rsid w:val="004B08CD"/>
    <w:rsid w:val="004B0EBA"/>
    <w:rsid w:val="004B360B"/>
    <w:rsid w:val="004B4348"/>
    <w:rsid w:val="004B4D7F"/>
    <w:rsid w:val="004B6E40"/>
    <w:rsid w:val="004C0CC9"/>
    <w:rsid w:val="004C1A32"/>
    <w:rsid w:val="004C2F69"/>
    <w:rsid w:val="004D3D13"/>
    <w:rsid w:val="004D44EE"/>
    <w:rsid w:val="004D4E93"/>
    <w:rsid w:val="004D5A4C"/>
    <w:rsid w:val="004D606E"/>
    <w:rsid w:val="004E12B3"/>
    <w:rsid w:val="004E3B6C"/>
    <w:rsid w:val="004E7461"/>
    <w:rsid w:val="004E7C11"/>
    <w:rsid w:val="004F5FFE"/>
    <w:rsid w:val="004F6201"/>
    <w:rsid w:val="00500582"/>
    <w:rsid w:val="0050221E"/>
    <w:rsid w:val="005059AB"/>
    <w:rsid w:val="005069E7"/>
    <w:rsid w:val="00510659"/>
    <w:rsid w:val="00512A82"/>
    <w:rsid w:val="00512EDE"/>
    <w:rsid w:val="00513162"/>
    <w:rsid w:val="0051609C"/>
    <w:rsid w:val="00516EDA"/>
    <w:rsid w:val="00523A59"/>
    <w:rsid w:val="00536116"/>
    <w:rsid w:val="00543DF0"/>
    <w:rsid w:val="005443FE"/>
    <w:rsid w:val="00547712"/>
    <w:rsid w:val="00547EAD"/>
    <w:rsid w:val="00555E41"/>
    <w:rsid w:val="00557003"/>
    <w:rsid w:val="00560EB1"/>
    <w:rsid w:val="00562B17"/>
    <w:rsid w:val="00563193"/>
    <w:rsid w:val="00563FAF"/>
    <w:rsid w:val="005650E9"/>
    <w:rsid w:val="00567A2C"/>
    <w:rsid w:val="00574179"/>
    <w:rsid w:val="00574527"/>
    <w:rsid w:val="00574535"/>
    <w:rsid w:val="00574847"/>
    <w:rsid w:val="0057542C"/>
    <w:rsid w:val="005758E7"/>
    <w:rsid w:val="0057619E"/>
    <w:rsid w:val="00576EC9"/>
    <w:rsid w:val="00576F10"/>
    <w:rsid w:val="00581C88"/>
    <w:rsid w:val="00581FAB"/>
    <w:rsid w:val="005843EB"/>
    <w:rsid w:val="005844AD"/>
    <w:rsid w:val="005853FC"/>
    <w:rsid w:val="0059678A"/>
    <w:rsid w:val="00596878"/>
    <w:rsid w:val="00597423"/>
    <w:rsid w:val="00597B55"/>
    <w:rsid w:val="005A0055"/>
    <w:rsid w:val="005A0F2C"/>
    <w:rsid w:val="005A2448"/>
    <w:rsid w:val="005A2A80"/>
    <w:rsid w:val="005A3680"/>
    <w:rsid w:val="005A3ED9"/>
    <w:rsid w:val="005A5568"/>
    <w:rsid w:val="005A78C9"/>
    <w:rsid w:val="005B34DE"/>
    <w:rsid w:val="005B3634"/>
    <w:rsid w:val="005B489A"/>
    <w:rsid w:val="005B6084"/>
    <w:rsid w:val="005B7263"/>
    <w:rsid w:val="005C4B08"/>
    <w:rsid w:val="005C4FDC"/>
    <w:rsid w:val="005C7002"/>
    <w:rsid w:val="005D022D"/>
    <w:rsid w:val="005D0264"/>
    <w:rsid w:val="005D0661"/>
    <w:rsid w:val="005D36A1"/>
    <w:rsid w:val="005D5498"/>
    <w:rsid w:val="005E083E"/>
    <w:rsid w:val="005E0EFE"/>
    <w:rsid w:val="005E4C8E"/>
    <w:rsid w:val="005E539C"/>
    <w:rsid w:val="005E5EC4"/>
    <w:rsid w:val="005E7145"/>
    <w:rsid w:val="005F0DA5"/>
    <w:rsid w:val="005F4450"/>
    <w:rsid w:val="005F493B"/>
    <w:rsid w:val="00600B39"/>
    <w:rsid w:val="00604990"/>
    <w:rsid w:val="006056A0"/>
    <w:rsid w:val="00610322"/>
    <w:rsid w:val="006112B1"/>
    <w:rsid w:val="00613CB9"/>
    <w:rsid w:val="00615C9A"/>
    <w:rsid w:val="00615FEB"/>
    <w:rsid w:val="00617EA0"/>
    <w:rsid w:val="0062234C"/>
    <w:rsid w:val="006225FB"/>
    <w:rsid w:val="0062322D"/>
    <w:rsid w:val="00623285"/>
    <w:rsid w:val="00624E12"/>
    <w:rsid w:val="00626ED3"/>
    <w:rsid w:val="0063020B"/>
    <w:rsid w:val="00631490"/>
    <w:rsid w:val="00632B92"/>
    <w:rsid w:val="0063332A"/>
    <w:rsid w:val="00633F08"/>
    <w:rsid w:val="0063422B"/>
    <w:rsid w:val="00636195"/>
    <w:rsid w:val="00640E97"/>
    <w:rsid w:val="0064413D"/>
    <w:rsid w:val="00644712"/>
    <w:rsid w:val="006548F6"/>
    <w:rsid w:val="00654C5B"/>
    <w:rsid w:val="00655A13"/>
    <w:rsid w:val="00656096"/>
    <w:rsid w:val="0065680E"/>
    <w:rsid w:val="00657937"/>
    <w:rsid w:val="00660CFD"/>
    <w:rsid w:val="0066113F"/>
    <w:rsid w:val="00663FDB"/>
    <w:rsid w:val="006679A9"/>
    <w:rsid w:val="00670076"/>
    <w:rsid w:val="006714A3"/>
    <w:rsid w:val="00671B38"/>
    <w:rsid w:val="00674918"/>
    <w:rsid w:val="00674B12"/>
    <w:rsid w:val="00674E09"/>
    <w:rsid w:val="006762AC"/>
    <w:rsid w:val="00680C88"/>
    <w:rsid w:val="006846B0"/>
    <w:rsid w:val="00685300"/>
    <w:rsid w:val="0068584A"/>
    <w:rsid w:val="006903F8"/>
    <w:rsid w:val="0069104A"/>
    <w:rsid w:val="00691AD7"/>
    <w:rsid w:val="006925F7"/>
    <w:rsid w:val="00692E48"/>
    <w:rsid w:val="00693D5C"/>
    <w:rsid w:val="0069560C"/>
    <w:rsid w:val="00697A82"/>
    <w:rsid w:val="006A12AF"/>
    <w:rsid w:val="006A2676"/>
    <w:rsid w:val="006A36E3"/>
    <w:rsid w:val="006B43F9"/>
    <w:rsid w:val="006B5E1B"/>
    <w:rsid w:val="006C39D7"/>
    <w:rsid w:val="006C4619"/>
    <w:rsid w:val="006C5D40"/>
    <w:rsid w:val="006C6ED8"/>
    <w:rsid w:val="006C7E38"/>
    <w:rsid w:val="006D2663"/>
    <w:rsid w:val="006D4046"/>
    <w:rsid w:val="006D5841"/>
    <w:rsid w:val="006D6894"/>
    <w:rsid w:val="006E0389"/>
    <w:rsid w:val="006F0B3A"/>
    <w:rsid w:val="006F20B1"/>
    <w:rsid w:val="006F265E"/>
    <w:rsid w:val="006F2DEA"/>
    <w:rsid w:val="006F324F"/>
    <w:rsid w:val="006F424E"/>
    <w:rsid w:val="006F7876"/>
    <w:rsid w:val="00703DA3"/>
    <w:rsid w:val="00706E09"/>
    <w:rsid w:val="00711A62"/>
    <w:rsid w:val="00712C17"/>
    <w:rsid w:val="007135F2"/>
    <w:rsid w:val="00720711"/>
    <w:rsid w:val="007209A0"/>
    <w:rsid w:val="00720CFB"/>
    <w:rsid w:val="00721627"/>
    <w:rsid w:val="007235EC"/>
    <w:rsid w:val="00727867"/>
    <w:rsid w:val="00727B4A"/>
    <w:rsid w:val="00733B7C"/>
    <w:rsid w:val="007356B5"/>
    <w:rsid w:val="00735C2F"/>
    <w:rsid w:val="00736889"/>
    <w:rsid w:val="0073709A"/>
    <w:rsid w:val="00737281"/>
    <w:rsid w:val="00742225"/>
    <w:rsid w:val="00743C1D"/>
    <w:rsid w:val="007457C3"/>
    <w:rsid w:val="00745FFB"/>
    <w:rsid w:val="007468B2"/>
    <w:rsid w:val="00750856"/>
    <w:rsid w:val="007510FC"/>
    <w:rsid w:val="007520AB"/>
    <w:rsid w:val="0075236B"/>
    <w:rsid w:val="00753498"/>
    <w:rsid w:val="00754B20"/>
    <w:rsid w:val="007602A9"/>
    <w:rsid w:val="00761CA2"/>
    <w:rsid w:val="00762060"/>
    <w:rsid w:val="0076720E"/>
    <w:rsid w:val="00767868"/>
    <w:rsid w:val="00770B25"/>
    <w:rsid w:val="00770DAD"/>
    <w:rsid w:val="00771453"/>
    <w:rsid w:val="00771B22"/>
    <w:rsid w:val="007734D6"/>
    <w:rsid w:val="00773E32"/>
    <w:rsid w:val="0077426A"/>
    <w:rsid w:val="00775778"/>
    <w:rsid w:val="00775D16"/>
    <w:rsid w:val="007802B5"/>
    <w:rsid w:val="00780CF8"/>
    <w:rsid w:val="00781902"/>
    <w:rsid w:val="007848CE"/>
    <w:rsid w:val="007866F0"/>
    <w:rsid w:val="0078674D"/>
    <w:rsid w:val="007909C8"/>
    <w:rsid w:val="007964FE"/>
    <w:rsid w:val="00796F29"/>
    <w:rsid w:val="00797279"/>
    <w:rsid w:val="007973D6"/>
    <w:rsid w:val="007979CE"/>
    <w:rsid w:val="007A318C"/>
    <w:rsid w:val="007A3489"/>
    <w:rsid w:val="007A498F"/>
    <w:rsid w:val="007A5B17"/>
    <w:rsid w:val="007A5D36"/>
    <w:rsid w:val="007A63D4"/>
    <w:rsid w:val="007B237E"/>
    <w:rsid w:val="007B27FD"/>
    <w:rsid w:val="007B45CB"/>
    <w:rsid w:val="007B4978"/>
    <w:rsid w:val="007B56B0"/>
    <w:rsid w:val="007C0A1D"/>
    <w:rsid w:val="007C1547"/>
    <w:rsid w:val="007C3357"/>
    <w:rsid w:val="007C57C3"/>
    <w:rsid w:val="007D09E6"/>
    <w:rsid w:val="007D1E9D"/>
    <w:rsid w:val="007D2B5D"/>
    <w:rsid w:val="007D3793"/>
    <w:rsid w:val="007D4D37"/>
    <w:rsid w:val="007D5DAE"/>
    <w:rsid w:val="007D6769"/>
    <w:rsid w:val="007E23F3"/>
    <w:rsid w:val="007E7424"/>
    <w:rsid w:val="007F0669"/>
    <w:rsid w:val="007F3CFA"/>
    <w:rsid w:val="007F4C2E"/>
    <w:rsid w:val="007F643B"/>
    <w:rsid w:val="007F7534"/>
    <w:rsid w:val="0080017D"/>
    <w:rsid w:val="00802E35"/>
    <w:rsid w:val="008042BE"/>
    <w:rsid w:val="00804668"/>
    <w:rsid w:val="00811D1E"/>
    <w:rsid w:val="008141D7"/>
    <w:rsid w:val="0081562F"/>
    <w:rsid w:val="008202AC"/>
    <w:rsid w:val="00821967"/>
    <w:rsid w:val="00822FA2"/>
    <w:rsid w:val="0082339F"/>
    <w:rsid w:val="00823890"/>
    <w:rsid w:val="00824021"/>
    <w:rsid w:val="00824971"/>
    <w:rsid w:val="00824FCA"/>
    <w:rsid w:val="00827556"/>
    <w:rsid w:val="00830D5A"/>
    <w:rsid w:val="00832EC7"/>
    <w:rsid w:val="00834F42"/>
    <w:rsid w:val="008369D1"/>
    <w:rsid w:val="008402B8"/>
    <w:rsid w:val="00840C71"/>
    <w:rsid w:val="0084265B"/>
    <w:rsid w:val="00843B4D"/>
    <w:rsid w:val="0084465D"/>
    <w:rsid w:val="00844E85"/>
    <w:rsid w:val="008450AE"/>
    <w:rsid w:val="00850AC4"/>
    <w:rsid w:val="00850EAC"/>
    <w:rsid w:val="00854958"/>
    <w:rsid w:val="00854AB0"/>
    <w:rsid w:val="008560EC"/>
    <w:rsid w:val="008649BE"/>
    <w:rsid w:val="0086667E"/>
    <w:rsid w:val="008679AC"/>
    <w:rsid w:val="008705A8"/>
    <w:rsid w:val="00871620"/>
    <w:rsid w:val="00871771"/>
    <w:rsid w:val="00871BEF"/>
    <w:rsid w:val="0087221D"/>
    <w:rsid w:val="008732DE"/>
    <w:rsid w:val="00874186"/>
    <w:rsid w:val="00876378"/>
    <w:rsid w:val="00876B62"/>
    <w:rsid w:val="00886E56"/>
    <w:rsid w:val="00886E60"/>
    <w:rsid w:val="00893621"/>
    <w:rsid w:val="00896604"/>
    <w:rsid w:val="0089719C"/>
    <w:rsid w:val="008A0267"/>
    <w:rsid w:val="008A34D1"/>
    <w:rsid w:val="008A474B"/>
    <w:rsid w:val="008A599F"/>
    <w:rsid w:val="008A7804"/>
    <w:rsid w:val="008B19F5"/>
    <w:rsid w:val="008B22FC"/>
    <w:rsid w:val="008B2577"/>
    <w:rsid w:val="008B577E"/>
    <w:rsid w:val="008B5F8D"/>
    <w:rsid w:val="008B701D"/>
    <w:rsid w:val="008B7A84"/>
    <w:rsid w:val="008C311E"/>
    <w:rsid w:val="008C7680"/>
    <w:rsid w:val="008D0A0F"/>
    <w:rsid w:val="008D0F89"/>
    <w:rsid w:val="008D7F71"/>
    <w:rsid w:val="008E4302"/>
    <w:rsid w:val="008E4C1E"/>
    <w:rsid w:val="008E6F70"/>
    <w:rsid w:val="008E7521"/>
    <w:rsid w:val="008F2045"/>
    <w:rsid w:val="008F265D"/>
    <w:rsid w:val="008F534B"/>
    <w:rsid w:val="008F6716"/>
    <w:rsid w:val="00900C7E"/>
    <w:rsid w:val="00901184"/>
    <w:rsid w:val="009019CB"/>
    <w:rsid w:val="009034DE"/>
    <w:rsid w:val="00904CC4"/>
    <w:rsid w:val="00904EE1"/>
    <w:rsid w:val="009068CE"/>
    <w:rsid w:val="00906FBD"/>
    <w:rsid w:val="0091372A"/>
    <w:rsid w:val="00913E76"/>
    <w:rsid w:val="00915FDC"/>
    <w:rsid w:val="009170B5"/>
    <w:rsid w:val="00917481"/>
    <w:rsid w:val="00920BAF"/>
    <w:rsid w:val="009237AA"/>
    <w:rsid w:val="009254F3"/>
    <w:rsid w:val="00933FFE"/>
    <w:rsid w:val="009341E1"/>
    <w:rsid w:val="00934B0C"/>
    <w:rsid w:val="00936B3C"/>
    <w:rsid w:val="0094012B"/>
    <w:rsid w:val="00943A6E"/>
    <w:rsid w:val="00944A21"/>
    <w:rsid w:val="0095112A"/>
    <w:rsid w:val="00955ED5"/>
    <w:rsid w:val="00961225"/>
    <w:rsid w:val="00961548"/>
    <w:rsid w:val="00961B13"/>
    <w:rsid w:val="00961B19"/>
    <w:rsid w:val="00962278"/>
    <w:rsid w:val="00962B0A"/>
    <w:rsid w:val="0096477E"/>
    <w:rsid w:val="009660CA"/>
    <w:rsid w:val="00966AA8"/>
    <w:rsid w:val="00970A6E"/>
    <w:rsid w:val="009717C7"/>
    <w:rsid w:val="00974ED0"/>
    <w:rsid w:val="00980E25"/>
    <w:rsid w:val="009832A3"/>
    <w:rsid w:val="009836CF"/>
    <w:rsid w:val="0098511A"/>
    <w:rsid w:val="00992753"/>
    <w:rsid w:val="00996A3B"/>
    <w:rsid w:val="009A241E"/>
    <w:rsid w:val="009A2A2F"/>
    <w:rsid w:val="009A3A53"/>
    <w:rsid w:val="009A5973"/>
    <w:rsid w:val="009A6463"/>
    <w:rsid w:val="009B36EC"/>
    <w:rsid w:val="009B4250"/>
    <w:rsid w:val="009B43E4"/>
    <w:rsid w:val="009B4A4A"/>
    <w:rsid w:val="009B59DE"/>
    <w:rsid w:val="009B62E6"/>
    <w:rsid w:val="009B6D08"/>
    <w:rsid w:val="009C0663"/>
    <w:rsid w:val="009C12A5"/>
    <w:rsid w:val="009C2616"/>
    <w:rsid w:val="009C3ACF"/>
    <w:rsid w:val="009C53F6"/>
    <w:rsid w:val="009C70A6"/>
    <w:rsid w:val="009D0D07"/>
    <w:rsid w:val="009D3129"/>
    <w:rsid w:val="009D40B7"/>
    <w:rsid w:val="009D693E"/>
    <w:rsid w:val="009E3A40"/>
    <w:rsid w:val="009E43FB"/>
    <w:rsid w:val="009F47FE"/>
    <w:rsid w:val="009F6969"/>
    <w:rsid w:val="009F69FB"/>
    <w:rsid w:val="00A00F19"/>
    <w:rsid w:val="00A01943"/>
    <w:rsid w:val="00A030FF"/>
    <w:rsid w:val="00A04CFC"/>
    <w:rsid w:val="00A073F5"/>
    <w:rsid w:val="00A07558"/>
    <w:rsid w:val="00A10CB6"/>
    <w:rsid w:val="00A11239"/>
    <w:rsid w:val="00A1318B"/>
    <w:rsid w:val="00A13DC1"/>
    <w:rsid w:val="00A150F6"/>
    <w:rsid w:val="00A165C1"/>
    <w:rsid w:val="00A2050B"/>
    <w:rsid w:val="00A214A5"/>
    <w:rsid w:val="00A219C2"/>
    <w:rsid w:val="00A2668B"/>
    <w:rsid w:val="00A26AEC"/>
    <w:rsid w:val="00A26C87"/>
    <w:rsid w:val="00A27503"/>
    <w:rsid w:val="00A278DF"/>
    <w:rsid w:val="00A310AF"/>
    <w:rsid w:val="00A33470"/>
    <w:rsid w:val="00A363C9"/>
    <w:rsid w:val="00A365CE"/>
    <w:rsid w:val="00A371A9"/>
    <w:rsid w:val="00A37435"/>
    <w:rsid w:val="00A400D5"/>
    <w:rsid w:val="00A40C38"/>
    <w:rsid w:val="00A462B7"/>
    <w:rsid w:val="00A46EE3"/>
    <w:rsid w:val="00A5247A"/>
    <w:rsid w:val="00A52D22"/>
    <w:rsid w:val="00A538E6"/>
    <w:rsid w:val="00A561F4"/>
    <w:rsid w:val="00A56FCE"/>
    <w:rsid w:val="00A579BF"/>
    <w:rsid w:val="00A57F60"/>
    <w:rsid w:val="00A602AD"/>
    <w:rsid w:val="00A605D8"/>
    <w:rsid w:val="00A61812"/>
    <w:rsid w:val="00A63A17"/>
    <w:rsid w:val="00A66F66"/>
    <w:rsid w:val="00A7085D"/>
    <w:rsid w:val="00A71D3F"/>
    <w:rsid w:val="00A72060"/>
    <w:rsid w:val="00A74663"/>
    <w:rsid w:val="00A746DF"/>
    <w:rsid w:val="00A77052"/>
    <w:rsid w:val="00A77CCD"/>
    <w:rsid w:val="00A802E8"/>
    <w:rsid w:val="00A8184C"/>
    <w:rsid w:val="00A828CF"/>
    <w:rsid w:val="00A85F8A"/>
    <w:rsid w:val="00A86F4A"/>
    <w:rsid w:val="00A87162"/>
    <w:rsid w:val="00A90C15"/>
    <w:rsid w:val="00A92011"/>
    <w:rsid w:val="00A929D2"/>
    <w:rsid w:val="00A935ED"/>
    <w:rsid w:val="00A94B3E"/>
    <w:rsid w:val="00A959DD"/>
    <w:rsid w:val="00A96AC3"/>
    <w:rsid w:val="00A97BCC"/>
    <w:rsid w:val="00AA16B4"/>
    <w:rsid w:val="00AA1A02"/>
    <w:rsid w:val="00AA7390"/>
    <w:rsid w:val="00AA7FD2"/>
    <w:rsid w:val="00AB0910"/>
    <w:rsid w:val="00AC39B2"/>
    <w:rsid w:val="00AC622E"/>
    <w:rsid w:val="00AC6A50"/>
    <w:rsid w:val="00AD0C2B"/>
    <w:rsid w:val="00AD2DD7"/>
    <w:rsid w:val="00AD4D7E"/>
    <w:rsid w:val="00AE2606"/>
    <w:rsid w:val="00AE44CD"/>
    <w:rsid w:val="00AE5AF3"/>
    <w:rsid w:val="00AE6F78"/>
    <w:rsid w:val="00AE7569"/>
    <w:rsid w:val="00AF1396"/>
    <w:rsid w:val="00AF62C0"/>
    <w:rsid w:val="00B0793D"/>
    <w:rsid w:val="00B1463F"/>
    <w:rsid w:val="00B152F1"/>
    <w:rsid w:val="00B160B2"/>
    <w:rsid w:val="00B16393"/>
    <w:rsid w:val="00B16CB6"/>
    <w:rsid w:val="00B16F34"/>
    <w:rsid w:val="00B175C2"/>
    <w:rsid w:val="00B1777A"/>
    <w:rsid w:val="00B22245"/>
    <w:rsid w:val="00B257D8"/>
    <w:rsid w:val="00B31954"/>
    <w:rsid w:val="00B32357"/>
    <w:rsid w:val="00B40149"/>
    <w:rsid w:val="00B440B3"/>
    <w:rsid w:val="00B443AA"/>
    <w:rsid w:val="00B4682B"/>
    <w:rsid w:val="00B50CA4"/>
    <w:rsid w:val="00B5285B"/>
    <w:rsid w:val="00B67976"/>
    <w:rsid w:val="00B71B57"/>
    <w:rsid w:val="00B72FB0"/>
    <w:rsid w:val="00B7330C"/>
    <w:rsid w:val="00B7646E"/>
    <w:rsid w:val="00B76B4E"/>
    <w:rsid w:val="00B77CF2"/>
    <w:rsid w:val="00B80D92"/>
    <w:rsid w:val="00B81A3D"/>
    <w:rsid w:val="00B82093"/>
    <w:rsid w:val="00B829F5"/>
    <w:rsid w:val="00B84ABC"/>
    <w:rsid w:val="00B85249"/>
    <w:rsid w:val="00B867A1"/>
    <w:rsid w:val="00B86D37"/>
    <w:rsid w:val="00B90D74"/>
    <w:rsid w:val="00B90E42"/>
    <w:rsid w:val="00B92D7A"/>
    <w:rsid w:val="00B943DA"/>
    <w:rsid w:val="00B945BE"/>
    <w:rsid w:val="00B94FED"/>
    <w:rsid w:val="00B9773D"/>
    <w:rsid w:val="00BA3290"/>
    <w:rsid w:val="00BA381A"/>
    <w:rsid w:val="00BA6C41"/>
    <w:rsid w:val="00BA6CB6"/>
    <w:rsid w:val="00BA6D20"/>
    <w:rsid w:val="00BB4CDD"/>
    <w:rsid w:val="00BC1146"/>
    <w:rsid w:val="00BC61C3"/>
    <w:rsid w:val="00BC62BE"/>
    <w:rsid w:val="00BD1368"/>
    <w:rsid w:val="00BD30AA"/>
    <w:rsid w:val="00BD38E2"/>
    <w:rsid w:val="00BD5757"/>
    <w:rsid w:val="00BE055B"/>
    <w:rsid w:val="00BE0F4D"/>
    <w:rsid w:val="00BE14C1"/>
    <w:rsid w:val="00BE207F"/>
    <w:rsid w:val="00BE4091"/>
    <w:rsid w:val="00BE529C"/>
    <w:rsid w:val="00BE55BB"/>
    <w:rsid w:val="00BE5B4B"/>
    <w:rsid w:val="00BF07F5"/>
    <w:rsid w:val="00BF14DA"/>
    <w:rsid w:val="00BF3088"/>
    <w:rsid w:val="00BF35DA"/>
    <w:rsid w:val="00BF3961"/>
    <w:rsid w:val="00BF3B75"/>
    <w:rsid w:val="00BF4402"/>
    <w:rsid w:val="00BF59B8"/>
    <w:rsid w:val="00BF636E"/>
    <w:rsid w:val="00C00453"/>
    <w:rsid w:val="00C004AB"/>
    <w:rsid w:val="00C01441"/>
    <w:rsid w:val="00C015EF"/>
    <w:rsid w:val="00C032B7"/>
    <w:rsid w:val="00C04F6B"/>
    <w:rsid w:val="00C0519E"/>
    <w:rsid w:val="00C06519"/>
    <w:rsid w:val="00C0729C"/>
    <w:rsid w:val="00C07E69"/>
    <w:rsid w:val="00C11479"/>
    <w:rsid w:val="00C1381A"/>
    <w:rsid w:val="00C217CE"/>
    <w:rsid w:val="00C228D8"/>
    <w:rsid w:val="00C27A49"/>
    <w:rsid w:val="00C305B8"/>
    <w:rsid w:val="00C3063E"/>
    <w:rsid w:val="00C31567"/>
    <w:rsid w:val="00C32C13"/>
    <w:rsid w:val="00C32C35"/>
    <w:rsid w:val="00C357EF"/>
    <w:rsid w:val="00C4318B"/>
    <w:rsid w:val="00C43E2B"/>
    <w:rsid w:val="00C43E4D"/>
    <w:rsid w:val="00C44314"/>
    <w:rsid w:val="00C44F8D"/>
    <w:rsid w:val="00C45DC3"/>
    <w:rsid w:val="00C4676D"/>
    <w:rsid w:val="00C47411"/>
    <w:rsid w:val="00C50328"/>
    <w:rsid w:val="00C52448"/>
    <w:rsid w:val="00C533BC"/>
    <w:rsid w:val="00C53B5B"/>
    <w:rsid w:val="00C53D36"/>
    <w:rsid w:val="00C60F48"/>
    <w:rsid w:val="00C6147F"/>
    <w:rsid w:val="00C618F2"/>
    <w:rsid w:val="00C624FB"/>
    <w:rsid w:val="00C63173"/>
    <w:rsid w:val="00C64ADF"/>
    <w:rsid w:val="00C6573E"/>
    <w:rsid w:val="00C659F5"/>
    <w:rsid w:val="00C66061"/>
    <w:rsid w:val="00C7049D"/>
    <w:rsid w:val="00C708C2"/>
    <w:rsid w:val="00C725DE"/>
    <w:rsid w:val="00C74C27"/>
    <w:rsid w:val="00C75645"/>
    <w:rsid w:val="00C75DE9"/>
    <w:rsid w:val="00C772FC"/>
    <w:rsid w:val="00C845F6"/>
    <w:rsid w:val="00C84D8F"/>
    <w:rsid w:val="00C86ABD"/>
    <w:rsid w:val="00C87834"/>
    <w:rsid w:val="00C9198F"/>
    <w:rsid w:val="00C92372"/>
    <w:rsid w:val="00C969FF"/>
    <w:rsid w:val="00C97E1C"/>
    <w:rsid w:val="00CA03FC"/>
    <w:rsid w:val="00CA0D5B"/>
    <w:rsid w:val="00CA12A2"/>
    <w:rsid w:val="00CA286A"/>
    <w:rsid w:val="00CA533F"/>
    <w:rsid w:val="00CA5F46"/>
    <w:rsid w:val="00CB36FF"/>
    <w:rsid w:val="00CB3B31"/>
    <w:rsid w:val="00CB4239"/>
    <w:rsid w:val="00CB4916"/>
    <w:rsid w:val="00CB5441"/>
    <w:rsid w:val="00CB5B0C"/>
    <w:rsid w:val="00CB633B"/>
    <w:rsid w:val="00CB7096"/>
    <w:rsid w:val="00CC148D"/>
    <w:rsid w:val="00CC24A7"/>
    <w:rsid w:val="00CC4547"/>
    <w:rsid w:val="00CC4F96"/>
    <w:rsid w:val="00CD27C8"/>
    <w:rsid w:val="00CD27DB"/>
    <w:rsid w:val="00CD6141"/>
    <w:rsid w:val="00CE184A"/>
    <w:rsid w:val="00CE57D3"/>
    <w:rsid w:val="00CF0752"/>
    <w:rsid w:val="00CF077A"/>
    <w:rsid w:val="00CF3BA8"/>
    <w:rsid w:val="00CF3D49"/>
    <w:rsid w:val="00D00070"/>
    <w:rsid w:val="00D00CD1"/>
    <w:rsid w:val="00D02460"/>
    <w:rsid w:val="00D02C1A"/>
    <w:rsid w:val="00D032E9"/>
    <w:rsid w:val="00D04C26"/>
    <w:rsid w:val="00D04C6B"/>
    <w:rsid w:val="00D11F28"/>
    <w:rsid w:val="00D12585"/>
    <w:rsid w:val="00D129C4"/>
    <w:rsid w:val="00D12DEF"/>
    <w:rsid w:val="00D12ED2"/>
    <w:rsid w:val="00D13033"/>
    <w:rsid w:val="00D167A2"/>
    <w:rsid w:val="00D16B39"/>
    <w:rsid w:val="00D16D4C"/>
    <w:rsid w:val="00D2289F"/>
    <w:rsid w:val="00D22F67"/>
    <w:rsid w:val="00D24680"/>
    <w:rsid w:val="00D246CE"/>
    <w:rsid w:val="00D26920"/>
    <w:rsid w:val="00D31896"/>
    <w:rsid w:val="00D328FF"/>
    <w:rsid w:val="00D32D19"/>
    <w:rsid w:val="00D34FD4"/>
    <w:rsid w:val="00D35391"/>
    <w:rsid w:val="00D36ED1"/>
    <w:rsid w:val="00D37895"/>
    <w:rsid w:val="00D40153"/>
    <w:rsid w:val="00D45CF4"/>
    <w:rsid w:val="00D53937"/>
    <w:rsid w:val="00D54672"/>
    <w:rsid w:val="00D549D3"/>
    <w:rsid w:val="00D55BA6"/>
    <w:rsid w:val="00D56420"/>
    <w:rsid w:val="00D63297"/>
    <w:rsid w:val="00D66024"/>
    <w:rsid w:val="00D6665C"/>
    <w:rsid w:val="00D67A5E"/>
    <w:rsid w:val="00D70AC7"/>
    <w:rsid w:val="00D71474"/>
    <w:rsid w:val="00D721F6"/>
    <w:rsid w:val="00D724FE"/>
    <w:rsid w:val="00D77BBD"/>
    <w:rsid w:val="00D821EA"/>
    <w:rsid w:val="00D8442F"/>
    <w:rsid w:val="00D84AB5"/>
    <w:rsid w:val="00D84ADB"/>
    <w:rsid w:val="00D84DF7"/>
    <w:rsid w:val="00D866D9"/>
    <w:rsid w:val="00D875FC"/>
    <w:rsid w:val="00D879CD"/>
    <w:rsid w:val="00D90B12"/>
    <w:rsid w:val="00D91F14"/>
    <w:rsid w:val="00D92704"/>
    <w:rsid w:val="00D95C48"/>
    <w:rsid w:val="00DA2DF5"/>
    <w:rsid w:val="00DA6241"/>
    <w:rsid w:val="00DA64AA"/>
    <w:rsid w:val="00DA7D44"/>
    <w:rsid w:val="00DB28F4"/>
    <w:rsid w:val="00DB2D6F"/>
    <w:rsid w:val="00DB3215"/>
    <w:rsid w:val="00DB5051"/>
    <w:rsid w:val="00DB71BF"/>
    <w:rsid w:val="00DC0573"/>
    <w:rsid w:val="00DC519A"/>
    <w:rsid w:val="00DC56A5"/>
    <w:rsid w:val="00DD111E"/>
    <w:rsid w:val="00DD44B5"/>
    <w:rsid w:val="00DD5265"/>
    <w:rsid w:val="00DD5D01"/>
    <w:rsid w:val="00DD6EB4"/>
    <w:rsid w:val="00DE0AD7"/>
    <w:rsid w:val="00DE1529"/>
    <w:rsid w:val="00DE1C86"/>
    <w:rsid w:val="00DE3005"/>
    <w:rsid w:val="00DE3A0B"/>
    <w:rsid w:val="00DF01D6"/>
    <w:rsid w:val="00DF1A27"/>
    <w:rsid w:val="00DF3A27"/>
    <w:rsid w:val="00DF434E"/>
    <w:rsid w:val="00DF4661"/>
    <w:rsid w:val="00DF4E30"/>
    <w:rsid w:val="00E0085A"/>
    <w:rsid w:val="00E01162"/>
    <w:rsid w:val="00E026BB"/>
    <w:rsid w:val="00E03AC8"/>
    <w:rsid w:val="00E10F3D"/>
    <w:rsid w:val="00E128D4"/>
    <w:rsid w:val="00E130A6"/>
    <w:rsid w:val="00E141A5"/>
    <w:rsid w:val="00E14ADB"/>
    <w:rsid w:val="00E158DA"/>
    <w:rsid w:val="00E17771"/>
    <w:rsid w:val="00E2107B"/>
    <w:rsid w:val="00E225AC"/>
    <w:rsid w:val="00E254BC"/>
    <w:rsid w:val="00E264A4"/>
    <w:rsid w:val="00E26696"/>
    <w:rsid w:val="00E27BAA"/>
    <w:rsid w:val="00E31FC7"/>
    <w:rsid w:val="00E31FDF"/>
    <w:rsid w:val="00E34452"/>
    <w:rsid w:val="00E37456"/>
    <w:rsid w:val="00E406D1"/>
    <w:rsid w:val="00E411A1"/>
    <w:rsid w:val="00E44102"/>
    <w:rsid w:val="00E443CC"/>
    <w:rsid w:val="00E44A49"/>
    <w:rsid w:val="00E47F63"/>
    <w:rsid w:val="00E52A8C"/>
    <w:rsid w:val="00E53F33"/>
    <w:rsid w:val="00E54657"/>
    <w:rsid w:val="00E55E7D"/>
    <w:rsid w:val="00E6143C"/>
    <w:rsid w:val="00E6436F"/>
    <w:rsid w:val="00E65A95"/>
    <w:rsid w:val="00E701F1"/>
    <w:rsid w:val="00E703D9"/>
    <w:rsid w:val="00E71655"/>
    <w:rsid w:val="00E7438D"/>
    <w:rsid w:val="00E77D4A"/>
    <w:rsid w:val="00E819E3"/>
    <w:rsid w:val="00E81DAD"/>
    <w:rsid w:val="00E82101"/>
    <w:rsid w:val="00E8328B"/>
    <w:rsid w:val="00E83DBB"/>
    <w:rsid w:val="00E8490B"/>
    <w:rsid w:val="00E85BB8"/>
    <w:rsid w:val="00E85FF9"/>
    <w:rsid w:val="00E91590"/>
    <w:rsid w:val="00E93D61"/>
    <w:rsid w:val="00E9598C"/>
    <w:rsid w:val="00E97A70"/>
    <w:rsid w:val="00EA199A"/>
    <w:rsid w:val="00EA2D24"/>
    <w:rsid w:val="00EA3473"/>
    <w:rsid w:val="00EA384D"/>
    <w:rsid w:val="00EB0B78"/>
    <w:rsid w:val="00EC02A8"/>
    <w:rsid w:val="00EC1163"/>
    <w:rsid w:val="00EC266C"/>
    <w:rsid w:val="00EC3B1D"/>
    <w:rsid w:val="00EC54EF"/>
    <w:rsid w:val="00EC58BA"/>
    <w:rsid w:val="00EC6AA5"/>
    <w:rsid w:val="00ED0504"/>
    <w:rsid w:val="00ED2468"/>
    <w:rsid w:val="00ED2824"/>
    <w:rsid w:val="00ED3C16"/>
    <w:rsid w:val="00ED68E8"/>
    <w:rsid w:val="00EE0E62"/>
    <w:rsid w:val="00EE2632"/>
    <w:rsid w:val="00EE2CF3"/>
    <w:rsid w:val="00EE2DBB"/>
    <w:rsid w:val="00EE3F1D"/>
    <w:rsid w:val="00EE6C44"/>
    <w:rsid w:val="00EF163A"/>
    <w:rsid w:val="00EF2C52"/>
    <w:rsid w:val="00EF383E"/>
    <w:rsid w:val="00EF6440"/>
    <w:rsid w:val="00F02587"/>
    <w:rsid w:val="00F03325"/>
    <w:rsid w:val="00F03486"/>
    <w:rsid w:val="00F04FFE"/>
    <w:rsid w:val="00F10849"/>
    <w:rsid w:val="00F13BB5"/>
    <w:rsid w:val="00F13F85"/>
    <w:rsid w:val="00F2054A"/>
    <w:rsid w:val="00F207E1"/>
    <w:rsid w:val="00F213CC"/>
    <w:rsid w:val="00F21403"/>
    <w:rsid w:val="00F218DF"/>
    <w:rsid w:val="00F22D34"/>
    <w:rsid w:val="00F2406D"/>
    <w:rsid w:val="00F25BD2"/>
    <w:rsid w:val="00F30AC3"/>
    <w:rsid w:val="00F32D00"/>
    <w:rsid w:val="00F35E46"/>
    <w:rsid w:val="00F40001"/>
    <w:rsid w:val="00F4155A"/>
    <w:rsid w:val="00F41E06"/>
    <w:rsid w:val="00F42136"/>
    <w:rsid w:val="00F4394D"/>
    <w:rsid w:val="00F45707"/>
    <w:rsid w:val="00F46152"/>
    <w:rsid w:val="00F46A93"/>
    <w:rsid w:val="00F4756A"/>
    <w:rsid w:val="00F4795D"/>
    <w:rsid w:val="00F510AB"/>
    <w:rsid w:val="00F53B66"/>
    <w:rsid w:val="00F5611B"/>
    <w:rsid w:val="00F579B7"/>
    <w:rsid w:val="00F600CF"/>
    <w:rsid w:val="00F614A4"/>
    <w:rsid w:val="00F61EAC"/>
    <w:rsid w:val="00F6541B"/>
    <w:rsid w:val="00F67F08"/>
    <w:rsid w:val="00F73220"/>
    <w:rsid w:val="00F743EE"/>
    <w:rsid w:val="00F74E56"/>
    <w:rsid w:val="00F755F3"/>
    <w:rsid w:val="00F75716"/>
    <w:rsid w:val="00F76723"/>
    <w:rsid w:val="00F76FA6"/>
    <w:rsid w:val="00F772C5"/>
    <w:rsid w:val="00F80698"/>
    <w:rsid w:val="00F84287"/>
    <w:rsid w:val="00F86C20"/>
    <w:rsid w:val="00F87C9D"/>
    <w:rsid w:val="00F90653"/>
    <w:rsid w:val="00F909F5"/>
    <w:rsid w:val="00F90B03"/>
    <w:rsid w:val="00F91E32"/>
    <w:rsid w:val="00F92CF1"/>
    <w:rsid w:val="00F94317"/>
    <w:rsid w:val="00F95162"/>
    <w:rsid w:val="00F96F08"/>
    <w:rsid w:val="00FA2318"/>
    <w:rsid w:val="00FB073F"/>
    <w:rsid w:val="00FB21E9"/>
    <w:rsid w:val="00FB38C8"/>
    <w:rsid w:val="00FB4888"/>
    <w:rsid w:val="00FB5ADA"/>
    <w:rsid w:val="00FC0631"/>
    <w:rsid w:val="00FC2070"/>
    <w:rsid w:val="00FC327F"/>
    <w:rsid w:val="00FC4CF6"/>
    <w:rsid w:val="00FC5A8D"/>
    <w:rsid w:val="00FC6C50"/>
    <w:rsid w:val="00FC6D96"/>
    <w:rsid w:val="00FC746C"/>
    <w:rsid w:val="00FD3A16"/>
    <w:rsid w:val="00FE06B0"/>
    <w:rsid w:val="00FE0711"/>
    <w:rsid w:val="00FE0E6D"/>
    <w:rsid w:val="00FE22F4"/>
    <w:rsid w:val="00FE2F5C"/>
    <w:rsid w:val="00FE435C"/>
    <w:rsid w:val="00FF143D"/>
    <w:rsid w:val="00FF342D"/>
    <w:rsid w:val="00FF3777"/>
    <w:rsid w:val="00FF44EB"/>
    <w:rsid w:val="00FF4F10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68FA0DA0"/>
  <w15:docId w15:val="{C2B7C453-EDF1-4A1B-91D8-57945B33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E0D"/>
    <w:pPr>
      <w:bidi/>
    </w:pPr>
    <w:rPr>
      <w:rFonts w:ascii="Tahoma" w:hAnsi="Tahoma" w:cs="B Mitra"/>
      <w:lang w:bidi="fa-IR"/>
    </w:rPr>
  </w:style>
  <w:style w:type="paragraph" w:styleId="Heading1">
    <w:name w:val="heading 1"/>
    <w:basedOn w:val="Normal"/>
    <w:next w:val="Normal"/>
    <w:qFormat/>
    <w:rsid w:val="00A165C1"/>
    <w:pPr>
      <w:keepNext/>
      <w:framePr w:hSpace="180" w:wrap="around" w:vAnchor="text" w:hAnchor="margin" w:xAlign="center" w:y="-541"/>
      <w:bidi w:val="0"/>
      <w:jc w:val="center"/>
      <w:outlineLvl w:val="0"/>
    </w:pPr>
    <w:rPr>
      <w:rFonts w:ascii="Arial" w:hAnsi="Arial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E2107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34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E52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A34D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247A"/>
    <w:rPr>
      <w:color w:val="0000FF"/>
      <w:u w:val="single"/>
    </w:rPr>
  </w:style>
  <w:style w:type="paragraph" w:styleId="Header">
    <w:name w:val="header"/>
    <w:basedOn w:val="Normal"/>
    <w:rsid w:val="009237A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table" w:styleId="TableGrid">
    <w:name w:val="Table Grid"/>
    <w:basedOn w:val="TableNormal"/>
    <w:rsid w:val="000379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57417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1F82"/>
    <w:rPr>
      <w:rFonts w:cs="Tahoma"/>
      <w:sz w:val="16"/>
      <w:szCs w:val="16"/>
    </w:rPr>
  </w:style>
  <w:style w:type="paragraph" w:styleId="Footer">
    <w:name w:val="footer"/>
    <w:basedOn w:val="Normal"/>
    <w:rsid w:val="00BD1368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E2107B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styleId="Emphasis">
    <w:name w:val="Emphasis"/>
    <w:uiPriority w:val="20"/>
    <w:qFormat/>
    <w:rsid w:val="00E2107B"/>
    <w:rPr>
      <w:i/>
      <w:iCs/>
    </w:rPr>
  </w:style>
  <w:style w:type="character" w:customStyle="1" w:styleId="fontstyle01">
    <w:name w:val="fontstyle01"/>
    <w:rsid w:val="00D84AB5"/>
    <w:rPr>
      <w:rFonts w:ascii="GulliverRM" w:hAnsi="GulliverRM" w:hint="default"/>
      <w:b w:val="0"/>
      <w:bCs w:val="0"/>
      <w:i w:val="0"/>
      <w:iCs w:val="0"/>
      <w:color w:val="231F20"/>
      <w:sz w:val="28"/>
      <w:szCs w:val="28"/>
    </w:rPr>
  </w:style>
  <w:style w:type="paragraph" w:styleId="ListParagraph">
    <w:name w:val="List Paragraph"/>
    <w:basedOn w:val="Normal"/>
    <w:uiPriority w:val="34"/>
    <w:qFormat/>
    <w:rsid w:val="00BE055B"/>
    <w:pPr>
      <w:bidi w:val="0"/>
      <w:ind w:left="720"/>
      <w:contextualSpacing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A34D1"/>
    <w:rPr>
      <w:rFonts w:asciiTheme="majorHAnsi" w:eastAsiaTheme="majorEastAsia" w:hAnsiTheme="majorHAnsi" w:cstheme="majorBidi"/>
      <w:b/>
      <w:bCs/>
      <w:sz w:val="26"/>
      <w:szCs w:val="26"/>
      <w:lang w:bidi="fa-IR"/>
    </w:rPr>
  </w:style>
  <w:style w:type="character" w:customStyle="1" w:styleId="Heading9Char">
    <w:name w:val="Heading 9 Char"/>
    <w:basedOn w:val="DefaultParagraphFont"/>
    <w:link w:val="Heading9"/>
    <w:semiHidden/>
    <w:rsid w:val="008A34D1"/>
    <w:rPr>
      <w:rFonts w:asciiTheme="majorHAnsi" w:eastAsiaTheme="majorEastAsia" w:hAnsiTheme="majorHAnsi" w:cstheme="majorBidi"/>
      <w:sz w:val="22"/>
      <w:szCs w:val="22"/>
      <w:lang w:bidi="fa-IR"/>
    </w:rPr>
  </w:style>
  <w:style w:type="table" w:styleId="TableSimple1">
    <w:name w:val="Table Simple 1"/>
    <w:basedOn w:val="TableNormal"/>
    <w:rsid w:val="00111DA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BE52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8Char">
    <w:name w:val="Heading 8 Char"/>
    <w:basedOn w:val="DefaultParagraphFont"/>
    <w:link w:val="Heading8"/>
    <w:semiHidden/>
    <w:rsid w:val="00BE529C"/>
    <w:rPr>
      <w:rFonts w:asciiTheme="majorHAnsi" w:eastAsiaTheme="majorEastAsia" w:hAnsiTheme="majorHAnsi" w:cstheme="majorBidi"/>
      <w:color w:val="404040" w:themeColor="text1" w:themeTint="BF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rm\Desktop\&#1588;&#1606;&#1575;&#1587;&#1606;&#1575;&#1605;&#1607;%20&#1583;&#1585;&#158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6158-BF74-48DD-ACEF-48EA9375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شناسنامه درس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pharm</dc:creator>
  <cp:lastModifiedBy>pharm</cp:lastModifiedBy>
  <cp:revision>2</cp:revision>
  <cp:lastPrinted>2016-08-29T05:56:00Z</cp:lastPrinted>
  <dcterms:created xsi:type="dcterms:W3CDTF">2022-09-11T08:21:00Z</dcterms:created>
  <dcterms:modified xsi:type="dcterms:W3CDTF">2022-09-11T08:21:00Z</dcterms:modified>
</cp:coreProperties>
</file>