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9A20" w14:textId="5D00735E" w:rsidR="002B7C8E" w:rsidRPr="007C0A1D" w:rsidRDefault="00A45DAB" w:rsidP="009341E1">
      <w:bookmarkStart w:id="0" w:name="_Hlk12614864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017F3" wp14:editId="074429B3">
                <wp:simplePos x="0" y="0"/>
                <wp:positionH relativeFrom="column">
                  <wp:posOffset>889635</wp:posOffset>
                </wp:positionH>
                <wp:positionV relativeFrom="paragraph">
                  <wp:posOffset>-250190</wp:posOffset>
                </wp:positionV>
                <wp:extent cx="3771900" cy="1574800"/>
                <wp:effectExtent l="3810" t="3175" r="0" b="317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4464" w14:textId="40B5697B" w:rsidR="009A241E" w:rsidRPr="00571CF5" w:rsidRDefault="004C1A32" w:rsidP="009170B5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بسمه </w:t>
                            </w:r>
                            <w:r w:rsidR="00D24E5C"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تعالی</w:t>
                            </w:r>
                          </w:p>
                          <w:p w14:paraId="651477F5" w14:textId="77777777" w:rsidR="009A241E" w:rsidRPr="00571CF5" w:rsidRDefault="009A241E" w:rsidP="00CF3D4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دانشکده داروسازي و علوم داروئی</w:t>
                            </w:r>
                          </w:p>
                          <w:p w14:paraId="5D4AE4B8" w14:textId="77777777" w:rsidR="009A241E" w:rsidRPr="00571CF5" w:rsidRDefault="009A241E" w:rsidP="001D409D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گروه</w:t>
                            </w:r>
                            <w:r w:rsidR="001D409D"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فارماکولوژی و توکسیکولوژی</w:t>
                            </w:r>
                          </w:p>
                          <w:p w14:paraId="1D354435" w14:textId="0C0B5CB6" w:rsidR="004C1A32" w:rsidRPr="00571CF5" w:rsidRDefault="0098511A" w:rsidP="001D40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طرح</w:t>
                            </w:r>
                            <w:r w:rsidR="009A241E"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درس</w:t>
                            </w:r>
                            <w:r w:rsidR="001D409D"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کنترل مسمومیت</w:t>
                            </w:r>
                            <w:r w:rsidR="006E4B2F"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017F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0.05pt;margin-top:-19.7pt;width:297pt;height:1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" filled="f" stroked="f">
                <v:textbox>
                  <w:txbxContent>
                    <w:p w14:paraId="32684464" w14:textId="40B5697B" w:rsidR="009A241E" w:rsidRPr="00571CF5" w:rsidRDefault="004C1A32" w:rsidP="009170B5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بسمه </w:t>
                      </w:r>
                      <w:r w:rsidR="00D24E5C"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تعالی</w:t>
                      </w:r>
                    </w:p>
                    <w:p w14:paraId="651477F5" w14:textId="77777777" w:rsidR="009A241E" w:rsidRPr="00571CF5" w:rsidRDefault="009A241E" w:rsidP="00CF3D4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دانشکده داروسازي و علوم داروئی</w:t>
                      </w:r>
                    </w:p>
                    <w:p w14:paraId="5D4AE4B8" w14:textId="77777777" w:rsidR="009A241E" w:rsidRPr="00571CF5" w:rsidRDefault="009A241E" w:rsidP="001D409D">
                      <w:pPr>
                        <w:spacing w:after="24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گروه</w:t>
                      </w:r>
                      <w:r w:rsidR="001D409D"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فارماکولوژی و توکسیکولوژی</w:t>
                      </w:r>
                    </w:p>
                    <w:p w14:paraId="1D354435" w14:textId="0C0B5CB6" w:rsidR="004C1A32" w:rsidRPr="00571CF5" w:rsidRDefault="0098511A" w:rsidP="001D409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طرح</w:t>
                      </w:r>
                      <w:r w:rsidR="009A241E"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درس</w:t>
                      </w:r>
                      <w:r w:rsidR="001D409D"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کنترل مسمومیت</w:t>
                      </w:r>
                      <w:r w:rsidR="006E4B2F"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B37A8D" wp14:editId="5D6BF5D9">
                <wp:simplePos x="0" y="0"/>
                <wp:positionH relativeFrom="column">
                  <wp:posOffset>4984750</wp:posOffset>
                </wp:positionH>
                <wp:positionV relativeFrom="paragraph">
                  <wp:posOffset>-116840</wp:posOffset>
                </wp:positionV>
                <wp:extent cx="1007110" cy="1297940"/>
                <wp:effectExtent l="3175" t="3175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3FA24" w14:textId="6C9CABFC" w:rsidR="009A241E" w:rsidRPr="004A0184" w:rsidRDefault="00A45DAB" w:rsidP="004A0184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3E1BAA0" wp14:editId="1D5BFA43">
                                  <wp:extent cx="819150" cy="1209675"/>
                                  <wp:effectExtent l="0" t="0" r="0" b="0"/>
                                  <wp:docPr id="2" name="Picture 1" descr="IsfUni Arm Persian Comple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sfUni Arm Persian Comple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37A8D" id="Text Box 5" o:spid="_x0000_s1027" type="#_x0000_t202" style="position:absolute;left:0;text-align:left;margin-left:392.5pt;margin-top:-9.2pt;width:79.3pt;height:10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" filled="f" stroked="f">
                <v:textbox style="mso-fit-shape-to-text:t">
                  <w:txbxContent>
                    <w:p w14:paraId="01E3FA24" w14:textId="6C9CABFC" w:rsidR="009A241E" w:rsidRPr="004A0184" w:rsidRDefault="00A45DAB" w:rsidP="004A0184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3E1BAA0" wp14:editId="1D5BFA43">
                            <wp:extent cx="819150" cy="1209675"/>
                            <wp:effectExtent l="0" t="0" r="0" b="0"/>
                            <wp:docPr id="2" name="Picture 1" descr="IsfUni Arm Persian Comple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sfUni Arm Persian Comple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DF9C7C" w14:textId="77777777" w:rsidR="002E316D" w:rsidRPr="007C0A1D" w:rsidRDefault="002E316D" w:rsidP="009341E1"/>
    <w:p w14:paraId="4483193D" w14:textId="77777777" w:rsidR="002E316D" w:rsidRPr="007C0A1D" w:rsidRDefault="002E316D" w:rsidP="009341E1"/>
    <w:p w14:paraId="746C0AFB" w14:textId="77777777" w:rsidR="002E316D" w:rsidRPr="007C0A1D" w:rsidRDefault="002E316D" w:rsidP="009341E1"/>
    <w:p w14:paraId="6FEE2682" w14:textId="77777777" w:rsidR="002E316D" w:rsidRPr="007C0A1D" w:rsidRDefault="002E316D" w:rsidP="009341E1"/>
    <w:p w14:paraId="1E4835A6" w14:textId="77777777" w:rsidR="002E316D" w:rsidRPr="007C0A1D" w:rsidRDefault="002E316D" w:rsidP="009341E1"/>
    <w:p w14:paraId="533EF4D9" w14:textId="77777777" w:rsidR="00CF3D49" w:rsidRPr="007C0A1D" w:rsidRDefault="00CF3D49" w:rsidP="009341E1">
      <w:pPr>
        <w:spacing w:line="192" w:lineRule="auto"/>
        <w:rPr>
          <w:b/>
          <w:bCs/>
          <w:sz w:val="22"/>
          <w:szCs w:val="22"/>
          <w:rtl/>
        </w:rPr>
      </w:pPr>
    </w:p>
    <w:p w14:paraId="314416FA" w14:textId="77777777" w:rsidR="00F13BB5" w:rsidRPr="0016784A" w:rsidRDefault="00F13BB5" w:rsidP="009341E1">
      <w:pPr>
        <w:spacing w:after="120" w:line="192" w:lineRule="auto"/>
        <w:rPr>
          <w:rtl/>
        </w:rPr>
      </w:pPr>
    </w:p>
    <w:p w14:paraId="1C324F1D" w14:textId="77777777" w:rsidR="00BE207F" w:rsidRPr="00BA111C" w:rsidRDefault="00BE207F" w:rsidP="009341E1">
      <w:pPr>
        <w:spacing w:after="120" w:line="192" w:lineRule="auto"/>
        <w:rPr>
          <w:sz w:val="24"/>
          <w:szCs w:val="24"/>
          <w:rtl/>
        </w:rPr>
      </w:pPr>
    </w:p>
    <w:tbl>
      <w:tblPr>
        <w:bidiVisual/>
        <w:tblW w:w="10647" w:type="dxa"/>
        <w:tblInd w:w="-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1710"/>
        <w:gridCol w:w="1710"/>
        <w:gridCol w:w="3780"/>
      </w:tblGrid>
      <w:tr w:rsidR="009B62E6" w:rsidRPr="00BA111C" w14:paraId="05B1AE1F" w14:textId="77777777" w:rsidTr="006B34CB">
        <w:tc>
          <w:tcPr>
            <w:tcW w:w="5157" w:type="dxa"/>
            <w:gridSpan w:val="2"/>
            <w:shd w:val="clear" w:color="auto" w:fill="auto"/>
            <w:vAlign w:val="center"/>
          </w:tcPr>
          <w:p w14:paraId="5111BA4A" w14:textId="77777777" w:rsidR="009B62E6" w:rsidRPr="00BA111C" w:rsidRDefault="009B62E6" w:rsidP="007279B3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تعداد واحد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>درس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 </w:t>
            </w:r>
            <w:r w:rsidR="007279B3" w:rsidRPr="00BA111C">
              <w:rPr>
                <w:rFonts w:ascii="Sylfaen" w:hAnsi="Sylfaen" w:hint="cs"/>
                <w:sz w:val="24"/>
                <w:szCs w:val="24"/>
                <w:rtl/>
              </w:rPr>
              <w:t xml:space="preserve">دو 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>واحد نظری</w:t>
            </w: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14:paraId="30248FE9" w14:textId="77777777" w:rsidR="009B62E6" w:rsidRPr="00BA111C" w:rsidRDefault="009B62E6" w:rsidP="007279B3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>شماره درس: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 </w:t>
            </w:r>
            <w:r w:rsidR="007279B3" w:rsidRPr="00BA111C">
              <w:rPr>
                <w:rFonts w:ascii="Sylfaen" w:hAnsi="Sylfaen" w:hint="cs"/>
                <w:sz w:val="24"/>
                <w:szCs w:val="24"/>
                <w:rtl/>
              </w:rPr>
              <w:t>316411</w:t>
            </w:r>
          </w:p>
        </w:tc>
      </w:tr>
      <w:tr w:rsidR="009B62E6" w:rsidRPr="00BA111C" w14:paraId="38EF87AD" w14:textId="77777777" w:rsidTr="006B34CB">
        <w:tc>
          <w:tcPr>
            <w:tcW w:w="5157" w:type="dxa"/>
            <w:gridSpan w:val="2"/>
            <w:shd w:val="clear" w:color="auto" w:fill="auto"/>
            <w:vAlign w:val="center"/>
          </w:tcPr>
          <w:p w14:paraId="0C7191E3" w14:textId="77777777" w:rsidR="009B62E6" w:rsidRPr="00BA111C" w:rsidRDefault="009B62E6" w:rsidP="007279B3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مقطع تحصيلي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 xml:space="preserve"> </w:t>
            </w:r>
            <w:r w:rsidR="007279B3" w:rsidRPr="00BA111C">
              <w:rPr>
                <w:rFonts w:ascii="Sylfaen" w:hAnsi="Sylfaen" w:hint="cs"/>
                <w:sz w:val="24"/>
                <w:szCs w:val="24"/>
                <w:rtl/>
              </w:rPr>
              <w:t>دکترای عمومی داروسازی</w:t>
            </w: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14:paraId="7BF674E6" w14:textId="108C2B3C" w:rsidR="009B62E6" w:rsidRPr="00BA111C" w:rsidRDefault="009B62E6" w:rsidP="007279B3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proofErr w:type="spellStart"/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>: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 </w:t>
            </w:r>
            <w:r w:rsidR="00DB43F3" w:rsidRPr="00BA111C">
              <w:rPr>
                <w:rFonts w:ascii="Sylfaen" w:hAnsi="Sylfaen" w:hint="cs"/>
                <w:sz w:val="24"/>
                <w:szCs w:val="24"/>
                <w:rtl/>
              </w:rPr>
              <w:t>دوم</w:t>
            </w:r>
            <w:r w:rsidR="007279B3" w:rsidRPr="00BA111C">
              <w:rPr>
                <w:rFonts w:ascii="Sylfaen" w:hAnsi="Sylfaen" w:hint="cs"/>
                <w:sz w:val="24"/>
                <w:szCs w:val="24"/>
                <w:rtl/>
              </w:rPr>
              <w:t xml:space="preserve"> </w:t>
            </w:r>
            <w:r w:rsidR="00AC7DFB">
              <w:rPr>
                <w:rFonts w:ascii="Sylfaen" w:hAnsi="Sylfaen" w:hint="cs"/>
                <w:sz w:val="24"/>
                <w:szCs w:val="24"/>
                <w:rtl/>
              </w:rPr>
              <w:t>1404</w:t>
            </w:r>
            <w:r w:rsidR="007279B3" w:rsidRPr="00BA111C">
              <w:rPr>
                <w:rFonts w:ascii="Sylfaen" w:hAnsi="Sylfaen" w:hint="cs"/>
                <w:sz w:val="24"/>
                <w:szCs w:val="24"/>
                <w:rtl/>
              </w:rPr>
              <w:t>-</w:t>
            </w:r>
            <w:r w:rsidR="00AC7DFB">
              <w:rPr>
                <w:rFonts w:ascii="Sylfaen" w:hAnsi="Sylfaen" w:hint="cs"/>
                <w:sz w:val="24"/>
                <w:szCs w:val="24"/>
                <w:rtl/>
              </w:rPr>
              <w:t>1403</w:t>
            </w:r>
          </w:p>
        </w:tc>
      </w:tr>
      <w:tr w:rsidR="0098511A" w:rsidRPr="00BA111C" w14:paraId="1FC85F78" w14:textId="77777777" w:rsidTr="006B34CB">
        <w:tc>
          <w:tcPr>
            <w:tcW w:w="3447" w:type="dxa"/>
            <w:shd w:val="clear" w:color="auto" w:fill="auto"/>
            <w:vAlign w:val="center"/>
          </w:tcPr>
          <w:p w14:paraId="5834D5E2" w14:textId="135BEC75" w:rsidR="00DC0BB6" w:rsidRPr="00BA111C" w:rsidRDefault="0098511A" w:rsidP="00BA111C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>زمان برگزاری: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 </w:t>
            </w:r>
            <w:r w:rsidR="00DC0BB6" w:rsidRPr="00BA111C">
              <w:rPr>
                <w:rFonts w:ascii="Sylfaen" w:hAnsi="Sylfaen" w:hint="cs"/>
                <w:sz w:val="24"/>
                <w:szCs w:val="24"/>
                <w:rtl/>
              </w:rPr>
              <w:t xml:space="preserve"> دو</w:t>
            </w:r>
            <w:r w:rsidR="00DC0BB6" w:rsidRPr="00BA111C">
              <w:rPr>
                <w:rFonts w:ascii="Sylfaen" w:hAnsi="Sylfaen" w:hint="eastAsia"/>
                <w:sz w:val="24"/>
                <w:szCs w:val="24"/>
                <w:rtl/>
              </w:rPr>
              <w:t>شنبه</w:t>
            </w:r>
            <w:r w:rsidR="00DC0BB6" w:rsidRPr="00BA111C">
              <w:rPr>
                <w:rFonts w:ascii="Sylfaen" w:hAnsi="Sylfaen"/>
                <w:sz w:val="24"/>
                <w:szCs w:val="24"/>
                <w:rtl/>
              </w:rPr>
              <w:t xml:space="preserve"> ها (12-10)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7DFE175D" w14:textId="0DDAF90F" w:rsidR="00DC0BB6" w:rsidRPr="00BA111C" w:rsidRDefault="00CA3BDE" w:rsidP="00BA111C">
            <w:pPr>
              <w:spacing w:before="40" w:after="40" w:line="192" w:lineRule="auto"/>
              <w:rPr>
                <w:rFonts w:ascii="Sylfaen" w:hAnsi="Sylfaen" w:hint="cs"/>
                <w:sz w:val="24"/>
                <w:szCs w:val="24"/>
                <w:rtl/>
              </w:rPr>
            </w:pP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>مکان</w:t>
            </w:r>
            <w:r w:rsidR="0098511A"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>برگزاری</w:t>
            </w:r>
            <w:r w:rsidR="0098511A"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C7DFB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>شهید منتشر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7D349F1" w14:textId="77777777" w:rsidR="0098511A" w:rsidRPr="00BA111C" w:rsidRDefault="0098511A" w:rsidP="00CD7DF1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پيش نياز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r w:rsidR="007279B3" w:rsidRPr="00BA111C">
              <w:rPr>
                <w:rFonts w:ascii="Sylfaen" w:hAnsi="Sylfaen" w:hint="cs"/>
                <w:sz w:val="24"/>
                <w:szCs w:val="24"/>
                <w:rtl/>
              </w:rPr>
              <w:t xml:space="preserve">سم شناسی نظری و </w:t>
            </w:r>
            <w:r w:rsidR="00CD7DF1" w:rsidRPr="00BA111C">
              <w:rPr>
                <w:rFonts w:ascii="Sylfaen" w:hAnsi="Sylfaen" w:hint="cs"/>
                <w:sz w:val="24"/>
                <w:szCs w:val="24"/>
                <w:rtl/>
              </w:rPr>
              <w:t>داروشناسی نظری 3</w:t>
            </w:r>
          </w:p>
        </w:tc>
      </w:tr>
      <w:tr w:rsidR="003629E1" w:rsidRPr="00BA111C" w14:paraId="5D095BE8" w14:textId="77777777" w:rsidTr="006B34CB">
        <w:tc>
          <w:tcPr>
            <w:tcW w:w="3447" w:type="dxa"/>
            <w:shd w:val="clear" w:color="auto" w:fill="auto"/>
            <w:vAlign w:val="center"/>
          </w:tcPr>
          <w:p w14:paraId="65034BEB" w14:textId="34A587B4" w:rsidR="003629E1" w:rsidRPr="00BA111C" w:rsidRDefault="003629E1" w:rsidP="003629E1">
            <w:pPr>
              <w:spacing w:before="40" w:after="40" w:line="192" w:lineRule="auto"/>
              <w:rPr>
                <w:rFonts w:ascii="Sylfaen" w:hAnsi="Sylfaen"/>
                <w:b/>
                <w:bCs/>
                <w:sz w:val="24"/>
                <w:szCs w:val="24"/>
                <w:rtl/>
              </w:rPr>
            </w:pP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>مسئول درس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>: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 xml:space="preserve"> </w:t>
            </w:r>
            <w:r w:rsidRPr="00BA111C">
              <w:rPr>
                <w:rFonts w:ascii="Sylfaen" w:hAnsi="Sylfaen" w:hint="cs"/>
                <w:sz w:val="24"/>
                <w:szCs w:val="24"/>
                <w:rtl/>
              </w:rPr>
              <w:t xml:space="preserve">دکتر </w:t>
            </w:r>
            <w:r w:rsidR="00A45DAB" w:rsidRPr="00BA111C">
              <w:rPr>
                <w:rFonts w:ascii="Sylfaen" w:hAnsi="Sylfaen" w:hint="cs"/>
                <w:sz w:val="24"/>
                <w:szCs w:val="24"/>
                <w:rtl/>
                <w:lang w:bidi="ar-SA"/>
              </w:rPr>
              <w:t xml:space="preserve">عباس جعفریان دهکردی                                                                              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4A846198" w14:textId="408BEE5D" w:rsidR="003629E1" w:rsidRPr="00BA111C" w:rsidRDefault="003629E1" w:rsidP="003629E1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 xml:space="preserve">شماره تماس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دفتر كار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: </w:t>
            </w:r>
            <w:r w:rsidRPr="00BA111C">
              <w:rPr>
                <w:rFonts w:ascii="Sylfaen" w:hAnsi="Sylfaen" w:hint="cs"/>
                <w:sz w:val="24"/>
                <w:szCs w:val="24"/>
                <w:rtl/>
              </w:rPr>
              <w:t>3792708</w:t>
            </w:r>
            <w:r w:rsidR="00A45DAB" w:rsidRPr="00BA111C">
              <w:rPr>
                <w:rFonts w:ascii="Sylfaen" w:hAnsi="Sylfaen" w:hint="cs"/>
                <w:sz w:val="24"/>
                <w:szCs w:val="24"/>
                <w:rtl/>
              </w:rPr>
              <w:t>3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      </w:t>
            </w:r>
            <w:r w:rsidRPr="00BA111C">
              <w:rPr>
                <w:rFonts w:ascii="Sylfaen" w:hAnsi="Sylfaen" w:hint="cs"/>
                <w:sz w:val="24"/>
                <w:szCs w:val="24"/>
                <w:rtl/>
              </w:rPr>
              <w:t xml:space="preserve">     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3A0DB49" w14:textId="77F23F5B" w:rsidR="003629E1" w:rsidRPr="00BA111C" w:rsidRDefault="00CA3BDE" w:rsidP="003629E1">
            <w:pPr>
              <w:bidi w:val="0"/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r w:rsidRPr="00BA111C">
              <w:rPr>
                <w:rFonts w:ascii="Sylfaen" w:hAnsi="Sylfaen"/>
                <w:b/>
                <w:bCs/>
                <w:sz w:val="24"/>
                <w:szCs w:val="24"/>
              </w:rPr>
              <w:t>Email:</w:t>
            </w:r>
            <w:r w:rsidR="003629E1" w:rsidRPr="00BA111C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r w:rsidR="00A45DAB" w:rsidRPr="00BA111C">
              <w:rPr>
                <w:rFonts w:ascii="Sylfaen" w:hAnsi="Sylfaen"/>
                <w:sz w:val="24"/>
                <w:szCs w:val="24"/>
              </w:rPr>
              <w:t>jafarian</w:t>
            </w:r>
            <w:r w:rsidR="003629E1" w:rsidRPr="00BA111C">
              <w:rPr>
                <w:rFonts w:ascii="Sylfaen" w:hAnsi="Sylfaen"/>
                <w:sz w:val="24"/>
                <w:szCs w:val="24"/>
              </w:rPr>
              <w:t>@pharm.mui.ac.ir</w:t>
            </w:r>
          </w:p>
        </w:tc>
      </w:tr>
      <w:tr w:rsidR="003629E1" w:rsidRPr="00BA111C" w14:paraId="6FE5077B" w14:textId="77777777" w:rsidTr="006B34CB">
        <w:tc>
          <w:tcPr>
            <w:tcW w:w="10647" w:type="dxa"/>
            <w:gridSpan w:val="4"/>
            <w:shd w:val="clear" w:color="auto" w:fill="auto"/>
            <w:vAlign w:val="center"/>
          </w:tcPr>
          <w:p w14:paraId="4B17ABB2" w14:textId="5412608E" w:rsidR="003629E1" w:rsidRPr="00BA111C" w:rsidRDefault="003629E1" w:rsidP="003629E1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</w:rPr>
            </w:pP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>مدرسین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3BDE"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>همکار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>: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 </w:t>
            </w:r>
          </w:p>
          <w:p w14:paraId="6622B264" w14:textId="2BD7479C" w:rsidR="003629E1" w:rsidRPr="00BA111C" w:rsidRDefault="003629E1" w:rsidP="003629E1">
            <w:pPr>
              <w:numPr>
                <w:ilvl w:val="0"/>
                <w:numId w:val="2"/>
              </w:numPr>
              <w:spacing w:before="40" w:after="40" w:line="192" w:lineRule="auto"/>
              <w:rPr>
                <w:rFonts w:ascii="Sylfaen" w:hAnsi="Sylfaen"/>
                <w:b/>
                <w:bCs/>
                <w:sz w:val="24"/>
                <w:szCs w:val="24"/>
                <w:lang w:bidi="ar-SA"/>
              </w:rPr>
            </w:pP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 xml:space="preserve">دکتر </w:t>
            </w:r>
            <w:r w:rsidR="00A45DAB"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>محمود اعتباری</w:t>
            </w:r>
            <w:r w:rsidR="00A45DAB"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                                                                  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 xml:space="preserve">شماره تماس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محل كار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 xml:space="preserve">: 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3792708</w:t>
            </w:r>
            <w:r w:rsidR="00A45DAB"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2</w:t>
            </w:r>
          </w:p>
          <w:p w14:paraId="5C22814A" w14:textId="77777777" w:rsidR="003629E1" w:rsidRPr="00BA111C" w:rsidRDefault="003629E1" w:rsidP="003629E1">
            <w:pPr>
              <w:numPr>
                <w:ilvl w:val="0"/>
                <w:numId w:val="2"/>
              </w:numPr>
              <w:spacing w:before="40" w:after="40" w:line="192" w:lineRule="auto"/>
              <w:rPr>
                <w:rFonts w:ascii="Sylfaen" w:hAnsi="Sylfaen"/>
                <w:b/>
                <w:bCs/>
                <w:sz w:val="24"/>
                <w:szCs w:val="24"/>
                <w:lang w:bidi="ar-SA"/>
              </w:rPr>
            </w:pP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 xml:space="preserve">دکتر نسترن ایزدی مود                                                                                        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 xml:space="preserve">شماره تماس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محل كار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 xml:space="preserve">: 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32222127</w:t>
            </w:r>
          </w:p>
          <w:p w14:paraId="12C02200" w14:textId="330937D5" w:rsidR="003629E1" w:rsidRPr="00BA111C" w:rsidRDefault="003629E1" w:rsidP="00A45DAB">
            <w:pPr>
              <w:numPr>
                <w:ilvl w:val="0"/>
                <w:numId w:val="2"/>
              </w:numPr>
              <w:spacing w:before="40" w:after="40" w:line="192" w:lineRule="auto"/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</w:pP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 xml:space="preserve">دکتر علی حسینی شریف آباد                                                                                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 xml:space="preserve">شماره تماس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محل كار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 xml:space="preserve">: 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37927084</w:t>
            </w:r>
          </w:p>
        </w:tc>
      </w:tr>
    </w:tbl>
    <w:p w14:paraId="405CDD57" w14:textId="77777777" w:rsidR="007C57C3" w:rsidRPr="00BA111C" w:rsidRDefault="007C57C3" w:rsidP="00297F0D">
      <w:pPr>
        <w:spacing w:line="192" w:lineRule="auto"/>
        <w:rPr>
          <w:rFonts w:cs="B Nazanin"/>
          <w:sz w:val="24"/>
          <w:szCs w:val="24"/>
          <w:rtl/>
        </w:rPr>
      </w:pPr>
    </w:p>
    <w:p w14:paraId="43E87E81" w14:textId="77777777" w:rsidR="009A241E" w:rsidRPr="00BA111C" w:rsidRDefault="00BE55BB" w:rsidP="008A599F">
      <w:pPr>
        <w:jc w:val="lowKashida"/>
        <w:rPr>
          <w:rFonts w:ascii="Sylfaen" w:hAnsi="Sylfaen"/>
          <w:w w:val="80"/>
          <w:sz w:val="24"/>
          <w:szCs w:val="24"/>
          <w:rtl/>
        </w:rPr>
      </w:pPr>
      <w:r w:rsidRPr="00BA111C">
        <w:rPr>
          <w:rFonts w:ascii="Sylfaen" w:hAnsi="Sylfaen"/>
          <w:b/>
          <w:bCs/>
          <w:sz w:val="24"/>
          <w:szCs w:val="24"/>
          <w:rtl/>
          <w:lang w:bidi="ar-SA"/>
        </w:rPr>
        <w:t>هدف کلي درس:</w:t>
      </w:r>
    </w:p>
    <w:p w14:paraId="4949EB90" w14:textId="77777777" w:rsidR="009A241E" w:rsidRPr="00BA111C" w:rsidRDefault="00C73358" w:rsidP="008A599F">
      <w:pPr>
        <w:jc w:val="lowKashida"/>
        <w:rPr>
          <w:rFonts w:ascii="Sylfaen" w:hAnsi="Sylfaen"/>
          <w:sz w:val="24"/>
          <w:szCs w:val="24"/>
          <w:rtl/>
          <w:lang w:bidi="ar-SA"/>
        </w:rPr>
      </w:pPr>
      <w:r w:rsidRPr="00BA111C">
        <w:rPr>
          <w:rFonts w:ascii="Sylfaen" w:hAnsi="Sylfaen" w:hint="cs"/>
          <w:sz w:val="24"/>
          <w:szCs w:val="24"/>
          <w:rtl/>
          <w:lang w:bidi="ar-SA"/>
        </w:rPr>
        <w:t>آموزش دانشجویان از لحاظ چگونگی برخورد اولیه با فرد مسموم، ارائه راهنمائی های اورژانس، آشنائی با آنتی دوت های درمان مسمومیت ها</w:t>
      </w:r>
    </w:p>
    <w:p w14:paraId="33DEBED7" w14:textId="77777777" w:rsidR="003003E9" w:rsidRPr="00BA111C" w:rsidRDefault="003003E9" w:rsidP="008A599F">
      <w:pPr>
        <w:jc w:val="lowKashida"/>
        <w:rPr>
          <w:rFonts w:ascii="Sylfaen" w:hAnsi="Sylfaen"/>
          <w:sz w:val="24"/>
          <w:szCs w:val="24"/>
          <w:rtl/>
          <w:lang w:bidi="ar-SA"/>
        </w:rPr>
      </w:pPr>
    </w:p>
    <w:p w14:paraId="034C1B8C" w14:textId="77777777" w:rsidR="005B34DE" w:rsidRPr="00BA111C" w:rsidRDefault="00703DA3" w:rsidP="008A599F">
      <w:pPr>
        <w:jc w:val="lowKashida"/>
        <w:rPr>
          <w:rFonts w:ascii="Sylfaen" w:hAnsi="Sylfaen"/>
          <w:b/>
          <w:bCs/>
          <w:sz w:val="24"/>
          <w:szCs w:val="24"/>
          <w:rtl/>
          <w:lang w:bidi="ar-SA"/>
        </w:rPr>
      </w:pPr>
      <w:r w:rsidRPr="00BA111C">
        <w:rPr>
          <w:rFonts w:ascii="Sylfaen" w:hAnsi="Sylfaen" w:hint="cs"/>
          <w:b/>
          <w:bCs/>
          <w:sz w:val="24"/>
          <w:szCs w:val="24"/>
          <w:rtl/>
          <w:lang w:bidi="ar-SA"/>
        </w:rPr>
        <w:t>اهداف اختصاصي درس:</w:t>
      </w:r>
    </w:p>
    <w:p w14:paraId="19C96A62" w14:textId="77777777" w:rsidR="00703DA3" w:rsidRPr="00BA111C" w:rsidRDefault="00703DA3" w:rsidP="008A599F">
      <w:pPr>
        <w:jc w:val="lowKashida"/>
        <w:rPr>
          <w:rFonts w:ascii="Sylfaen" w:hAnsi="Sylfaen"/>
          <w:sz w:val="24"/>
          <w:szCs w:val="24"/>
          <w:rtl/>
        </w:rPr>
        <w:sectPr w:rsidR="00703DA3" w:rsidRPr="00BA111C" w:rsidSect="000B1C9B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720" w:right="720" w:bottom="720" w:left="720" w:header="709" w:footer="709" w:gutter="0"/>
          <w:cols w:space="708"/>
          <w:bidi/>
          <w:rtlGutter/>
          <w:docGrid w:linePitch="360"/>
        </w:sectPr>
      </w:pPr>
    </w:p>
    <w:p w14:paraId="5F02DEA2" w14:textId="73D919E7" w:rsidR="003150B4" w:rsidRPr="00BA111C" w:rsidRDefault="00AE0D80" w:rsidP="00AE0D80">
      <w:pPr>
        <w:jc w:val="lowKashida"/>
        <w:rPr>
          <w:color w:val="000000"/>
          <w:sz w:val="24"/>
          <w:szCs w:val="24"/>
          <w:rtl/>
        </w:rPr>
      </w:pPr>
      <w:r w:rsidRPr="00BA111C">
        <w:rPr>
          <w:rFonts w:hint="cs"/>
          <w:color w:val="000000"/>
          <w:sz w:val="24"/>
          <w:szCs w:val="24"/>
          <w:rtl/>
        </w:rPr>
        <w:t xml:space="preserve">نظر به برخورد مستقیم داروسازان با افرادی که به نحوی بیش از حد مجاز دارو مصرف نموده اند و همچنین داشتن اطلاعات کافی در خصوص نحوه برخورد با این قبیل افراد، لذا آشنائی با مسمومیت های مختلف ترکیبات شیمیائی و داروها </w:t>
      </w:r>
      <w:r w:rsidR="003150B4" w:rsidRPr="00BA111C">
        <w:rPr>
          <w:rFonts w:hint="cs"/>
          <w:color w:val="000000"/>
          <w:sz w:val="24"/>
          <w:szCs w:val="24"/>
          <w:rtl/>
        </w:rPr>
        <w:t xml:space="preserve">و آشنائی با مسمومیت های شایع داروئی و غیر داروئی، روش های کنترل مسمومیت و سمیت </w:t>
      </w:r>
      <w:r w:rsidR="00CA3BDE" w:rsidRPr="00BA111C">
        <w:rPr>
          <w:rFonts w:hint="cs"/>
          <w:color w:val="000000"/>
          <w:sz w:val="24"/>
          <w:szCs w:val="24"/>
          <w:rtl/>
        </w:rPr>
        <w:t>زدایی</w:t>
      </w:r>
      <w:r w:rsidR="003150B4" w:rsidRPr="00BA111C">
        <w:rPr>
          <w:rFonts w:hint="cs"/>
          <w:color w:val="000000"/>
          <w:sz w:val="24"/>
          <w:szCs w:val="24"/>
          <w:rtl/>
        </w:rPr>
        <w:t>، چگونگی برخورد با بیمار مسموم و آشنائی با آنتی دوت ها ضروری است.</w:t>
      </w:r>
    </w:p>
    <w:p w14:paraId="0C23E411" w14:textId="77777777" w:rsidR="0098511A" w:rsidRPr="00BA111C" w:rsidRDefault="003150B4" w:rsidP="003150B4">
      <w:pPr>
        <w:jc w:val="lowKashida"/>
        <w:rPr>
          <w:rFonts w:ascii="Sylfaen" w:hAnsi="Sylfaen"/>
          <w:b/>
          <w:bCs/>
          <w:sz w:val="24"/>
          <w:szCs w:val="24"/>
          <w:rtl/>
        </w:rPr>
      </w:pPr>
      <w:r w:rsidRPr="00BA111C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</w:p>
    <w:p w14:paraId="57F11347" w14:textId="77777777" w:rsidR="00624E12" w:rsidRPr="00BA111C" w:rsidRDefault="009660CA" w:rsidP="003150B4">
      <w:pPr>
        <w:spacing w:after="120"/>
        <w:jc w:val="lowKashida"/>
        <w:rPr>
          <w:rFonts w:ascii="Sylfaen" w:hAnsi="Sylfaen"/>
          <w:b/>
          <w:bCs/>
          <w:sz w:val="24"/>
          <w:szCs w:val="24"/>
          <w:lang w:bidi="ar-SA"/>
        </w:rPr>
      </w:pPr>
      <w:r w:rsidRPr="00BA111C">
        <w:rPr>
          <w:rFonts w:ascii="Sylfaen" w:hAnsi="Sylfaen"/>
          <w:b/>
          <w:bCs/>
          <w:sz w:val="24"/>
          <w:szCs w:val="24"/>
          <w:rtl/>
          <w:lang w:bidi="ar-SA"/>
        </w:rPr>
        <w:t xml:space="preserve">منابع </w:t>
      </w:r>
      <w:r w:rsidR="00703DA3" w:rsidRPr="00BA111C">
        <w:rPr>
          <w:rFonts w:ascii="Sylfaen" w:hAnsi="Sylfaen" w:hint="cs"/>
          <w:b/>
          <w:bCs/>
          <w:sz w:val="24"/>
          <w:szCs w:val="24"/>
          <w:rtl/>
          <w:lang w:bidi="ar-SA"/>
        </w:rPr>
        <w:t xml:space="preserve">اصلي </w:t>
      </w:r>
      <w:r w:rsidRPr="00BA111C">
        <w:rPr>
          <w:rFonts w:ascii="Sylfaen" w:hAnsi="Sylfaen"/>
          <w:b/>
          <w:bCs/>
          <w:sz w:val="24"/>
          <w:szCs w:val="24"/>
          <w:rtl/>
          <w:lang w:bidi="ar-SA"/>
        </w:rPr>
        <w:t>درس</w:t>
      </w:r>
      <w:r w:rsidR="00703DA3" w:rsidRPr="00BA111C">
        <w:rPr>
          <w:rFonts w:ascii="Sylfaen" w:hAnsi="Sylfaen" w:hint="cs"/>
          <w:b/>
          <w:bCs/>
          <w:sz w:val="24"/>
          <w:szCs w:val="24"/>
          <w:rtl/>
          <w:lang w:bidi="ar-SA"/>
        </w:rPr>
        <w:t>:</w:t>
      </w:r>
      <w:r w:rsidR="0098511A" w:rsidRPr="00BA111C">
        <w:rPr>
          <w:rFonts w:ascii="Sylfaen" w:hAnsi="Sylfaen" w:hint="cs"/>
          <w:b/>
          <w:bCs/>
          <w:sz w:val="24"/>
          <w:szCs w:val="24"/>
          <w:rtl/>
          <w:lang w:bidi="ar-SA"/>
        </w:rPr>
        <w:t xml:space="preserve"> </w:t>
      </w:r>
    </w:p>
    <w:p w14:paraId="567D5FFC" w14:textId="19753586" w:rsidR="0095267C" w:rsidRPr="00BA111C" w:rsidRDefault="0095267C" w:rsidP="00B26074">
      <w:pPr>
        <w:numPr>
          <w:ilvl w:val="0"/>
          <w:numId w:val="6"/>
        </w:num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11C">
        <w:rPr>
          <w:rStyle w:val="font111"/>
          <w:rFonts w:ascii="Times New Roman" w:hAnsi="Times New Roman" w:cs="Times New Roman"/>
          <w:color w:val="333333"/>
          <w:sz w:val="24"/>
          <w:szCs w:val="24"/>
        </w:rPr>
        <w:t>Lewis S. Nelson</w:t>
      </w:r>
      <w:r w:rsidRPr="00BA1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11C">
        <w:rPr>
          <w:rFonts w:ascii="Times New Roman" w:hAnsi="Times New Roman" w:cs="Times New Roman"/>
          <w:color w:val="333333"/>
          <w:sz w:val="24"/>
          <w:szCs w:val="24"/>
        </w:rPr>
        <w:t>Goldfrank's</w:t>
      </w:r>
      <w:proofErr w:type="spellEnd"/>
      <w:r w:rsidRPr="00BA111C">
        <w:rPr>
          <w:rFonts w:ascii="Times New Roman" w:hAnsi="Times New Roman" w:cs="Times New Roman"/>
          <w:color w:val="333333"/>
          <w:sz w:val="24"/>
          <w:szCs w:val="24"/>
        </w:rPr>
        <w:t xml:space="preserve"> Toxicologic Emergencies, </w:t>
      </w:r>
      <w:r w:rsidR="0015554F" w:rsidRPr="00BA111C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BA111C">
        <w:rPr>
          <w:rFonts w:ascii="Times New Roman" w:hAnsi="Times New Roman" w:cs="Times New Roman"/>
          <w:color w:val="333333"/>
          <w:sz w:val="24"/>
          <w:szCs w:val="24"/>
        </w:rPr>
        <w:t>1th ed.  201</w:t>
      </w:r>
      <w:r w:rsidR="0015554F" w:rsidRPr="00BA111C">
        <w:rPr>
          <w:rFonts w:ascii="Times New Roman" w:hAnsi="Times New Roman" w:cs="Times New Roman"/>
          <w:color w:val="333333"/>
          <w:sz w:val="24"/>
          <w:szCs w:val="24"/>
        </w:rPr>
        <w:t>9</w:t>
      </w:r>
    </w:p>
    <w:p w14:paraId="22D8348B" w14:textId="77777777" w:rsidR="0095267C" w:rsidRPr="00BA111C" w:rsidRDefault="009E0BBD" w:rsidP="009E0BBD">
      <w:pPr>
        <w:numPr>
          <w:ilvl w:val="0"/>
          <w:numId w:val="6"/>
        </w:num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11C">
        <w:rPr>
          <w:rFonts w:ascii="Times New Roman" w:hAnsi="Times New Roman" w:cs="Times New Roman"/>
          <w:sz w:val="24"/>
          <w:szCs w:val="24"/>
        </w:rPr>
        <w:t>Shannon Haddad and Winchester's, Clinical Management of Poisoning &amp; Drug Overdose, 4</w:t>
      </w:r>
      <w:r w:rsidRPr="00BA11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A111C">
        <w:rPr>
          <w:rFonts w:ascii="Times New Roman" w:hAnsi="Times New Roman" w:cs="Times New Roman"/>
          <w:sz w:val="24"/>
          <w:szCs w:val="24"/>
        </w:rPr>
        <w:t xml:space="preserve"> ed. 2007</w:t>
      </w:r>
    </w:p>
    <w:p w14:paraId="5B6484D9" w14:textId="77777777" w:rsidR="00703DA3" w:rsidRPr="00BA111C" w:rsidRDefault="00703DA3" w:rsidP="008A599F">
      <w:pPr>
        <w:jc w:val="lowKashida"/>
        <w:rPr>
          <w:rFonts w:ascii="Sylfaen" w:hAnsi="Sylfaen"/>
          <w:b/>
          <w:bCs/>
          <w:sz w:val="24"/>
          <w:szCs w:val="24"/>
          <w:rtl/>
        </w:rPr>
      </w:pPr>
    </w:p>
    <w:p w14:paraId="3A495631" w14:textId="77777777" w:rsidR="0095112A" w:rsidRPr="00BA111C" w:rsidRDefault="003A3AE4" w:rsidP="00703DA3">
      <w:pPr>
        <w:jc w:val="lowKashida"/>
        <w:rPr>
          <w:rFonts w:ascii="Sylfaen" w:hAnsi="Sylfaen"/>
          <w:b/>
          <w:bCs/>
          <w:sz w:val="24"/>
          <w:szCs w:val="24"/>
          <w:rtl/>
          <w:lang w:bidi="ar-SA"/>
        </w:rPr>
      </w:pPr>
      <w:r w:rsidRPr="00BA111C">
        <w:rPr>
          <w:rFonts w:ascii="Sylfaen" w:hAnsi="Sylfaen"/>
          <w:b/>
          <w:bCs/>
          <w:sz w:val="24"/>
          <w:szCs w:val="24"/>
          <w:rtl/>
          <w:lang w:bidi="ar-SA"/>
        </w:rPr>
        <w:t>ن</w:t>
      </w:r>
      <w:r w:rsidR="005E5EC4" w:rsidRPr="00BA111C">
        <w:rPr>
          <w:rFonts w:ascii="Sylfaen" w:hAnsi="Sylfaen"/>
          <w:b/>
          <w:bCs/>
          <w:sz w:val="24"/>
          <w:szCs w:val="24"/>
          <w:rtl/>
          <w:lang w:bidi="ar-SA"/>
        </w:rPr>
        <w:t xml:space="preserve">حوه </w:t>
      </w:r>
      <w:r w:rsidR="00703DA3" w:rsidRPr="00BA111C">
        <w:rPr>
          <w:rFonts w:ascii="Sylfaen" w:hAnsi="Sylfaen" w:hint="cs"/>
          <w:b/>
          <w:bCs/>
          <w:sz w:val="24"/>
          <w:szCs w:val="24"/>
          <w:rtl/>
          <w:lang w:bidi="ar-SA"/>
        </w:rPr>
        <w:t>ارزشيابی دانشجو و بارم مربوط به هر ارزشيابی:</w:t>
      </w:r>
    </w:p>
    <w:p w14:paraId="04B0E2C9" w14:textId="760F7D64" w:rsidR="00201D49" w:rsidRPr="00BA111C" w:rsidRDefault="00B160B2" w:rsidP="007B4B04">
      <w:pPr>
        <w:numPr>
          <w:ilvl w:val="0"/>
          <w:numId w:val="4"/>
        </w:numPr>
        <w:jc w:val="lowKashida"/>
        <w:rPr>
          <w:rFonts w:ascii="Sylfaen" w:hAnsi="Sylfaen"/>
          <w:b/>
          <w:bCs/>
          <w:sz w:val="24"/>
          <w:szCs w:val="24"/>
          <w:u w:val="single"/>
        </w:rPr>
      </w:pPr>
      <w:r w:rsidRPr="00BA111C">
        <w:rPr>
          <w:rFonts w:ascii="Sylfaen" w:hAnsi="Sylfaen"/>
          <w:sz w:val="24"/>
          <w:szCs w:val="24"/>
          <w:rtl/>
          <w:lang w:bidi="ar-SA"/>
        </w:rPr>
        <w:t>در</w:t>
      </w:r>
      <w:r w:rsidRPr="00BA111C">
        <w:rPr>
          <w:rFonts w:ascii="Sylfaen" w:hAnsi="Sylfaen"/>
          <w:sz w:val="24"/>
          <w:szCs w:val="24"/>
        </w:rPr>
        <w:t xml:space="preserve"> </w:t>
      </w:r>
      <w:r w:rsidRPr="00BA111C">
        <w:rPr>
          <w:rFonts w:ascii="Sylfaen" w:hAnsi="Sylfaen"/>
          <w:sz w:val="24"/>
          <w:szCs w:val="24"/>
          <w:rtl/>
          <w:lang w:bidi="ar-SA"/>
        </w:rPr>
        <w:t>خصو</w:t>
      </w:r>
      <w:r w:rsidR="009A6171" w:rsidRPr="00BA111C">
        <w:rPr>
          <w:rFonts w:ascii="Sylfaen" w:hAnsi="Sylfaen" w:hint="cs"/>
          <w:sz w:val="24"/>
          <w:szCs w:val="24"/>
          <w:rtl/>
          <w:lang w:bidi="ar-SA"/>
        </w:rPr>
        <w:t xml:space="preserve">ص چگونگی حضور و غیاب و برخورد با موارد غیبت مطابق </w:t>
      </w:r>
      <w:r w:rsidR="009D693E" w:rsidRPr="00BA111C">
        <w:rPr>
          <w:rFonts w:ascii="Sylfaen" w:hAnsi="Sylfaen" w:hint="cs"/>
          <w:sz w:val="24"/>
          <w:szCs w:val="24"/>
          <w:rtl/>
        </w:rPr>
        <w:t>با مصوب</w:t>
      </w:r>
      <w:r w:rsidR="009A6171" w:rsidRPr="00BA111C">
        <w:rPr>
          <w:rFonts w:ascii="Sylfaen" w:hAnsi="Sylfaen" w:hint="cs"/>
          <w:sz w:val="24"/>
          <w:szCs w:val="24"/>
          <w:rtl/>
        </w:rPr>
        <w:t xml:space="preserve">ات معاونت </w:t>
      </w:r>
      <w:r w:rsidR="00DB51EC" w:rsidRPr="00BA111C">
        <w:rPr>
          <w:rFonts w:ascii="Sylfaen" w:hAnsi="Sylfaen" w:hint="cs"/>
          <w:sz w:val="24"/>
          <w:szCs w:val="24"/>
          <w:rtl/>
        </w:rPr>
        <w:t>آموزشی</w:t>
      </w:r>
      <w:r w:rsidR="009D693E" w:rsidRPr="00BA111C">
        <w:rPr>
          <w:rFonts w:ascii="Sylfaen" w:hAnsi="Sylfaen" w:hint="cs"/>
          <w:sz w:val="24"/>
          <w:szCs w:val="24"/>
          <w:rtl/>
        </w:rPr>
        <w:t xml:space="preserve"> </w:t>
      </w:r>
      <w:r w:rsidR="009A6171" w:rsidRPr="00BA111C">
        <w:rPr>
          <w:rFonts w:ascii="Sylfaen" w:hAnsi="Sylfaen" w:hint="cs"/>
          <w:sz w:val="24"/>
          <w:szCs w:val="24"/>
          <w:rtl/>
        </w:rPr>
        <w:t>عمل خواهد شد</w:t>
      </w:r>
      <w:r w:rsidR="009D693E" w:rsidRPr="00BA111C">
        <w:rPr>
          <w:rFonts w:ascii="Sylfaen" w:hAnsi="Sylfaen" w:hint="cs"/>
          <w:sz w:val="24"/>
          <w:szCs w:val="24"/>
          <w:rtl/>
          <w:lang w:bidi="ar-SA"/>
        </w:rPr>
        <w:t>.</w:t>
      </w:r>
    </w:p>
    <w:p w14:paraId="10F8F27E" w14:textId="77777777" w:rsidR="00B160B2" w:rsidRPr="00BA111C" w:rsidRDefault="00B160B2" w:rsidP="00F148F9">
      <w:pPr>
        <w:numPr>
          <w:ilvl w:val="0"/>
          <w:numId w:val="4"/>
        </w:numPr>
        <w:jc w:val="lowKashida"/>
        <w:rPr>
          <w:rFonts w:ascii="Sylfaen" w:hAnsi="Sylfaen"/>
          <w:b/>
          <w:bCs/>
          <w:sz w:val="24"/>
          <w:szCs w:val="24"/>
          <w:u w:val="single"/>
          <w:rtl/>
        </w:rPr>
      </w:pPr>
      <w:r w:rsidRPr="00BA111C">
        <w:rPr>
          <w:rFonts w:ascii="Sylfaen" w:hAnsi="Sylfaen"/>
          <w:sz w:val="24"/>
          <w:szCs w:val="24"/>
          <w:rtl/>
          <w:lang w:bidi="ar-SA"/>
        </w:rPr>
        <w:t>در صورت مشاهده یا گزارش موارد تقلب</w:t>
      </w:r>
      <w:r w:rsidR="00F148F9" w:rsidRPr="00BA111C">
        <w:rPr>
          <w:rFonts w:ascii="Sylfaen" w:hAnsi="Sylfaen" w:hint="cs"/>
          <w:sz w:val="24"/>
          <w:szCs w:val="24"/>
          <w:rtl/>
          <w:lang w:bidi="ar-SA"/>
        </w:rPr>
        <w:t xml:space="preserve"> </w:t>
      </w:r>
      <w:r w:rsidRPr="00BA111C">
        <w:rPr>
          <w:rFonts w:ascii="Sylfaen" w:hAnsi="Sylfaen"/>
          <w:sz w:val="24"/>
          <w:szCs w:val="24"/>
          <w:rtl/>
          <w:lang w:bidi="ar-SA"/>
        </w:rPr>
        <w:t>مطابق مقررات آموزشی دانشگاه عمل خواهد شد.</w:t>
      </w:r>
    </w:p>
    <w:p w14:paraId="397B8B77" w14:textId="39926C41" w:rsidR="009A241E" w:rsidRPr="00BA111C" w:rsidRDefault="002B5D8F" w:rsidP="00F148F9">
      <w:pPr>
        <w:numPr>
          <w:ilvl w:val="0"/>
          <w:numId w:val="4"/>
        </w:numPr>
        <w:jc w:val="lowKashida"/>
        <w:rPr>
          <w:rFonts w:ascii="Sylfaen" w:hAnsi="Sylfaen"/>
          <w:sz w:val="24"/>
          <w:szCs w:val="24"/>
        </w:rPr>
      </w:pPr>
      <w:r w:rsidRPr="00BA111C">
        <w:rPr>
          <w:rFonts w:ascii="Sylfaen" w:hAnsi="Sylfaen"/>
          <w:sz w:val="24"/>
          <w:szCs w:val="24"/>
          <w:rtl/>
          <w:lang w:bidi="ar-SA"/>
        </w:rPr>
        <w:t>سؤالات</w:t>
      </w:r>
      <w:r w:rsidRPr="00BA111C">
        <w:rPr>
          <w:rFonts w:ascii="Sylfaen" w:hAnsi="Sylfaen"/>
          <w:sz w:val="24"/>
          <w:szCs w:val="24"/>
        </w:rPr>
        <w:t xml:space="preserve"> </w:t>
      </w:r>
      <w:r w:rsidRPr="00BA111C">
        <w:rPr>
          <w:rFonts w:ascii="Sylfaen" w:hAnsi="Sylfaen"/>
          <w:sz w:val="24"/>
          <w:szCs w:val="24"/>
          <w:rtl/>
          <w:lang w:bidi="ar-SA"/>
        </w:rPr>
        <w:t>امتحاني</w:t>
      </w:r>
      <w:r w:rsidR="00A37435" w:rsidRPr="00BA111C">
        <w:rPr>
          <w:rFonts w:ascii="Sylfaen" w:hAnsi="Sylfaen"/>
          <w:sz w:val="24"/>
          <w:szCs w:val="24"/>
          <w:rtl/>
          <w:lang w:bidi="ar-SA"/>
        </w:rPr>
        <w:t xml:space="preserve"> در </w:t>
      </w:r>
      <w:r w:rsidR="00F148F9" w:rsidRPr="00BA111C">
        <w:rPr>
          <w:rFonts w:ascii="Sylfaen" w:hAnsi="Sylfaen" w:hint="cs"/>
          <w:sz w:val="24"/>
          <w:szCs w:val="24"/>
          <w:rtl/>
          <w:lang w:bidi="ar-SA"/>
        </w:rPr>
        <w:t xml:space="preserve">آزمون های </w:t>
      </w:r>
      <w:r w:rsidR="00A37435" w:rsidRPr="00BA111C">
        <w:rPr>
          <w:rFonts w:ascii="Sylfaen" w:hAnsi="Sylfaen"/>
          <w:sz w:val="24"/>
          <w:szCs w:val="24"/>
          <w:rtl/>
          <w:lang w:bidi="ar-SA"/>
        </w:rPr>
        <w:t>میان‌ترم و پایان‌ترم،</w:t>
      </w:r>
      <w:r w:rsidRPr="00BA111C">
        <w:rPr>
          <w:rFonts w:ascii="Sylfaen" w:hAnsi="Sylfaen"/>
          <w:sz w:val="24"/>
          <w:szCs w:val="24"/>
        </w:rPr>
        <w:t xml:space="preserve"> </w:t>
      </w:r>
      <w:r w:rsidRPr="00BA111C">
        <w:rPr>
          <w:rFonts w:ascii="Sylfaen" w:hAnsi="Sylfaen"/>
          <w:sz w:val="24"/>
          <w:szCs w:val="24"/>
          <w:rtl/>
          <w:lang w:bidi="ar-SA"/>
        </w:rPr>
        <w:t>به</w:t>
      </w:r>
      <w:r w:rsidRPr="00BA111C">
        <w:rPr>
          <w:rFonts w:ascii="Sylfaen" w:hAnsi="Sylfaen"/>
          <w:sz w:val="24"/>
          <w:szCs w:val="24"/>
        </w:rPr>
        <w:t xml:space="preserve"> </w:t>
      </w:r>
      <w:r w:rsidRPr="00BA111C">
        <w:rPr>
          <w:rFonts w:ascii="Sylfaen" w:hAnsi="Sylfaen"/>
          <w:sz w:val="24"/>
          <w:szCs w:val="24"/>
          <w:rtl/>
          <w:lang w:bidi="ar-SA"/>
        </w:rPr>
        <w:t>صورت</w:t>
      </w:r>
      <w:r w:rsidR="009A6171" w:rsidRPr="00BA111C">
        <w:rPr>
          <w:rFonts w:ascii="Sylfaen" w:hAnsi="Sylfaen" w:hint="cs"/>
          <w:sz w:val="24"/>
          <w:szCs w:val="24"/>
          <w:rtl/>
          <w:lang w:bidi="ar-SA"/>
        </w:rPr>
        <w:t xml:space="preserve"> </w:t>
      </w:r>
      <w:r w:rsidR="00F148F9" w:rsidRPr="00BA111C">
        <w:rPr>
          <w:rFonts w:ascii="Sylfaen" w:hAnsi="Sylfaen" w:hint="cs"/>
          <w:sz w:val="24"/>
          <w:szCs w:val="24"/>
          <w:rtl/>
          <w:lang w:bidi="ar-SA"/>
        </w:rPr>
        <w:t xml:space="preserve">چند گزینه ای، کوتاه پاسخ و تشریحی </w:t>
      </w:r>
      <w:r w:rsidRPr="00BA111C">
        <w:rPr>
          <w:rFonts w:ascii="Sylfaen" w:hAnsi="Sylfaen"/>
          <w:sz w:val="24"/>
          <w:szCs w:val="24"/>
          <w:rtl/>
          <w:lang w:bidi="ar-SA"/>
        </w:rPr>
        <w:t>طراحي</w:t>
      </w:r>
      <w:r w:rsidRPr="00BA111C">
        <w:rPr>
          <w:rFonts w:ascii="Sylfaen" w:hAnsi="Sylfaen"/>
          <w:sz w:val="24"/>
          <w:szCs w:val="24"/>
        </w:rPr>
        <w:t xml:space="preserve"> </w:t>
      </w:r>
      <w:r w:rsidRPr="00BA111C">
        <w:rPr>
          <w:rFonts w:ascii="Sylfaen" w:hAnsi="Sylfaen"/>
          <w:sz w:val="24"/>
          <w:szCs w:val="24"/>
          <w:rtl/>
          <w:lang w:bidi="ar-SA"/>
        </w:rPr>
        <w:t>مي</w:t>
      </w:r>
      <w:r w:rsidRPr="00BA111C">
        <w:rPr>
          <w:rFonts w:ascii="Sylfaen" w:hAnsi="Sylfaen"/>
          <w:sz w:val="24"/>
          <w:szCs w:val="24"/>
          <w:rtl/>
        </w:rPr>
        <w:t>‌</w:t>
      </w:r>
      <w:r w:rsidRPr="00BA111C">
        <w:rPr>
          <w:rFonts w:ascii="Sylfaen" w:hAnsi="Sylfaen"/>
          <w:sz w:val="24"/>
          <w:szCs w:val="24"/>
          <w:rtl/>
          <w:lang w:bidi="ar-SA"/>
        </w:rPr>
        <w:t>گردد.</w:t>
      </w:r>
    </w:p>
    <w:p w14:paraId="53A216D7" w14:textId="77777777" w:rsidR="00703DA3" w:rsidRPr="00BA111C" w:rsidRDefault="009D693E" w:rsidP="00F148F9">
      <w:pPr>
        <w:numPr>
          <w:ilvl w:val="0"/>
          <w:numId w:val="4"/>
        </w:numPr>
        <w:jc w:val="lowKashida"/>
        <w:rPr>
          <w:rFonts w:ascii="Sylfaen" w:hAnsi="Sylfaen"/>
          <w:sz w:val="24"/>
          <w:szCs w:val="24"/>
        </w:rPr>
      </w:pPr>
      <w:r w:rsidRPr="00BA111C">
        <w:rPr>
          <w:rFonts w:ascii="Sylfaen" w:hAnsi="Sylfaen" w:hint="cs"/>
          <w:sz w:val="24"/>
          <w:szCs w:val="24"/>
          <w:rtl/>
          <w:lang w:bidi="ar-SA"/>
        </w:rPr>
        <w:t xml:space="preserve">بارم بندي </w:t>
      </w:r>
      <w:r w:rsidR="00F148F9" w:rsidRPr="00BA111C">
        <w:rPr>
          <w:rFonts w:ascii="Sylfaen" w:hAnsi="Sylfaen" w:hint="cs"/>
          <w:sz w:val="24"/>
          <w:szCs w:val="24"/>
          <w:rtl/>
          <w:lang w:bidi="ar-SA"/>
        </w:rPr>
        <w:t xml:space="preserve">آزمون های </w:t>
      </w:r>
      <w:r w:rsidRPr="00BA111C">
        <w:rPr>
          <w:rFonts w:ascii="Sylfaen" w:hAnsi="Sylfaen" w:hint="cs"/>
          <w:sz w:val="24"/>
          <w:szCs w:val="24"/>
          <w:rtl/>
          <w:lang w:bidi="ar-SA"/>
        </w:rPr>
        <w:t>ميانترم و پايان ترم</w:t>
      </w:r>
      <w:r w:rsidR="00F148F9" w:rsidRPr="00BA111C">
        <w:rPr>
          <w:rFonts w:ascii="Sylfaen" w:hAnsi="Sylfaen" w:hint="cs"/>
          <w:sz w:val="24"/>
          <w:szCs w:val="24"/>
          <w:rtl/>
          <w:lang w:bidi="ar-SA"/>
        </w:rPr>
        <w:t xml:space="preserve"> براساس نسبت جلسات تدریسی خواهد بود.</w:t>
      </w:r>
    </w:p>
    <w:p w14:paraId="1FEF4043" w14:textId="77777777" w:rsidR="00F365A7" w:rsidRDefault="00F365A7" w:rsidP="00F365A7">
      <w:pPr>
        <w:jc w:val="lowKashida"/>
        <w:rPr>
          <w:rFonts w:ascii="Sylfaen" w:hAnsi="Sylfaen"/>
          <w:rtl/>
          <w:lang w:bidi="ar-SA"/>
        </w:rPr>
      </w:pPr>
    </w:p>
    <w:tbl>
      <w:tblPr>
        <w:tblpPr w:leftFromText="180" w:rightFromText="180" w:vertAnchor="text" w:horzAnchor="margin" w:tblpXSpec="center" w:tblpY="600"/>
        <w:bidiVisual/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50"/>
        <w:gridCol w:w="3060"/>
        <w:gridCol w:w="1800"/>
        <w:gridCol w:w="2166"/>
      </w:tblGrid>
      <w:tr w:rsidR="00D3566B" w:rsidRPr="00EB1A44" w14:paraId="3CF7FFAF" w14:textId="77777777" w:rsidTr="00D3566B">
        <w:trPr>
          <w:trHeight w:val="720"/>
        </w:trPr>
        <w:tc>
          <w:tcPr>
            <w:tcW w:w="533" w:type="dxa"/>
            <w:shd w:val="clear" w:color="auto" w:fill="auto"/>
            <w:vAlign w:val="center"/>
          </w:tcPr>
          <w:p w14:paraId="58622907" w14:textId="77777777" w:rsidR="00D3566B" w:rsidRPr="00EB1A44" w:rsidRDefault="00D3566B" w:rsidP="00D3566B">
            <w:pPr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CCC503" w14:textId="77777777" w:rsidR="00D3566B" w:rsidRPr="00EB1A44" w:rsidRDefault="00D3566B" w:rsidP="00D3566B">
            <w:pPr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1A44"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2AEEB43" w14:textId="77777777" w:rsidR="00D3566B" w:rsidRPr="00EB1A44" w:rsidRDefault="00D3566B" w:rsidP="00D3566B">
            <w:pPr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1A44">
              <w:rPr>
                <w:rFonts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846E1D" w14:textId="77777777" w:rsidR="00D3566B" w:rsidRPr="00EB1A44" w:rsidRDefault="00D3566B" w:rsidP="00D3566B">
            <w:pPr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1A44">
              <w:rPr>
                <w:rFonts w:hint="cs"/>
                <w:b/>
                <w:bCs/>
                <w:sz w:val="24"/>
                <w:szCs w:val="24"/>
                <w:rtl/>
              </w:rPr>
              <w:t>فصل مرجع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2812347" w14:textId="77777777" w:rsidR="00D3566B" w:rsidRPr="00EB1A44" w:rsidRDefault="00D3566B" w:rsidP="00D3566B">
            <w:pPr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1A44">
              <w:rPr>
                <w:rFonts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D3566B" w:rsidRPr="00EB1A44" w14:paraId="49C4C585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1118B7B1" w14:textId="77777777" w:rsidR="00D3566B" w:rsidRPr="00EB1A44" w:rsidRDefault="00D3566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4BAFFA" w14:textId="7BA2A5DE" w:rsidR="00D3566B" w:rsidRPr="00EB1A44" w:rsidRDefault="00D3566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 w:rsidR="00AC7DFB"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11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C7DFB">
              <w:rPr>
                <w:rFonts w:hint="cs"/>
                <w:color w:val="000000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EAB103D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اصول کلی برخورد با بیمار مسموم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9AEF45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 های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3، 4، 5 و 6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9D9EE53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ایزدی</w:t>
            </w:r>
          </w:p>
        </w:tc>
      </w:tr>
      <w:tr w:rsidR="00D3566B" w:rsidRPr="00EB1A44" w14:paraId="402E9485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1CDA54BD" w14:textId="77777777" w:rsidR="00D3566B" w:rsidRPr="00EB1A44" w:rsidRDefault="00D3566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18CD4" w14:textId="188D957B" w:rsidR="00D3566B" w:rsidRPr="00EB1A44" w:rsidRDefault="00D3566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 w:rsidR="00AC7DFB">
              <w:rPr>
                <w:rFonts w:hint="cs"/>
                <w:color w:val="000000"/>
                <w:sz w:val="24"/>
                <w:szCs w:val="24"/>
                <w:rtl/>
              </w:rPr>
              <w:t>9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11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C7DFB">
              <w:rPr>
                <w:rFonts w:hint="cs"/>
                <w:color w:val="000000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3B4ADBC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اصول کلی برخورد با بیمار مسموم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79BD92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 های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3، 4، 5 و 6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A6A4D52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ایزدی</w:t>
            </w:r>
          </w:p>
        </w:tc>
      </w:tr>
      <w:tr w:rsidR="00D3566B" w:rsidRPr="00EB1A44" w14:paraId="0D69F35E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560489D5" w14:textId="77777777" w:rsidR="00D3566B" w:rsidRPr="00EB1A44" w:rsidRDefault="00D3566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289037" w14:textId="27CD2E39" w:rsidR="00D3566B" w:rsidRPr="00EB1A44" w:rsidRDefault="00AC7DF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  <w:r w:rsidR="00D3566B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D3566B"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 w:rsidR="00D3566B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314DAC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گزيدگيها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7D8219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فصل 115 و 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مطالب استاد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9F4BEEA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ایزدی</w:t>
            </w:r>
          </w:p>
        </w:tc>
      </w:tr>
      <w:tr w:rsidR="00D3566B" w:rsidRPr="00EB1A44" w14:paraId="26876961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34AA1439" w14:textId="77777777" w:rsidR="00D3566B" w:rsidRPr="00EB1A44" w:rsidRDefault="00D3566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D69596" w14:textId="266CE03F" w:rsidR="00D3566B" w:rsidRDefault="00AC7DF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13</w:t>
            </w:r>
            <w:r w:rsidR="00D3566B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D3566B">
              <w:rPr>
                <w:rFonts w:hint="cs"/>
                <w:color w:val="000000"/>
                <w:sz w:val="24"/>
                <w:szCs w:val="24"/>
                <w:rtl/>
              </w:rPr>
              <w:t>12</w:t>
            </w:r>
            <w:r w:rsidR="00D3566B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235953F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مسمومیت با مواد سمی خانگی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AB9889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 10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1، 102 و 103</w:t>
            </w:r>
          </w:p>
        </w:tc>
        <w:tc>
          <w:tcPr>
            <w:tcW w:w="2166" w:type="dxa"/>
            <w:shd w:val="clear" w:color="auto" w:fill="auto"/>
          </w:tcPr>
          <w:p w14:paraId="2E0782FB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A3584D">
              <w:rPr>
                <w:rFonts w:hint="cs"/>
                <w:color w:val="000000"/>
                <w:sz w:val="24"/>
                <w:szCs w:val="24"/>
                <w:rtl/>
              </w:rPr>
              <w:t>دکتر ایزدی</w:t>
            </w:r>
          </w:p>
        </w:tc>
      </w:tr>
      <w:tr w:rsidR="00D3566B" w:rsidRPr="00EB1A44" w14:paraId="63867E6D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33E27E7D" w14:textId="77777777" w:rsidR="00D3566B" w:rsidRPr="00EB1A44" w:rsidRDefault="00D3566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1B497F" w14:textId="3E70331F" w:rsidR="00D3566B" w:rsidRDefault="00AC7DF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20</w:t>
            </w:r>
            <w:r w:rsidR="00D3566B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D3566B">
              <w:rPr>
                <w:rFonts w:hint="cs"/>
                <w:color w:val="000000"/>
                <w:sz w:val="24"/>
                <w:szCs w:val="24"/>
                <w:rtl/>
              </w:rPr>
              <w:t>12</w:t>
            </w:r>
            <w:r w:rsidR="00D3566B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8DF3693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مسمومیت غذایی و بوتولیسم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3D6A09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های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39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و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2166" w:type="dxa"/>
            <w:shd w:val="clear" w:color="auto" w:fill="auto"/>
          </w:tcPr>
          <w:p w14:paraId="3D19C3CC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A3584D">
              <w:rPr>
                <w:rFonts w:hint="cs"/>
                <w:color w:val="000000"/>
                <w:sz w:val="24"/>
                <w:szCs w:val="24"/>
                <w:rtl/>
              </w:rPr>
              <w:t>دکتر ایزدی</w:t>
            </w:r>
          </w:p>
        </w:tc>
      </w:tr>
      <w:tr w:rsidR="00D3566B" w:rsidRPr="00EB1A44" w14:paraId="02F75A6C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39AD0CE4" w14:textId="77777777" w:rsidR="00D3566B" w:rsidRPr="00EB1A44" w:rsidRDefault="00D3566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D452E1" w14:textId="730D5937" w:rsidR="00D3566B" w:rsidRDefault="00D3566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 w:rsidR="00AC7DFB">
              <w:rPr>
                <w:rFonts w:hint="cs"/>
                <w:color w:val="000000"/>
                <w:sz w:val="24"/>
                <w:szCs w:val="24"/>
                <w:rtl/>
              </w:rPr>
              <w:t>7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C7DFB">
              <w:rPr>
                <w:rFonts w:hint="cs"/>
                <w:color w:val="000000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27C6996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مسمومیت با اپیوئیدها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EB9641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 3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DF011B5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حسینی</w:t>
            </w:r>
          </w:p>
        </w:tc>
      </w:tr>
      <w:tr w:rsidR="00D3566B" w:rsidRPr="00EB1A44" w14:paraId="120604D5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66549CBA" w14:textId="77777777" w:rsidR="00D3566B" w:rsidRPr="00EB1A44" w:rsidRDefault="00D3566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0D6DF4" w14:textId="3FB0D986" w:rsidR="00D3566B" w:rsidRDefault="00AC7DF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18</w:t>
            </w:r>
            <w:r w:rsidR="00D3566B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D3566B">
              <w:rPr>
                <w:rFonts w:hint="cs"/>
                <w:color w:val="000000"/>
                <w:sz w:val="24"/>
                <w:szCs w:val="24"/>
                <w:rtl/>
              </w:rPr>
              <w:t>01</w:t>
            </w:r>
            <w:r w:rsidR="00D3566B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9400714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مسمومیت با مواد روانگردان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5C5125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فصل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8A1F233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حسینی</w:t>
            </w:r>
          </w:p>
        </w:tc>
      </w:tr>
      <w:tr w:rsidR="00D3566B" w:rsidRPr="00EB1A44" w14:paraId="5CD7045C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0BF40D63" w14:textId="77777777" w:rsidR="00D3566B" w:rsidRPr="00EB1A44" w:rsidRDefault="00D3566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B256AC" w14:textId="5343CDEF" w:rsidR="00D3566B" w:rsidRDefault="00D3566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 w:rsidR="00AC7DFB"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01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C7DFB"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0B3D7CE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مسمومیت با دیگوکسین و مونوکسید کربن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6AD314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های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6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و 12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330668F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حسینی</w:t>
            </w:r>
          </w:p>
        </w:tc>
      </w:tr>
      <w:tr w:rsidR="00D3566B" w:rsidRPr="00EB1A44" w14:paraId="72789B43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3FCF1610" w14:textId="77777777" w:rsidR="00D3566B" w:rsidRPr="00EB1A44" w:rsidRDefault="00D3566B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8E3916" w14:textId="2D718E18" w:rsidR="00D3566B" w:rsidRPr="00EB1A44" w:rsidRDefault="007C0F2C" w:rsidP="00D3566B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 w:rsidR="00BA111C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BA111C">
              <w:rPr>
                <w:rFonts w:hint="cs"/>
                <w:color w:val="000000"/>
                <w:sz w:val="24"/>
                <w:szCs w:val="24"/>
                <w:rtl/>
              </w:rPr>
              <w:t>02</w:t>
            </w:r>
            <w:r w:rsidR="00BA111C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C7DFB"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930A93B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مسمومیت با اتانل و الکلهاي سمي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D904A9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های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76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و 10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294CB7E" w14:textId="77777777" w:rsidR="00D3566B" w:rsidRPr="00EB1A44" w:rsidRDefault="00D3566B" w:rsidP="00D3566B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اعتباری</w:t>
            </w:r>
          </w:p>
        </w:tc>
      </w:tr>
      <w:tr w:rsidR="00BA111C" w:rsidRPr="00EB1A44" w14:paraId="79BEAD87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17E93DE5" w14:textId="77777777" w:rsidR="00BA111C" w:rsidRPr="00EB1A44" w:rsidRDefault="00BA111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F84B09" w14:textId="5750E442" w:rsidR="00BA111C" w:rsidRPr="00EB1A44" w:rsidRDefault="007C0F2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8</w:t>
            </w:r>
            <w:r w:rsidR="00BA111C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BA111C">
              <w:rPr>
                <w:rFonts w:hint="cs"/>
                <w:color w:val="000000"/>
                <w:sz w:val="24"/>
                <w:szCs w:val="24"/>
                <w:rtl/>
              </w:rPr>
              <w:t>02</w:t>
            </w:r>
            <w:r w:rsidR="00BA111C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C7DFB"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5639818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مسمومیت با استامینوفن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CECC47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 3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07F8781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اعتباری</w:t>
            </w:r>
          </w:p>
        </w:tc>
      </w:tr>
      <w:tr w:rsidR="00BA111C" w:rsidRPr="00EB1A44" w14:paraId="07205845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23140629" w14:textId="77777777" w:rsidR="00BA111C" w:rsidRPr="00EB1A44" w:rsidRDefault="00BA111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3D1EF2" w14:textId="7EF7B409" w:rsidR="00BA111C" w:rsidRDefault="007C0F2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15</w:t>
            </w:r>
            <w:r w:rsidR="00BA111C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BA111C">
              <w:rPr>
                <w:rFonts w:hint="cs"/>
                <w:color w:val="000000"/>
                <w:sz w:val="24"/>
                <w:szCs w:val="24"/>
                <w:rtl/>
              </w:rPr>
              <w:t>02</w:t>
            </w:r>
            <w:r w:rsidR="00BA111C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C7DFB"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DD911C5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سیانید و هیدروژن سولفید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8B5C9A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فصل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3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C6C55F7" w14:textId="77777777" w:rsidR="00BA111C" w:rsidRPr="00EB1A44" w:rsidRDefault="00BA111C" w:rsidP="00BA111C">
            <w:pPr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اعتباری</w:t>
            </w:r>
          </w:p>
        </w:tc>
      </w:tr>
      <w:tr w:rsidR="00BA111C" w:rsidRPr="00EB1A44" w14:paraId="0228B5BB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7EE70A2E" w14:textId="77777777" w:rsidR="00BA111C" w:rsidRPr="00EB1A44" w:rsidRDefault="00BA111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7E92FB" w14:textId="6B0B9239" w:rsidR="00BA111C" w:rsidRPr="00EB1A44" w:rsidRDefault="00BA111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 w:rsidR="007C0F2C"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02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C7DFB"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2D95BDC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مسمومیت با بتابلوکر و </w:t>
            </w:r>
            <w:r w:rsidRPr="00EB1A44">
              <w:rPr>
                <w:color w:val="000000"/>
                <w:sz w:val="24"/>
                <w:szCs w:val="24"/>
              </w:rPr>
              <w:t>CCB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A5D500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های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59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و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60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FE92A51" w14:textId="77777777" w:rsidR="00BA111C" w:rsidRPr="00EB1A44" w:rsidRDefault="00BA111C" w:rsidP="00BA111C">
            <w:pPr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اعتباری</w:t>
            </w:r>
          </w:p>
        </w:tc>
      </w:tr>
      <w:tr w:rsidR="00BA111C" w:rsidRPr="00EB1A44" w14:paraId="0E38A5F2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6ED07A08" w14:textId="77777777" w:rsidR="00BA111C" w:rsidRPr="00EB1A44" w:rsidRDefault="00BA111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E68077" w14:textId="278978A0" w:rsidR="00BA111C" w:rsidRDefault="007C0F2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29</w:t>
            </w:r>
            <w:r w:rsidR="00BA111C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BA111C">
              <w:rPr>
                <w:rFonts w:hint="cs"/>
                <w:color w:val="000000"/>
                <w:sz w:val="24"/>
                <w:szCs w:val="24"/>
                <w:rtl/>
              </w:rPr>
              <w:t>02</w:t>
            </w:r>
            <w:r w:rsidR="00BA111C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C7DFB"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BDB33DD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مسمومیت با هیدروکربورها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618EF0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 10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0B54528" w14:textId="77777777" w:rsidR="00BA111C" w:rsidRPr="00EB1A44" w:rsidRDefault="00BA111C" w:rsidP="00BA111C">
            <w:pPr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اعتباری</w:t>
            </w:r>
          </w:p>
        </w:tc>
      </w:tr>
      <w:tr w:rsidR="00BA111C" w:rsidRPr="00EB1A44" w14:paraId="6E8CBE14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2E42DAE7" w14:textId="77777777" w:rsidR="00BA111C" w:rsidRPr="00EB1A44" w:rsidRDefault="00BA111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D4AD47" w14:textId="7B0AA6D6" w:rsidR="00BA111C" w:rsidRPr="00EB1A44" w:rsidRDefault="00BA111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0</w:t>
            </w:r>
            <w:r w:rsidR="007C0F2C"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03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C7DFB"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B086312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مسمومیت با </w:t>
            </w:r>
            <w:r w:rsidRPr="00EB1A44">
              <w:rPr>
                <w:color w:val="000000"/>
                <w:sz w:val="24"/>
                <w:szCs w:val="24"/>
              </w:rPr>
              <w:t>TCA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CD810E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فصل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68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5DCD5EB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اعتباری</w:t>
            </w:r>
          </w:p>
        </w:tc>
      </w:tr>
      <w:tr w:rsidR="00BA111C" w:rsidRPr="00EB1A44" w14:paraId="21CC61E1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2864ED58" w14:textId="77777777" w:rsidR="00BA111C" w:rsidRPr="00EB1A44" w:rsidRDefault="00BA111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F207FC" w14:textId="426C9A50" w:rsidR="00BA111C" w:rsidRDefault="007C0F2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12</w:t>
            </w:r>
            <w:r w:rsidR="00BA111C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BA111C">
              <w:rPr>
                <w:rFonts w:hint="cs"/>
                <w:color w:val="000000"/>
                <w:sz w:val="24"/>
                <w:szCs w:val="24"/>
                <w:rtl/>
              </w:rPr>
              <w:t>03</w:t>
            </w:r>
            <w:r w:rsidR="00BA111C"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C7DFB"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A291F2B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مسمومیت با آفت کشها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9D9F8A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های 110 و 111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7FE790E" w14:textId="7F5F246B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جعفریان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دهکردی</w:t>
            </w:r>
          </w:p>
        </w:tc>
      </w:tr>
      <w:tr w:rsidR="00BA111C" w:rsidRPr="00EB1A44" w14:paraId="788EA029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38D3BAF2" w14:textId="77777777" w:rsidR="00BA111C" w:rsidRPr="00EB1A44" w:rsidRDefault="00BA111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B7B753" w14:textId="3C8D0EF0" w:rsidR="00BA111C" w:rsidRPr="00EB1A44" w:rsidRDefault="007C0F2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9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03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C00A3B8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مسمومیت با فلزات سنگین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95CF5E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 هاي 9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9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-8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14116FF" w14:textId="2F240CF6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جعفریان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دهکردی</w:t>
            </w:r>
          </w:p>
        </w:tc>
      </w:tr>
      <w:tr w:rsidR="00BA111C" w:rsidRPr="00EB1A44" w14:paraId="78DDB5E0" w14:textId="77777777" w:rsidTr="00D3566B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12A331D8" w14:textId="77777777" w:rsidR="00BA111C" w:rsidRPr="00EB1A44" w:rsidRDefault="00BA111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BBE325" w14:textId="03F288E7" w:rsidR="00BA111C" w:rsidRPr="00EB1A44" w:rsidRDefault="00BA111C" w:rsidP="00BA111C">
            <w:pPr>
              <w:jc w:val="center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805B458" w14:textId="77777777" w:rsidR="00BA111C" w:rsidRPr="00FA39CC" w:rsidRDefault="00BA111C" w:rsidP="00BA111C">
            <w:pPr>
              <w:tabs>
                <w:tab w:val="left" w:pos="99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FA39CC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امتحان میان ترم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E46CC2" w14:textId="77777777" w:rsidR="00BA111C" w:rsidRPr="00EB1A44" w:rsidRDefault="00BA111C" w:rsidP="00BA111C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6F2D31AE" w14:textId="77777777" w:rsidR="00BA111C" w:rsidRPr="00EB1A44" w:rsidRDefault="00BA111C" w:rsidP="00BA111C">
            <w:pPr>
              <w:rPr>
                <w:color w:val="000000"/>
                <w:sz w:val="24"/>
                <w:szCs w:val="24"/>
                <w:rtl/>
              </w:rPr>
            </w:pPr>
          </w:p>
        </w:tc>
      </w:tr>
    </w:tbl>
    <w:p w14:paraId="38810A41" w14:textId="0167D5AC" w:rsidR="003D7392" w:rsidRDefault="00DB51EC" w:rsidP="00B77CF2">
      <w:pPr>
        <w:spacing w:after="240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زمانبندی</w:t>
      </w:r>
      <w:r w:rsidR="00201D49">
        <w:rPr>
          <w:rFonts w:cs="B Titr" w:hint="cs"/>
          <w:b/>
          <w:bCs/>
          <w:sz w:val="26"/>
          <w:szCs w:val="26"/>
          <w:rtl/>
        </w:rPr>
        <w:t xml:space="preserve"> ارائه در</w:t>
      </w:r>
      <w:r w:rsidR="00703DA3">
        <w:rPr>
          <w:rFonts w:cs="B Titr" w:hint="cs"/>
          <w:b/>
          <w:bCs/>
          <w:sz w:val="26"/>
          <w:szCs w:val="26"/>
          <w:rtl/>
        </w:rPr>
        <w:t>س</w:t>
      </w:r>
      <w:r w:rsidR="00877A71">
        <w:rPr>
          <w:rFonts w:cs="B Titr" w:hint="cs"/>
          <w:b/>
          <w:bCs/>
          <w:sz w:val="26"/>
          <w:szCs w:val="26"/>
          <w:rtl/>
        </w:rPr>
        <w:t xml:space="preserve"> کنترل مسمومیت</w:t>
      </w:r>
    </w:p>
    <w:p w14:paraId="3D225972" w14:textId="77777777" w:rsidR="0041172D" w:rsidRDefault="0041172D" w:rsidP="0041172D">
      <w:pPr>
        <w:jc w:val="lowKashida"/>
        <w:rPr>
          <w:rFonts w:ascii="Sylfaen" w:hAnsi="Sylfaen"/>
          <w:rtl/>
          <w:lang w:bidi="ar-SA"/>
        </w:rPr>
      </w:pPr>
    </w:p>
    <w:bookmarkEnd w:id="0"/>
    <w:p w14:paraId="69CE2D2C" w14:textId="77777777" w:rsidR="0041172D" w:rsidRDefault="0041172D" w:rsidP="0041172D">
      <w:pPr>
        <w:jc w:val="lowKashida"/>
        <w:rPr>
          <w:rFonts w:ascii="Sylfaen" w:hAnsi="Sylfaen"/>
          <w:rtl/>
          <w:lang w:bidi="ar-SA"/>
        </w:rPr>
      </w:pPr>
    </w:p>
    <w:sectPr w:rsidR="0041172D" w:rsidSect="000B1C9B">
      <w:type w:val="continuous"/>
      <w:pgSz w:w="11906" w:h="16838" w:code="9"/>
      <w:pgMar w:top="1170" w:right="1440" w:bottom="117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3B5B" w14:textId="77777777" w:rsidR="006A7051" w:rsidRDefault="006A7051">
      <w:r>
        <w:separator/>
      </w:r>
    </w:p>
  </w:endnote>
  <w:endnote w:type="continuationSeparator" w:id="0">
    <w:p w14:paraId="2861E333" w14:textId="77777777" w:rsidR="006A7051" w:rsidRDefault="006A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I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1471" w14:textId="77777777" w:rsidR="006A7051" w:rsidRDefault="006A7051">
      <w:r>
        <w:separator/>
      </w:r>
    </w:p>
  </w:footnote>
  <w:footnote w:type="continuationSeparator" w:id="0">
    <w:p w14:paraId="5D256D31" w14:textId="77777777" w:rsidR="006A7051" w:rsidRDefault="006A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AECE" w14:textId="77777777" w:rsidR="009A241E" w:rsidRDefault="006A7051">
    <w:pPr>
      <w:pStyle w:val="Header"/>
    </w:pPr>
    <w:r>
      <w:rPr>
        <w:noProof/>
        <w:lang w:bidi="ar-SA"/>
      </w:rPr>
      <w:pict w14:anchorId="5321A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09.9pt;height:671.05pt;z-index:-251658752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1991" w14:textId="77777777" w:rsidR="009A241E" w:rsidRDefault="006A7051">
    <w:pPr>
      <w:pStyle w:val="Header"/>
    </w:pPr>
    <w:r>
      <w:rPr>
        <w:noProof/>
        <w:lang w:bidi="ar-SA"/>
      </w:rPr>
      <w:pict w14:anchorId="4C2EC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09.9pt;height:671.05pt;z-index:-251657728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D512" w14:textId="77777777" w:rsidR="009A241E" w:rsidRDefault="006A7051">
    <w:pPr>
      <w:pStyle w:val="Header"/>
    </w:pPr>
    <w:r>
      <w:rPr>
        <w:noProof/>
        <w:lang w:bidi="ar-SA"/>
      </w:rPr>
      <w:pict w14:anchorId="3A719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09.9pt;height:671.05pt;z-index:-251659776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5204"/>
    <w:multiLevelType w:val="hybridMultilevel"/>
    <w:tmpl w:val="157EF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417E"/>
    <w:multiLevelType w:val="hybridMultilevel"/>
    <w:tmpl w:val="81F408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92A3E"/>
    <w:multiLevelType w:val="hybridMultilevel"/>
    <w:tmpl w:val="BC84B9B6"/>
    <w:lvl w:ilvl="0" w:tplc="3036F86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347E06"/>
    <w:multiLevelType w:val="hybridMultilevel"/>
    <w:tmpl w:val="3A4026DE"/>
    <w:lvl w:ilvl="0" w:tplc="79BE0D94">
      <w:start w:val="1"/>
      <w:numFmt w:val="decimal"/>
      <w:lvlText w:val="%1)"/>
      <w:lvlJc w:val="left"/>
      <w:pPr>
        <w:ind w:left="5895" w:hanging="5895"/>
      </w:pPr>
      <w:rPr>
        <w:rFonts w:ascii="Times New Roman" w:eastAsia="Times New Roman" w:hAnsi="Times New Roman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B57D9"/>
    <w:multiLevelType w:val="hybridMultilevel"/>
    <w:tmpl w:val="52E6D758"/>
    <w:lvl w:ilvl="0" w:tplc="C19C0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36C93"/>
    <w:multiLevelType w:val="hybridMultilevel"/>
    <w:tmpl w:val="8E025DC8"/>
    <w:lvl w:ilvl="0" w:tplc="8E6E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a0MDG1NLc0MDIxMzdQ0lEKTi0uzszPAykwNKgFAESx0lstAAAA"/>
  </w:docVars>
  <w:rsids>
    <w:rsidRoot w:val="00F96F08"/>
    <w:rsid w:val="000000D3"/>
    <w:rsid w:val="000009A1"/>
    <w:rsid w:val="00001101"/>
    <w:rsid w:val="00002C73"/>
    <w:rsid w:val="000036E6"/>
    <w:rsid w:val="00003DE8"/>
    <w:rsid w:val="00003F5E"/>
    <w:rsid w:val="00007AD3"/>
    <w:rsid w:val="0001055A"/>
    <w:rsid w:val="00011CB1"/>
    <w:rsid w:val="0001395E"/>
    <w:rsid w:val="000141A0"/>
    <w:rsid w:val="00017F1C"/>
    <w:rsid w:val="00023D6F"/>
    <w:rsid w:val="0002488A"/>
    <w:rsid w:val="000275A3"/>
    <w:rsid w:val="000316EF"/>
    <w:rsid w:val="00033219"/>
    <w:rsid w:val="00037939"/>
    <w:rsid w:val="00037B3D"/>
    <w:rsid w:val="00037FE2"/>
    <w:rsid w:val="00041628"/>
    <w:rsid w:val="00045EDA"/>
    <w:rsid w:val="00054BCD"/>
    <w:rsid w:val="000552DD"/>
    <w:rsid w:val="00060DC6"/>
    <w:rsid w:val="0007136A"/>
    <w:rsid w:val="00071A8C"/>
    <w:rsid w:val="0007247C"/>
    <w:rsid w:val="00074ED7"/>
    <w:rsid w:val="00080574"/>
    <w:rsid w:val="00081BBE"/>
    <w:rsid w:val="00081F82"/>
    <w:rsid w:val="00086E0C"/>
    <w:rsid w:val="000903BB"/>
    <w:rsid w:val="000924EC"/>
    <w:rsid w:val="000929ED"/>
    <w:rsid w:val="000974EE"/>
    <w:rsid w:val="000A2CDE"/>
    <w:rsid w:val="000A4841"/>
    <w:rsid w:val="000A56B4"/>
    <w:rsid w:val="000A676F"/>
    <w:rsid w:val="000B1C9B"/>
    <w:rsid w:val="000B2F73"/>
    <w:rsid w:val="000B3830"/>
    <w:rsid w:val="000C050B"/>
    <w:rsid w:val="000C25F1"/>
    <w:rsid w:val="000C2684"/>
    <w:rsid w:val="000C5252"/>
    <w:rsid w:val="000C6207"/>
    <w:rsid w:val="000C69D0"/>
    <w:rsid w:val="000C787C"/>
    <w:rsid w:val="000D0FA9"/>
    <w:rsid w:val="000D59E7"/>
    <w:rsid w:val="000E0051"/>
    <w:rsid w:val="000E019E"/>
    <w:rsid w:val="000E3776"/>
    <w:rsid w:val="000E48CB"/>
    <w:rsid w:val="000E48F2"/>
    <w:rsid w:val="000F0007"/>
    <w:rsid w:val="000F08E1"/>
    <w:rsid w:val="000F3DF5"/>
    <w:rsid w:val="000F681C"/>
    <w:rsid w:val="00100562"/>
    <w:rsid w:val="00110CC7"/>
    <w:rsid w:val="00111736"/>
    <w:rsid w:val="0012150C"/>
    <w:rsid w:val="001241C1"/>
    <w:rsid w:val="00126009"/>
    <w:rsid w:val="0012789B"/>
    <w:rsid w:val="001316E0"/>
    <w:rsid w:val="00132E51"/>
    <w:rsid w:val="0013636C"/>
    <w:rsid w:val="00136B1E"/>
    <w:rsid w:val="00137FE6"/>
    <w:rsid w:val="00140215"/>
    <w:rsid w:val="001447E4"/>
    <w:rsid w:val="001477D3"/>
    <w:rsid w:val="0015135B"/>
    <w:rsid w:val="00151DFF"/>
    <w:rsid w:val="00153879"/>
    <w:rsid w:val="001540EC"/>
    <w:rsid w:val="0015554F"/>
    <w:rsid w:val="001609F7"/>
    <w:rsid w:val="00165BFE"/>
    <w:rsid w:val="0016625C"/>
    <w:rsid w:val="0016784A"/>
    <w:rsid w:val="00170C4C"/>
    <w:rsid w:val="00170E4E"/>
    <w:rsid w:val="00171D8C"/>
    <w:rsid w:val="00171F33"/>
    <w:rsid w:val="001741C5"/>
    <w:rsid w:val="00174715"/>
    <w:rsid w:val="0017631C"/>
    <w:rsid w:val="00180638"/>
    <w:rsid w:val="00181CE2"/>
    <w:rsid w:val="0018334D"/>
    <w:rsid w:val="0018335F"/>
    <w:rsid w:val="001834C7"/>
    <w:rsid w:val="001849E5"/>
    <w:rsid w:val="0018627E"/>
    <w:rsid w:val="00186662"/>
    <w:rsid w:val="00186C4F"/>
    <w:rsid w:val="001914EE"/>
    <w:rsid w:val="00192880"/>
    <w:rsid w:val="001929BA"/>
    <w:rsid w:val="001939B7"/>
    <w:rsid w:val="001A15AC"/>
    <w:rsid w:val="001A2503"/>
    <w:rsid w:val="001A29B8"/>
    <w:rsid w:val="001A4576"/>
    <w:rsid w:val="001A62EE"/>
    <w:rsid w:val="001A756C"/>
    <w:rsid w:val="001B46C4"/>
    <w:rsid w:val="001C2039"/>
    <w:rsid w:val="001C2762"/>
    <w:rsid w:val="001C522C"/>
    <w:rsid w:val="001C7544"/>
    <w:rsid w:val="001D05D2"/>
    <w:rsid w:val="001D0D90"/>
    <w:rsid w:val="001D1EDD"/>
    <w:rsid w:val="001D409D"/>
    <w:rsid w:val="001D4837"/>
    <w:rsid w:val="001D4A48"/>
    <w:rsid w:val="001D7D37"/>
    <w:rsid w:val="001E00FE"/>
    <w:rsid w:val="001E0EED"/>
    <w:rsid w:val="001E19F2"/>
    <w:rsid w:val="001E322B"/>
    <w:rsid w:val="001E495E"/>
    <w:rsid w:val="001E524B"/>
    <w:rsid w:val="001E7D78"/>
    <w:rsid w:val="001F2BBF"/>
    <w:rsid w:val="001F65D8"/>
    <w:rsid w:val="001F6625"/>
    <w:rsid w:val="001F780E"/>
    <w:rsid w:val="00201CFF"/>
    <w:rsid w:val="00201D49"/>
    <w:rsid w:val="00201E8A"/>
    <w:rsid w:val="0020331F"/>
    <w:rsid w:val="002043F4"/>
    <w:rsid w:val="002049AA"/>
    <w:rsid w:val="0020742D"/>
    <w:rsid w:val="00211E69"/>
    <w:rsid w:val="0021439A"/>
    <w:rsid w:val="00217E0E"/>
    <w:rsid w:val="002254FF"/>
    <w:rsid w:val="00227667"/>
    <w:rsid w:val="00227700"/>
    <w:rsid w:val="00231407"/>
    <w:rsid w:val="00231ED6"/>
    <w:rsid w:val="00232078"/>
    <w:rsid w:val="00232332"/>
    <w:rsid w:val="00233DF2"/>
    <w:rsid w:val="002352CD"/>
    <w:rsid w:val="0024022A"/>
    <w:rsid w:val="00240F5F"/>
    <w:rsid w:val="00240FB8"/>
    <w:rsid w:val="0024443D"/>
    <w:rsid w:val="00244E88"/>
    <w:rsid w:val="002519CE"/>
    <w:rsid w:val="00253CF3"/>
    <w:rsid w:val="002547E6"/>
    <w:rsid w:val="002574DB"/>
    <w:rsid w:val="00261C08"/>
    <w:rsid w:val="00262136"/>
    <w:rsid w:val="00263B56"/>
    <w:rsid w:val="00264329"/>
    <w:rsid w:val="00266149"/>
    <w:rsid w:val="002726D7"/>
    <w:rsid w:val="00272A0C"/>
    <w:rsid w:val="00273EFE"/>
    <w:rsid w:val="0027455B"/>
    <w:rsid w:val="00276C58"/>
    <w:rsid w:val="00282B72"/>
    <w:rsid w:val="00283053"/>
    <w:rsid w:val="00285989"/>
    <w:rsid w:val="002940D6"/>
    <w:rsid w:val="00297F0D"/>
    <w:rsid w:val="002A3097"/>
    <w:rsid w:val="002A5DFA"/>
    <w:rsid w:val="002A61E3"/>
    <w:rsid w:val="002A6BCB"/>
    <w:rsid w:val="002A6D06"/>
    <w:rsid w:val="002A7C8C"/>
    <w:rsid w:val="002B2E05"/>
    <w:rsid w:val="002B3D4B"/>
    <w:rsid w:val="002B5D8F"/>
    <w:rsid w:val="002B7C8E"/>
    <w:rsid w:val="002C153A"/>
    <w:rsid w:val="002C3F64"/>
    <w:rsid w:val="002C4811"/>
    <w:rsid w:val="002D213E"/>
    <w:rsid w:val="002D3E88"/>
    <w:rsid w:val="002D50C5"/>
    <w:rsid w:val="002D6CFD"/>
    <w:rsid w:val="002D6DC5"/>
    <w:rsid w:val="002D7C08"/>
    <w:rsid w:val="002E03B4"/>
    <w:rsid w:val="002E316D"/>
    <w:rsid w:val="002E3365"/>
    <w:rsid w:val="002F3177"/>
    <w:rsid w:val="002F5768"/>
    <w:rsid w:val="002F6333"/>
    <w:rsid w:val="002F6423"/>
    <w:rsid w:val="002F693B"/>
    <w:rsid w:val="003003E9"/>
    <w:rsid w:val="00300778"/>
    <w:rsid w:val="00302DA8"/>
    <w:rsid w:val="0030611B"/>
    <w:rsid w:val="0031000B"/>
    <w:rsid w:val="00310059"/>
    <w:rsid w:val="00311DA8"/>
    <w:rsid w:val="003150B4"/>
    <w:rsid w:val="00321C90"/>
    <w:rsid w:val="003222C8"/>
    <w:rsid w:val="003249F0"/>
    <w:rsid w:val="00324A26"/>
    <w:rsid w:val="00327A70"/>
    <w:rsid w:val="003315AD"/>
    <w:rsid w:val="00342A55"/>
    <w:rsid w:val="0034588E"/>
    <w:rsid w:val="00347F6A"/>
    <w:rsid w:val="003629E1"/>
    <w:rsid w:val="0036423F"/>
    <w:rsid w:val="00367B90"/>
    <w:rsid w:val="003725FA"/>
    <w:rsid w:val="003734C2"/>
    <w:rsid w:val="0038023A"/>
    <w:rsid w:val="003824A0"/>
    <w:rsid w:val="003826BB"/>
    <w:rsid w:val="00384626"/>
    <w:rsid w:val="0038463B"/>
    <w:rsid w:val="0038694E"/>
    <w:rsid w:val="003869C3"/>
    <w:rsid w:val="003941BC"/>
    <w:rsid w:val="003944E5"/>
    <w:rsid w:val="00397BD7"/>
    <w:rsid w:val="003A23BB"/>
    <w:rsid w:val="003A3AE4"/>
    <w:rsid w:val="003B1F44"/>
    <w:rsid w:val="003B3276"/>
    <w:rsid w:val="003B3979"/>
    <w:rsid w:val="003C177E"/>
    <w:rsid w:val="003C26C8"/>
    <w:rsid w:val="003C40EC"/>
    <w:rsid w:val="003C4C5D"/>
    <w:rsid w:val="003C5302"/>
    <w:rsid w:val="003C5993"/>
    <w:rsid w:val="003C6ACF"/>
    <w:rsid w:val="003D04D8"/>
    <w:rsid w:val="003D340C"/>
    <w:rsid w:val="003D349D"/>
    <w:rsid w:val="003D4195"/>
    <w:rsid w:val="003D65E3"/>
    <w:rsid w:val="003D7392"/>
    <w:rsid w:val="003D77E7"/>
    <w:rsid w:val="003D7D70"/>
    <w:rsid w:val="003D7ED8"/>
    <w:rsid w:val="003E3F39"/>
    <w:rsid w:val="003F07F9"/>
    <w:rsid w:val="003F2FFA"/>
    <w:rsid w:val="003F3FB7"/>
    <w:rsid w:val="003F4F7F"/>
    <w:rsid w:val="00400602"/>
    <w:rsid w:val="00402E88"/>
    <w:rsid w:val="00403B19"/>
    <w:rsid w:val="00410347"/>
    <w:rsid w:val="00410C5E"/>
    <w:rsid w:val="0041172D"/>
    <w:rsid w:val="00412F0D"/>
    <w:rsid w:val="00415842"/>
    <w:rsid w:val="00415C58"/>
    <w:rsid w:val="00422591"/>
    <w:rsid w:val="004227F3"/>
    <w:rsid w:val="0042389C"/>
    <w:rsid w:val="00423CE9"/>
    <w:rsid w:val="00425FFB"/>
    <w:rsid w:val="00430E8B"/>
    <w:rsid w:val="00431ED1"/>
    <w:rsid w:val="0043213C"/>
    <w:rsid w:val="00432659"/>
    <w:rsid w:val="004363B1"/>
    <w:rsid w:val="0044453F"/>
    <w:rsid w:val="00445369"/>
    <w:rsid w:val="0045085A"/>
    <w:rsid w:val="00450F2C"/>
    <w:rsid w:val="00450F80"/>
    <w:rsid w:val="004515A6"/>
    <w:rsid w:val="004521EF"/>
    <w:rsid w:val="00452B3D"/>
    <w:rsid w:val="0045335E"/>
    <w:rsid w:val="00454527"/>
    <w:rsid w:val="004601F0"/>
    <w:rsid w:val="004609AB"/>
    <w:rsid w:val="00460BB0"/>
    <w:rsid w:val="00462554"/>
    <w:rsid w:val="004626A9"/>
    <w:rsid w:val="004634EF"/>
    <w:rsid w:val="00463DD8"/>
    <w:rsid w:val="00465066"/>
    <w:rsid w:val="00466BE1"/>
    <w:rsid w:val="004705AF"/>
    <w:rsid w:val="00470AFA"/>
    <w:rsid w:val="00474AD0"/>
    <w:rsid w:val="00484649"/>
    <w:rsid w:val="00485613"/>
    <w:rsid w:val="00485874"/>
    <w:rsid w:val="00490260"/>
    <w:rsid w:val="00490521"/>
    <w:rsid w:val="00491FF1"/>
    <w:rsid w:val="00495A54"/>
    <w:rsid w:val="00495BEC"/>
    <w:rsid w:val="00497A82"/>
    <w:rsid w:val="004A0184"/>
    <w:rsid w:val="004A181A"/>
    <w:rsid w:val="004A1BA0"/>
    <w:rsid w:val="004A1ED1"/>
    <w:rsid w:val="004A2AC0"/>
    <w:rsid w:val="004A2C67"/>
    <w:rsid w:val="004A2CB2"/>
    <w:rsid w:val="004A3E3C"/>
    <w:rsid w:val="004A596E"/>
    <w:rsid w:val="004B0EBA"/>
    <w:rsid w:val="004B360B"/>
    <w:rsid w:val="004B4348"/>
    <w:rsid w:val="004B4D7D"/>
    <w:rsid w:val="004B6E40"/>
    <w:rsid w:val="004C0CC9"/>
    <w:rsid w:val="004C1A32"/>
    <w:rsid w:val="004C2F69"/>
    <w:rsid w:val="004D3D13"/>
    <w:rsid w:val="004D44EE"/>
    <w:rsid w:val="004D4E93"/>
    <w:rsid w:val="004D5A4C"/>
    <w:rsid w:val="004D606E"/>
    <w:rsid w:val="004E12B3"/>
    <w:rsid w:val="004E3B6C"/>
    <w:rsid w:val="004E7461"/>
    <w:rsid w:val="004E7C11"/>
    <w:rsid w:val="004F6201"/>
    <w:rsid w:val="00500582"/>
    <w:rsid w:val="005059AB"/>
    <w:rsid w:val="00510659"/>
    <w:rsid w:val="00512A82"/>
    <w:rsid w:val="00512EDE"/>
    <w:rsid w:val="00513162"/>
    <w:rsid w:val="00516EDA"/>
    <w:rsid w:val="0051768B"/>
    <w:rsid w:val="00536116"/>
    <w:rsid w:val="00543DF0"/>
    <w:rsid w:val="005443FE"/>
    <w:rsid w:val="00547EAD"/>
    <w:rsid w:val="00555E41"/>
    <w:rsid w:val="00557003"/>
    <w:rsid w:val="00560EB1"/>
    <w:rsid w:val="00562B17"/>
    <w:rsid w:val="00563FAF"/>
    <w:rsid w:val="005650E9"/>
    <w:rsid w:val="00567A2C"/>
    <w:rsid w:val="00571CF5"/>
    <w:rsid w:val="00574179"/>
    <w:rsid w:val="00574535"/>
    <w:rsid w:val="00574847"/>
    <w:rsid w:val="0057542C"/>
    <w:rsid w:val="005758E7"/>
    <w:rsid w:val="0057619E"/>
    <w:rsid w:val="00576EC9"/>
    <w:rsid w:val="00581C88"/>
    <w:rsid w:val="00581FAB"/>
    <w:rsid w:val="005843EB"/>
    <w:rsid w:val="005853FC"/>
    <w:rsid w:val="00596878"/>
    <w:rsid w:val="00597423"/>
    <w:rsid w:val="005A0055"/>
    <w:rsid w:val="005A0F2C"/>
    <w:rsid w:val="005A2448"/>
    <w:rsid w:val="005A2A80"/>
    <w:rsid w:val="005A78C9"/>
    <w:rsid w:val="005B34DE"/>
    <w:rsid w:val="005B3634"/>
    <w:rsid w:val="005B489A"/>
    <w:rsid w:val="005B6084"/>
    <w:rsid w:val="005B7263"/>
    <w:rsid w:val="005C4B08"/>
    <w:rsid w:val="005C7002"/>
    <w:rsid w:val="005D022D"/>
    <w:rsid w:val="005D0264"/>
    <w:rsid w:val="005D0661"/>
    <w:rsid w:val="005D36A1"/>
    <w:rsid w:val="005D5498"/>
    <w:rsid w:val="005E083E"/>
    <w:rsid w:val="005E0EFE"/>
    <w:rsid w:val="005E4C8E"/>
    <w:rsid w:val="005E539C"/>
    <w:rsid w:val="005E5EC4"/>
    <w:rsid w:val="005E7145"/>
    <w:rsid w:val="005F0DA5"/>
    <w:rsid w:val="005F4450"/>
    <w:rsid w:val="005F7128"/>
    <w:rsid w:val="00604990"/>
    <w:rsid w:val="006056A0"/>
    <w:rsid w:val="00610322"/>
    <w:rsid w:val="00615C9A"/>
    <w:rsid w:val="00615FEB"/>
    <w:rsid w:val="00617EA0"/>
    <w:rsid w:val="0062234C"/>
    <w:rsid w:val="006225FB"/>
    <w:rsid w:val="0062322D"/>
    <w:rsid w:val="00623285"/>
    <w:rsid w:val="00624E12"/>
    <w:rsid w:val="0062704E"/>
    <w:rsid w:val="00631490"/>
    <w:rsid w:val="0063332A"/>
    <w:rsid w:val="00633F08"/>
    <w:rsid w:val="0063422B"/>
    <w:rsid w:val="00636195"/>
    <w:rsid w:val="0064413D"/>
    <w:rsid w:val="006548F6"/>
    <w:rsid w:val="00654C5B"/>
    <w:rsid w:val="00655A13"/>
    <w:rsid w:val="00657937"/>
    <w:rsid w:val="00663FDB"/>
    <w:rsid w:val="006679A9"/>
    <w:rsid w:val="00670076"/>
    <w:rsid w:val="00671B38"/>
    <w:rsid w:val="00674918"/>
    <w:rsid w:val="00674E09"/>
    <w:rsid w:val="006762AC"/>
    <w:rsid w:val="00680C88"/>
    <w:rsid w:val="006846B0"/>
    <w:rsid w:val="00685300"/>
    <w:rsid w:val="0068584A"/>
    <w:rsid w:val="0069104A"/>
    <w:rsid w:val="006925F7"/>
    <w:rsid w:val="00692E48"/>
    <w:rsid w:val="00693D5C"/>
    <w:rsid w:val="0069560C"/>
    <w:rsid w:val="00697A82"/>
    <w:rsid w:val="006A12AF"/>
    <w:rsid w:val="006A36E3"/>
    <w:rsid w:val="006A7051"/>
    <w:rsid w:val="006B34CB"/>
    <w:rsid w:val="006B5E1B"/>
    <w:rsid w:val="006B6CB8"/>
    <w:rsid w:val="006C3151"/>
    <w:rsid w:val="006C39D7"/>
    <w:rsid w:val="006C4619"/>
    <w:rsid w:val="006C4A8D"/>
    <w:rsid w:val="006C5D40"/>
    <w:rsid w:val="006C6ED8"/>
    <w:rsid w:val="006C7E38"/>
    <w:rsid w:val="006D2663"/>
    <w:rsid w:val="006D4046"/>
    <w:rsid w:val="006D4285"/>
    <w:rsid w:val="006D6894"/>
    <w:rsid w:val="006E0389"/>
    <w:rsid w:val="006E4B2F"/>
    <w:rsid w:val="006E5DA5"/>
    <w:rsid w:val="006F0B3A"/>
    <w:rsid w:val="006F20B1"/>
    <w:rsid w:val="006F265E"/>
    <w:rsid w:val="006F2DEA"/>
    <w:rsid w:val="006F3731"/>
    <w:rsid w:val="006F424E"/>
    <w:rsid w:val="006F7876"/>
    <w:rsid w:val="00703DA3"/>
    <w:rsid w:val="00706E09"/>
    <w:rsid w:val="00711A62"/>
    <w:rsid w:val="00712C17"/>
    <w:rsid w:val="007209A0"/>
    <w:rsid w:val="00721062"/>
    <w:rsid w:val="00721627"/>
    <w:rsid w:val="00727867"/>
    <w:rsid w:val="007279B3"/>
    <w:rsid w:val="00727B4A"/>
    <w:rsid w:val="007356B5"/>
    <w:rsid w:val="00735C2F"/>
    <w:rsid w:val="00737281"/>
    <w:rsid w:val="00742225"/>
    <w:rsid w:val="00743C1D"/>
    <w:rsid w:val="00744DC9"/>
    <w:rsid w:val="007457C3"/>
    <w:rsid w:val="00745FFB"/>
    <w:rsid w:val="00750856"/>
    <w:rsid w:val="007510FC"/>
    <w:rsid w:val="00751836"/>
    <w:rsid w:val="007520AB"/>
    <w:rsid w:val="0075236B"/>
    <w:rsid w:val="00753498"/>
    <w:rsid w:val="00754B20"/>
    <w:rsid w:val="007602A9"/>
    <w:rsid w:val="00761CA2"/>
    <w:rsid w:val="00762060"/>
    <w:rsid w:val="0076720E"/>
    <w:rsid w:val="00767868"/>
    <w:rsid w:val="00770DAD"/>
    <w:rsid w:val="00771453"/>
    <w:rsid w:val="00771B22"/>
    <w:rsid w:val="007734D6"/>
    <w:rsid w:val="00773E32"/>
    <w:rsid w:val="0077426A"/>
    <w:rsid w:val="00775778"/>
    <w:rsid w:val="00775D16"/>
    <w:rsid w:val="007802B5"/>
    <w:rsid w:val="00780CF8"/>
    <w:rsid w:val="00781902"/>
    <w:rsid w:val="007848CE"/>
    <w:rsid w:val="0078674D"/>
    <w:rsid w:val="007909C8"/>
    <w:rsid w:val="00796F29"/>
    <w:rsid w:val="00797279"/>
    <w:rsid w:val="007973D6"/>
    <w:rsid w:val="007A318C"/>
    <w:rsid w:val="007A3489"/>
    <w:rsid w:val="007A4401"/>
    <w:rsid w:val="007A498F"/>
    <w:rsid w:val="007A5B17"/>
    <w:rsid w:val="007A5D36"/>
    <w:rsid w:val="007A63D4"/>
    <w:rsid w:val="007B237E"/>
    <w:rsid w:val="007B27FD"/>
    <w:rsid w:val="007B45CB"/>
    <w:rsid w:val="007B4978"/>
    <w:rsid w:val="007C0A1D"/>
    <w:rsid w:val="007C0F2C"/>
    <w:rsid w:val="007C1547"/>
    <w:rsid w:val="007C57C3"/>
    <w:rsid w:val="007D09E6"/>
    <w:rsid w:val="007D1E9D"/>
    <w:rsid w:val="007D2B5D"/>
    <w:rsid w:val="007D3793"/>
    <w:rsid w:val="007D5DAE"/>
    <w:rsid w:val="007D6769"/>
    <w:rsid w:val="007E23F3"/>
    <w:rsid w:val="007F3CFA"/>
    <w:rsid w:val="007F643B"/>
    <w:rsid w:val="007F7534"/>
    <w:rsid w:val="00802E35"/>
    <w:rsid w:val="008042BE"/>
    <w:rsid w:val="00804668"/>
    <w:rsid w:val="008070F0"/>
    <w:rsid w:val="00811D1E"/>
    <w:rsid w:val="008141D7"/>
    <w:rsid w:val="0081562F"/>
    <w:rsid w:val="008202AC"/>
    <w:rsid w:val="00821967"/>
    <w:rsid w:val="00822FA2"/>
    <w:rsid w:val="0082339F"/>
    <w:rsid w:val="00823890"/>
    <w:rsid w:val="00824021"/>
    <w:rsid w:val="00824971"/>
    <w:rsid w:val="00824FCA"/>
    <w:rsid w:val="00827556"/>
    <w:rsid w:val="00830D5A"/>
    <w:rsid w:val="00831017"/>
    <w:rsid w:val="00832EC7"/>
    <w:rsid w:val="00834F42"/>
    <w:rsid w:val="008369D1"/>
    <w:rsid w:val="00840C71"/>
    <w:rsid w:val="0084265B"/>
    <w:rsid w:val="008431CE"/>
    <w:rsid w:val="00843B4D"/>
    <w:rsid w:val="0084465D"/>
    <w:rsid w:val="00844E85"/>
    <w:rsid w:val="008450AE"/>
    <w:rsid w:val="00850AC4"/>
    <w:rsid w:val="00850CD2"/>
    <w:rsid w:val="00850EAC"/>
    <w:rsid w:val="00854958"/>
    <w:rsid w:val="00854AB0"/>
    <w:rsid w:val="008560EC"/>
    <w:rsid w:val="0086113F"/>
    <w:rsid w:val="008649BE"/>
    <w:rsid w:val="0086667E"/>
    <w:rsid w:val="008679AC"/>
    <w:rsid w:val="008701E9"/>
    <w:rsid w:val="008705A8"/>
    <w:rsid w:val="00871771"/>
    <w:rsid w:val="00871BEF"/>
    <w:rsid w:val="0087221D"/>
    <w:rsid w:val="008732DE"/>
    <w:rsid w:val="00874186"/>
    <w:rsid w:val="008750CE"/>
    <w:rsid w:val="00876378"/>
    <w:rsid w:val="00876B62"/>
    <w:rsid w:val="00877A71"/>
    <w:rsid w:val="00877B73"/>
    <w:rsid w:val="00886E60"/>
    <w:rsid w:val="00893621"/>
    <w:rsid w:val="00896604"/>
    <w:rsid w:val="0089719C"/>
    <w:rsid w:val="008A0267"/>
    <w:rsid w:val="008A474B"/>
    <w:rsid w:val="008A599F"/>
    <w:rsid w:val="008A7804"/>
    <w:rsid w:val="008B19F5"/>
    <w:rsid w:val="008B22FC"/>
    <w:rsid w:val="008B2577"/>
    <w:rsid w:val="008B577E"/>
    <w:rsid w:val="008B5F8D"/>
    <w:rsid w:val="008B701D"/>
    <w:rsid w:val="008B7A84"/>
    <w:rsid w:val="008C311E"/>
    <w:rsid w:val="008D0A0F"/>
    <w:rsid w:val="008D0F89"/>
    <w:rsid w:val="008D7F71"/>
    <w:rsid w:val="008E4302"/>
    <w:rsid w:val="008E4C1E"/>
    <w:rsid w:val="008E6F70"/>
    <w:rsid w:val="008F265D"/>
    <w:rsid w:val="008F534B"/>
    <w:rsid w:val="008F6716"/>
    <w:rsid w:val="00900C7E"/>
    <w:rsid w:val="00901184"/>
    <w:rsid w:val="009019CB"/>
    <w:rsid w:val="00904CC4"/>
    <w:rsid w:val="00904EE1"/>
    <w:rsid w:val="009063D4"/>
    <w:rsid w:val="009068CE"/>
    <w:rsid w:val="00906FBD"/>
    <w:rsid w:val="0091372A"/>
    <w:rsid w:val="00913AA1"/>
    <w:rsid w:val="00913E76"/>
    <w:rsid w:val="00915FDC"/>
    <w:rsid w:val="009170B5"/>
    <w:rsid w:val="00917481"/>
    <w:rsid w:val="009237AA"/>
    <w:rsid w:val="00931AD3"/>
    <w:rsid w:val="00933FFE"/>
    <w:rsid w:val="009341E1"/>
    <w:rsid w:val="00934B0C"/>
    <w:rsid w:val="00936B3C"/>
    <w:rsid w:val="0094012B"/>
    <w:rsid w:val="00944A21"/>
    <w:rsid w:val="00944BC7"/>
    <w:rsid w:val="009464F5"/>
    <w:rsid w:val="0095112A"/>
    <w:rsid w:val="0095267C"/>
    <w:rsid w:val="00961225"/>
    <w:rsid w:val="00961B13"/>
    <w:rsid w:val="00961B19"/>
    <w:rsid w:val="00962278"/>
    <w:rsid w:val="00962B0A"/>
    <w:rsid w:val="0096477E"/>
    <w:rsid w:val="009660CA"/>
    <w:rsid w:val="00966AA8"/>
    <w:rsid w:val="00970A6E"/>
    <w:rsid w:val="009717C7"/>
    <w:rsid w:val="00974ED0"/>
    <w:rsid w:val="00980E25"/>
    <w:rsid w:val="009832A3"/>
    <w:rsid w:val="009836CF"/>
    <w:rsid w:val="0098511A"/>
    <w:rsid w:val="00996A3B"/>
    <w:rsid w:val="009A241E"/>
    <w:rsid w:val="009A25AB"/>
    <w:rsid w:val="009A3A53"/>
    <w:rsid w:val="009A5973"/>
    <w:rsid w:val="009A6171"/>
    <w:rsid w:val="009B36EC"/>
    <w:rsid w:val="009B4250"/>
    <w:rsid w:val="009B43E4"/>
    <w:rsid w:val="009B4A4A"/>
    <w:rsid w:val="009B59DE"/>
    <w:rsid w:val="009B62E6"/>
    <w:rsid w:val="009C0663"/>
    <w:rsid w:val="009C07BD"/>
    <w:rsid w:val="009C12A3"/>
    <w:rsid w:val="009C2616"/>
    <w:rsid w:val="009C3ACF"/>
    <w:rsid w:val="009C53F6"/>
    <w:rsid w:val="009C70A6"/>
    <w:rsid w:val="009D0D07"/>
    <w:rsid w:val="009D693E"/>
    <w:rsid w:val="009E058B"/>
    <w:rsid w:val="009E0BBD"/>
    <w:rsid w:val="009E3A40"/>
    <w:rsid w:val="009E43FB"/>
    <w:rsid w:val="009F47FE"/>
    <w:rsid w:val="009F6969"/>
    <w:rsid w:val="009F69FB"/>
    <w:rsid w:val="00A00F19"/>
    <w:rsid w:val="00A01943"/>
    <w:rsid w:val="00A04CFC"/>
    <w:rsid w:val="00A058A1"/>
    <w:rsid w:val="00A073F5"/>
    <w:rsid w:val="00A07558"/>
    <w:rsid w:val="00A1037C"/>
    <w:rsid w:val="00A10CB6"/>
    <w:rsid w:val="00A11239"/>
    <w:rsid w:val="00A1318B"/>
    <w:rsid w:val="00A150F6"/>
    <w:rsid w:val="00A165C1"/>
    <w:rsid w:val="00A2050B"/>
    <w:rsid w:val="00A214A5"/>
    <w:rsid w:val="00A219C2"/>
    <w:rsid w:val="00A26AEC"/>
    <w:rsid w:val="00A26C87"/>
    <w:rsid w:val="00A26EA2"/>
    <w:rsid w:val="00A27503"/>
    <w:rsid w:val="00A278DF"/>
    <w:rsid w:val="00A310AF"/>
    <w:rsid w:val="00A33470"/>
    <w:rsid w:val="00A365CE"/>
    <w:rsid w:val="00A371A9"/>
    <w:rsid w:val="00A37435"/>
    <w:rsid w:val="00A40C38"/>
    <w:rsid w:val="00A45DAB"/>
    <w:rsid w:val="00A462B7"/>
    <w:rsid w:val="00A46EE3"/>
    <w:rsid w:val="00A5247A"/>
    <w:rsid w:val="00A538E6"/>
    <w:rsid w:val="00A561F4"/>
    <w:rsid w:val="00A56FCE"/>
    <w:rsid w:val="00A579BF"/>
    <w:rsid w:val="00A605D8"/>
    <w:rsid w:val="00A60766"/>
    <w:rsid w:val="00A61812"/>
    <w:rsid w:val="00A63A17"/>
    <w:rsid w:val="00A66F66"/>
    <w:rsid w:val="00A7085D"/>
    <w:rsid w:val="00A71D3F"/>
    <w:rsid w:val="00A72060"/>
    <w:rsid w:val="00A74663"/>
    <w:rsid w:val="00A77052"/>
    <w:rsid w:val="00A77CCD"/>
    <w:rsid w:val="00A802E8"/>
    <w:rsid w:val="00A8184C"/>
    <w:rsid w:val="00A828CF"/>
    <w:rsid w:val="00A85F8A"/>
    <w:rsid w:val="00A86F4A"/>
    <w:rsid w:val="00A9001D"/>
    <w:rsid w:val="00A90C15"/>
    <w:rsid w:val="00A92011"/>
    <w:rsid w:val="00A929D2"/>
    <w:rsid w:val="00A935ED"/>
    <w:rsid w:val="00A94B3E"/>
    <w:rsid w:val="00A959DD"/>
    <w:rsid w:val="00A96AC3"/>
    <w:rsid w:val="00A97130"/>
    <w:rsid w:val="00A97BCC"/>
    <w:rsid w:val="00AA16B4"/>
    <w:rsid w:val="00AA1A02"/>
    <w:rsid w:val="00AA7390"/>
    <w:rsid w:val="00AA7FD2"/>
    <w:rsid w:val="00AB0910"/>
    <w:rsid w:val="00AC39B2"/>
    <w:rsid w:val="00AC622E"/>
    <w:rsid w:val="00AC6A50"/>
    <w:rsid w:val="00AC7DFB"/>
    <w:rsid w:val="00AD0C2B"/>
    <w:rsid w:val="00AD2DD7"/>
    <w:rsid w:val="00AD34AB"/>
    <w:rsid w:val="00AD4D7E"/>
    <w:rsid w:val="00AE0D80"/>
    <w:rsid w:val="00AE2606"/>
    <w:rsid w:val="00AE5AF3"/>
    <w:rsid w:val="00AE6F78"/>
    <w:rsid w:val="00AF62C0"/>
    <w:rsid w:val="00B1463F"/>
    <w:rsid w:val="00B152F1"/>
    <w:rsid w:val="00B160B2"/>
    <w:rsid w:val="00B16CB6"/>
    <w:rsid w:val="00B16F34"/>
    <w:rsid w:val="00B175C2"/>
    <w:rsid w:val="00B1777A"/>
    <w:rsid w:val="00B22245"/>
    <w:rsid w:val="00B257D8"/>
    <w:rsid w:val="00B26074"/>
    <w:rsid w:val="00B32357"/>
    <w:rsid w:val="00B40149"/>
    <w:rsid w:val="00B440B3"/>
    <w:rsid w:val="00B443AA"/>
    <w:rsid w:val="00B50CA4"/>
    <w:rsid w:val="00B5285B"/>
    <w:rsid w:val="00B67976"/>
    <w:rsid w:val="00B71B57"/>
    <w:rsid w:val="00B7330C"/>
    <w:rsid w:val="00B7646E"/>
    <w:rsid w:val="00B76B4E"/>
    <w:rsid w:val="00B77CF2"/>
    <w:rsid w:val="00B8016B"/>
    <w:rsid w:val="00B80D92"/>
    <w:rsid w:val="00B82093"/>
    <w:rsid w:val="00B829F5"/>
    <w:rsid w:val="00B84ABC"/>
    <w:rsid w:val="00B85249"/>
    <w:rsid w:val="00B867A1"/>
    <w:rsid w:val="00B86D37"/>
    <w:rsid w:val="00B90D74"/>
    <w:rsid w:val="00B90E42"/>
    <w:rsid w:val="00B92D7A"/>
    <w:rsid w:val="00B9773D"/>
    <w:rsid w:val="00BA111C"/>
    <w:rsid w:val="00BA3290"/>
    <w:rsid w:val="00BA381A"/>
    <w:rsid w:val="00BA6C41"/>
    <w:rsid w:val="00BA6CB6"/>
    <w:rsid w:val="00BA6D20"/>
    <w:rsid w:val="00BB4CDD"/>
    <w:rsid w:val="00BC1146"/>
    <w:rsid w:val="00BC5FE1"/>
    <w:rsid w:val="00BC61C3"/>
    <w:rsid w:val="00BC62BE"/>
    <w:rsid w:val="00BD1368"/>
    <w:rsid w:val="00BD38E2"/>
    <w:rsid w:val="00BD5757"/>
    <w:rsid w:val="00BE0D09"/>
    <w:rsid w:val="00BE0F4D"/>
    <w:rsid w:val="00BE207F"/>
    <w:rsid w:val="00BE4091"/>
    <w:rsid w:val="00BE55BB"/>
    <w:rsid w:val="00BF07F5"/>
    <w:rsid w:val="00BF14DA"/>
    <w:rsid w:val="00BF35DA"/>
    <w:rsid w:val="00BF3961"/>
    <w:rsid w:val="00BF3B75"/>
    <w:rsid w:val="00BF4402"/>
    <w:rsid w:val="00C00453"/>
    <w:rsid w:val="00C004AB"/>
    <w:rsid w:val="00C01441"/>
    <w:rsid w:val="00C015EF"/>
    <w:rsid w:val="00C032B7"/>
    <w:rsid w:val="00C04F6B"/>
    <w:rsid w:val="00C0519E"/>
    <w:rsid w:val="00C06519"/>
    <w:rsid w:val="00C0729C"/>
    <w:rsid w:val="00C07E69"/>
    <w:rsid w:val="00C11479"/>
    <w:rsid w:val="00C217CE"/>
    <w:rsid w:val="00C228D8"/>
    <w:rsid w:val="00C27A49"/>
    <w:rsid w:val="00C305B8"/>
    <w:rsid w:val="00C31567"/>
    <w:rsid w:val="00C32C13"/>
    <w:rsid w:val="00C32C35"/>
    <w:rsid w:val="00C357EF"/>
    <w:rsid w:val="00C4318B"/>
    <w:rsid w:val="00C43E2B"/>
    <w:rsid w:val="00C43E4D"/>
    <w:rsid w:val="00C44314"/>
    <w:rsid w:val="00C44F8D"/>
    <w:rsid w:val="00C47411"/>
    <w:rsid w:val="00C50328"/>
    <w:rsid w:val="00C52448"/>
    <w:rsid w:val="00C533BC"/>
    <w:rsid w:val="00C53B5B"/>
    <w:rsid w:val="00C53D36"/>
    <w:rsid w:val="00C54E85"/>
    <w:rsid w:val="00C60F48"/>
    <w:rsid w:val="00C6147F"/>
    <w:rsid w:val="00C618F2"/>
    <w:rsid w:val="00C624FB"/>
    <w:rsid w:val="00C63173"/>
    <w:rsid w:val="00C64ADF"/>
    <w:rsid w:val="00C6573E"/>
    <w:rsid w:val="00C659F5"/>
    <w:rsid w:val="00C66061"/>
    <w:rsid w:val="00C7049D"/>
    <w:rsid w:val="00C73358"/>
    <w:rsid w:val="00C74C27"/>
    <w:rsid w:val="00C845F6"/>
    <w:rsid w:val="00C84D8F"/>
    <w:rsid w:val="00C86ABD"/>
    <w:rsid w:val="00C9198F"/>
    <w:rsid w:val="00C92372"/>
    <w:rsid w:val="00C93BF9"/>
    <w:rsid w:val="00C969FF"/>
    <w:rsid w:val="00CA286A"/>
    <w:rsid w:val="00CA3BDE"/>
    <w:rsid w:val="00CA533F"/>
    <w:rsid w:val="00CA5F46"/>
    <w:rsid w:val="00CB36FF"/>
    <w:rsid w:val="00CB3B31"/>
    <w:rsid w:val="00CB4239"/>
    <w:rsid w:val="00CB5441"/>
    <w:rsid w:val="00CB5B0C"/>
    <w:rsid w:val="00CB633B"/>
    <w:rsid w:val="00CC145A"/>
    <w:rsid w:val="00CC148D"/>
    <w:rsid w:val="00CC24A7"/>
    <w:rsid w:val="00CC4547"/>
    <w:rsid w:val="00CC4F96"/>
    <w:rsid w:val="00CD27C8"/>
    <w:rsid w:val="00CD27DB"/>
    <w:rsid w:val="00CD58E9"/>
    <w:rsid w:val="00CD6141"/>
    <w:rsid w:val="00CD7DF1"/>
    <w:rsid w:val="00CE184A"/>
    <w:rsid w:val="00CF0752"/>
    <w:rsid w:val="00CF077A"/>
    <w:rsid w:val="00CF3BA8"/>
    <w:rsid w:val="00CF3D49"/>
    <w:rsid w:val="00CF4B2E"/>
    <w:rsid w:val="00D00070"/>
    <w:rsid w:val="00D00CD1"/>
    <w:rsid w:val="00D02460"/>
    <w:rsid w:val="00D02C1A"/>
    <w:rsid w:val="00D032E9"/>
    <w:rsid w:val="00D04C26"/>
    <w:rsid w:val="00D12585"/>
    <w:rsid w:val="00D129C4"/>
    <w:rsid w:val="00D12DEF"/>
    <w:rsid w:val="00D12ED2"/>
    <w:rsid w:val="00D13033"/>
    <w:rsid w:val="00D167A2"/>
    <w:rsid w:val="00D16B39"/>
    <w:rsid w:val="00D22F67"/>
    <w:rsid w:val="00D24680"/>
    <w:rsid w:val="00D24E5C"/>
    <w:rsid w:val="00D26920"/>
    <w:rsid w:val="00D31896"/>
    <w:rsid w:val="00D328FF"/>
    <w:rsid w:val="00D32D19"/>
    <w:rsid w:val="00D34FD4"/>
    <w:rsid w:val="00D3566B"/>
    <w:rsid w:val="00D36ED1"/>
    <w:rsid w:val="00D40153"/>
    <w:rsid w:val="00D45CF4"/>
    <w:rsid w:val="00D53937"/>
    <w:rsid w:val="00D54672"/>
    <w:rsid w:val="00D549D3"/>
    <w:rsid w:val="00D55BA6"/>
    <w:rsid w:val="00D56420"/>
    <w:rsid w:val="00D63297"/>
    <w:rsid w:val="00D66024"/>
    <w:rsid w:val="00D6665C"/>
    <w:rsid w:val="00D721F6"/>
    <w:rsid w:val="00D724FE"/>
    <w:rsid w:val="00D77BBD"/>
    <w:rsid w:val="00D821EA"/>
    <w:rsid w:val="00D8442F"/>
    <w:rsid w:val="00D84ADB"/>
    <w:rsid w:val="00D84DF7"/>
    <w:rsid w:val="00D866D9"/>
    <w:rsid w:val="00D875FC"/>
    <w:rsid w:val="00D879CD"/>
    <w:rsid w:val="00D90B12"/>
    <w:rsid w:val="00D91F14"/>
    <w:rsid w:val="00D92704"/>
    <w:rsid w:val="00D95C48"/>
    <w:rsid w:val="00DA2DF5"/>
    <w:rsid w:val="00DA64AA"/>
    <w:rsid w:val="00DB28F4"/>
    <w:rsid w:val="00DB2D6F"/>
    <w:rsid w:val="00DB3215"/>
    <w:rsid w:val="00DB43F3"/>
    <w:rsid w:val="00DB51EC"/>
    <w:rsid w:val="00DB71BF"/>
    <w:rsid w:val="00DC0573"/>
    <w:rsid w:val="00DC0BB6"/>
    <w:rsid w:val="00DC4D57"/>
    <w:rsid w:val="00DC56A5"/>
    <w:rsid w:val="00DD111E"/>
    <w:rsid w:val="00DD44B5"/>
    <w:rsid w:val="00DD5265"/>
    <w:rsid w:val="00DD5D01"/>
    <w:rsid w:val="00DD6EB4"/>
    <w:rsid w:val="00DE1C86"/>
    <w:rsid w:val="00DE3A0B"/>
    <w:rsid w:val="00DF01D6"/>
    <w:rsid w:val="00DF1A27"/>
    <w:rsid w:val="00DF3A27"/>
    <w:rsid w:val="00DF4E30"/>
    <w:rsid w:val="00DF7434"/>
    <w:rsid w:val="00DF7BE0"/>
    <w:rsid w:val="00E0085A"/>
    <w:rsid w:val="00E026BB"/>
    <w:rsid w:val="00E079CD"/>
    <w:rsid w:val="00E10F3D"/>
    <w:rsid w:val="00E11F7D"/>
    <w:rsid w:val="00E130A6"/>
    <w:rsid w:val="00E141A5"/>
    <w:rsid w:val="00E14ADB"/>
    <w:rsid w:val="00E158DA"/>
    <w:rsid w:val="00E17771"/>
    <w:rsid w:val="00E216E3"/>
    <w:rsid w:val="00E225AC"/>
    <w:rsid w:val="00E254BC"/>
    <w:rsid w:val="00E264A4"/>
    <w:rsid w:val="00E26696"/>
    <w:rsid w:val="00E27BAA"/>
    <w:rsid w:val="00E31FC7"/>
    <w:rsid w:val="00E31FDF"/>
    <w:rsid w:val="00E34452"/>
    <w:rsid w:val="00E37456"/>
    <w:rsid w:val="00E406D1"/>
    <w:rsid w:val="00E44102"/>
    <w:rsid w:val="00E443CC"/>
    <w:rsid w:val="00E44A49"/>
    <w:rsid w:val="00E47F63"/>
    <w:rsid w:val="00E52A8C"/>
    <w:rsid w:val="00E55E7D"/>
    <w:rsid w:val="00E65A95"/>
    <w:rsid w:val="00E701F1"/>
    <w:rsid w:val="00E71655"/>
    <w:rsid w:val="00E7438D"/>
    <w:rsid w:val="00E77D4A"/>
    <w:rsid w:val="00E81DAD"/>
    <w:rsid w:val="00E82101"/>
    <w:rsid w:val="00E8328B"/>
    <w:rsid w:val="00E83DBB"/>
    <w:rsid w:val="00E8490B"/>
    <w:rsid w:val="00E85BB8"/>
    <w:rsid w:val="00E85FF9"/>
    <w:rsid w:val="00E91590"/>
    <w:rsid w:val="00E9598C"/>
    <w:rsid w:val="00E97A70"/>
    <w:rsid w:val="00EA199A"/>
    <w:rsid w:val="00EA3473"/>
    <w:rsid w:val="00EA384D"/>
    <w:rsid w:val="00EB0B78"/>
    <w:rsid w:val="00EB1A44"/>
    <w:rsid w:val="00EC02A8"/>
    <w:rsid w:val="00EC266C"/>
    <w:rsid w:val="00EC3B1D"/>
    <w:rsid w:val="00EC54EF"/>
    <w:rsid w:val="00EC58BA"/>
    <w:rsid w:val="00EC6AA5"/>
    <w:rsid w:val="00ED0504"/>
    <w:rsid w:val="00ED2824"/>
    <w:rsid w:val="00ED3C16"/>
    <w:rsid w:val="00ED68E8"/>
    <w:rsid w:val="00EE0E62"/>
    <w:rsid w:val="00EE2632"/>
    <w:rsid w:val="00EE2CF3"/>
    <w:rsid w:val="00EE2DBB"/>
    <w:rsid w:val="00EE3F1D"/>
    <w:rsid w:val="00EE6C44"/>
    <w:rsid w:val="00EF163A"/>
    <w:rsid w:val="00EF2C52"/>
    <w:rsid w:val="00EF383E"/>
    <w:rsid w:val="00EF6440"/>
    <w:rsid w:val="00F02587"/>
    <w:rsid w:val="00F03325"/>
    <w:rsid w:val="00F03486"/>
    <w:rsid w:val="00F04BFD"/>
    <w:rsid w:val="00F04FFE"/>
    <w:rsid w:val="00F13BB5"/>
    <w:rsid w:val="00F13F85"/>
    <w:rsid w:val="00F148F9"/>
    <w:rsid w:val="00F2054A"/>
    <w:rsid w:val="00F207E1"/>
    <w:rsid w:val="00F213CC"/>
    <w:rsid w:val="00F21403"/>
    <w:rsid w:val="00F25BD2"/>
    <w:rsid w:val="00F30AC3"/>
    <w:rsid w:val="00F32D00"/>
    <w:rsid w:val="00F35E46"/>
    <w:rsid w:val="00F365A7"/>
    <w:rsid w:val="00F40001"/>
    <w:rsid w:val="00F4155A"/>
    <w:rsid w:val="00F41E06"/>
    <w:rsid w:val="00F42136"/>
    <w:rsid w:val="00F4394D"/>
    <w:rsid w:val="00F46152"/>
    <w:rsid w:val="00F4756A"/>
    <w:rsid w:val="00F510AB"/>
    <w:rsid w:val="00F53B66"/>
    <w:rsid w:val="00F5611B"/>
    <w:rsid w:val="00F579B7"/>
    <w:rsid w:val="00F614A4"/>
    <w:rsid w:val="00F61EAC"/>
    <w:rsid w:val="00F6541B"/>
    <w:rsid w:val="00F67F08"/>
    <w:rsid w:val="00F73220"/>
    <w:rsid w:val="00F743EE"/>
    <w:rsid w:val="00F74E56"/>
    <w:rsid w:val="00F755F3"/>
    <w:rsid w:val="00F75716"/>
    <w:rsid w:val="00F76723"/>
    <w:rsid w:val="00F76FA6"/>
    <w:rsid w:val="00F772C5"/>
    <w:rsid w:val="00F84287"/>
    <w:rsid w:val="00F87C9D"/>
    <w:rsid w:val="00F90653"/>
    <w:rsid w:val="00F909F5"/>
    <w:rsid w:val="00F90B03"/>
    <w:rsid w:val="00F91E32"/>
    <w:rsid w:val="00F92CF1"/>
    <w:rsid w:val="00F94317"/>
    <w:rsid w:val="00F95162"/>
    <w:rsid w:val="00F96F08"/>
    <w:rsid w:val="00FA2318"/>
    <w:rsid w:val="00FA39CC"/>
    <w:rsid w:val="00FB21E9"/>
    <w:rsid w:val="00FB38C8"/>
    <w:rsid w:val="00FB5ADA"/>
    <w:rsid w:val="00FC0631"/>
    <w:rsid w:val="00FC2070"/>
    <w:rsid w:val="00FC327F"/>
    <w:rsid w:val="00FC4CF6"/>
    <w:rsid w:val="00FC5A8D"/>
    <w:rsid w:val="00FC6C50"/>
    <w:rsid w:val="00FC6D96"/>
    <w:rsid w:val="00FC746C"/>
    <w:rsid w:val="00FE06B0"/>
    <w:rsid w:val="00FE0E6D"/>
    <w:rsid w:val="00FE22F4"/>
    <w:rsid w:val="00FE2F5C"/>
    <w:rsid w:val="00FE435C"/>
    <w:rsid w:val="00FF143D"/>
    <w:rsid w:val="00FF342D"/>
    <w:rsid w:val="00FF3777"/>
    <w:rsid w:val="00FF44E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3163895"/>
  <w15:chartTrackingRefBased/>
  <w15:docId w15:val="{9F925B9A-DB78-4017-9639-5C7A6F88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A82"/>
    <w:pPr>
      <w:bidi/>
    </w:pPr>
    <w:rPr>
      <w:rFonts w:ascii="Tahoma" w:hAnsi="Tahoma" w:cs="B Mitra"/>
      <w:lang w:bidi="fa-IR"/>
    </w:rPr>
  </w:style>
  <w:style w:type="paragraph" w:styleId="Heading1">
    <w:name w:val="heading 1"/>
    <w:basedOn w:val="Normal"/>
    <w:next w:val="Normal"/>
    <w:qFormat/>
    <w:rsid w:val="00A165C1"/>
    <w:pPr>
      <w:keepNext/>
      <w:framePr w:hSpace="180" w:wrap="around" w:vAnchor="text" w:hAnchor="margin" w:xAlign="center" w:y="-541"/>
      <w:bidi w:val="0"/>
      <w:jc w:val="center"/>
      <w:outlineLvl w:val="0"/>
    </w:pPr>
    <w:rPr>
      <w:rFonts w:ascii="Arial" w:hAnsi="Arial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247A"/>
    <w:rPr>
      <w:color w:val="0000FF"/>
      <w:u w:val="single"/>
    </w:rPr>
  </w:style>
  <w:style w:type="paragraph" w:styleId="Header">
    <w:name w:val="header"/>
    <w:basedOn w:val="Normal"/>
    <w:rsid w:val="009237AA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379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57417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1F82"/>
    <w:rPr>
      <w:rFonts w:cs="Tahoma"/>
      <w:sz w:val="16"/>
      <w:szCs w:val="16"/>
    </w:rPr>
  </w:style>
  <w:style w:type="paragraph" w:styleId="Footer">
    <w:name w:val="footer"/>
    <w:basedOn w:val="Normal"/>
    <w:rsid w:val="00BD1368"/>
    <w:pPr>
      <w:tabs>
        <w:tab w:val="center" w:pos="4320"/>
        <w:tab w:val="right" w:pos="8640"/>
      </w:tabs>
    </w:pPr>
  </w:style>
  <w:style w:type="character" w:customStyle="1" w:styleId="fontstyle01">
    <w:name w:val="fontstyle01"/>
    <w:rsid w:val="003150B4"/>
    <w:rPr>
      <w:rFonts w:ascii="MinionPro-It" w:hAnsi="MinionPro-It" w:hint="default"/>
      <w:b w:val="0"/>
      <w:bCs w:val="0"/>
      <w:i/>
      <w:iCs/>
      <w:color w:val="242021"/>
      <w:sz w:val="18"/>
      <w:szCs w:val="18"/>
    </w:rPr>
  </w:style>
  <w:style w:type="character" w:customStyle="1" w:styleId="font111">
    <w:name w:val="font111"/>
    <w:rsid w:val="0095267C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rm\Desktop\&#1588;&#1606;&#1575;&#1587;&#1606;&#1575;&#1605;&#1607;%20&#1583;&#1585;&#158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شناسنامه درس</Template>
  <TotalTime>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</dc:creator>
  <cp:keywords/>
  <cp:lastModifiedBy>Dr-Jafarian</cp:lastModifiedBy>
  <cp:revision>2</cp:revision>
  <cp:lastPrinted>2022-02-07T14:29:00Z</cp:lastPrinted>
  <dcterms:created xsi:type="dcterms:W3CDTF">2025-01-27T15:48:00Z</dcterms:created>
  <dcterms:modified xsi:type="dcterms:W3CDTF">2025-01-27T15:48:00Z</dcterms:modified>
</cp:coreProperties>
</file>